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6136" w14:textId="51C64FA3" w:rsidR="00C661BB" w:rsidRDefault="4094CDC0" w:rsidP="00277931">
      <w:pPr>
        <w:pStyle w:val="Rubrik"/>
        <w:suppressLineNumbers/>
        <w:rPr>
          <w:sz w:val="72"/>
          <w:szCs w:val="72"/>
        </w:rPr>
      </w:pPr>
      <w:r w:rsidRPr="462B2463">
        <w:rPr>
          <w:sz w:val="72"/>
          <w:szCs w:val="72"/>
        </w:rPr>
        <w:t xml:space="preserve"> </w:t>
      </w:r>
    </w:p>
    <w:p w14:paraId="2633A03E" w14:textId="6EF1E9E1" w:rsidR="00BC4E4E" w:rsidRPr="001B2A0D" w:rsidRDefault="00BC4E4E" w:rsidP="00277931">
      <w:pPr>
        <w:pStyle w:val="Rubrik"/>
        <w:suppressLineNumbers/>
        <w:rPr>
          <w:sz w:val="80"/>
          <w:szCs w:val="80"/>
        </w:rPr>
      </w:pPr>
      <w:r w:rsidRPr="001B2A0D">
        <w:rPr>
          <w:sz w:val="80"/>
          <w:szCs w:val="80"/>
        </w:rPr>
        <w:t>BKV Norrtälje</w:t>
      </w:r>
    </w:p>
    <w:p w14:paraId="2597353B" w14:textId="410E8773" w:rsidR="00BC4E4E" w:rsidRPr="001B2A0D" w:rsidRDefault="00BC4E4E" w:rsidP="00277931">
      <w:pPr>
        <w:pStyle w:val="Rubrik"/>
        <w:suppressLineNumbers/>
        <w:rPr>
          <w:sz w:val="80"/>
          <w:szCs w:val="80"/>
        </w:rPr>
      </w:pPr>
      <w:r w:rsidRPr="001B2A0D">
        <w:rPr>
          <w:sz w:val="80"/>
          <w:szCs w:val="80"/>
        </w:rPr>
        <w:t>Verksamhetsplan 202</w:t>
      </w:r>
      <w:r w:rsidR="0BB3B09B" w:rsidRPr="001B2A0D">
        <w:rPr>
          <w:sz w:val="80"/>
          <w:szCs w:val="80"/>
        </w:rPr>
        <w:t>5</w:t>
      </w:r>
    </w:p>
    <w:p w14:paraId="34E1CF95" w14:textId="460767BA" w:rsidR="00BC4E4E" w:rsidRDefault="00BC4E4E" w:rsidP="00277931">
      <w:pPr>
        <w:pStyle w:val="Rubrik"/>
        <w:suppressLineNumbers/>
        <w:rPr>
          <w:sz w:val="40"/>
          <w:szCs w:val="40"/>
        </w:rPr>
      </w:pPr>
      <w:r w:rsidRPr="49E4A46C">
        <w:rPr>
          <w:sz w:val="40"/>
          <w:szCs w:val="40"/>
        </w:rPr>
        <w:t>(BKV VP2</w:t>
      </w:r>
      <w:r w:rsidR="45FC27AE" w:rsidRPr="49E4A46C">
        <w:rPr>
          <w:sz w:val="40"/>
          <w:szCs w:val="40"/>
        </w:rPr>
        <w:t>5</w:t>
      </w:r>
      <w:r w:rsidRPr="49E4A46C">
        <w:rPr>
          <w:sz w:val="40"/>
          <w:szCs w:val="40"/>
        </w:rPr>
        <w:t>)</w:t>
      </w:r>
    </w:p>
    <w:p w14:paraId="2D51F336" w14:textId="77777777" w:rsidR="008C00BC" w:rsidRDefault="008C00BC" w:rsidP="00277931">
      <w:pPr>
        <w:pStyle w:val="Rubrik"/>
        <w:suppressLineNumbers/>
        <w:rPr>
          <w:sz w:val="40"/>
          <w:szCs w:val="40"/>
        </w:rPr>
      </w:pPr>
    </w:p>
    <w:p w14:paraId="0A3C15DD" w14:textId="6240D33E" w:rsidR="00A54945" w:rsidRDefault="00BC4E4E" w:rsidP="00E176A4">
      <w:pPr>
        <w:suppressLineNumbers/>
        <w:spacing w:after="160" w:line="259" w:lineRule="auto"/>
        <w:jc w:val="center"/>
      </w:pPr>
      <w:r>
        <w:rPr>
          <w:noProof/>
        </w:rPr>
        <w:drawing>
          <wp:inline distT="0" distB="0" distL="0" distR="0" wp14:anchorId="71F42EE4" wp14:editId="5C0B48A3">
            <wp:extent cx="2528596" cy="3890152"/>
            <wp:effectExtent l="0" t="0" r="0" b="0"/>
            <wp:docPr id="27" name="Bildobjekt 27" descr="BKV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7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dgm="http://schemas.openxmlformats.org/drawingml/2006/diagram" id="{1C815236-EFFF-4D72-8594-075DF3EB4B89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400" cy="389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6D36" w14:textId="79521DFF" w:rsidR="00A54945" w:rsidRPr="00B66FE6" w:rsidRDefault="00A54945" w:rsidP="00277931">
      <w:pPr>
        <w:suppressLineNumbers/>
        <w:spacing w:after="160" w:line="259" w:lineRule="auto"/>
        <w:jc w:val="center"/>
        <w:rPr>
          <w:b/>
          <w:bCs/>
          <w:sz w:val="96"/>
          <w:szCs w:val="96"/>
        </w:rPr>
      </w:pPr>
      <w:r w:rsidRPr="00B66FE6">
        <w:rPr>
          <w:b/>
          <w:bCs/>
          <w:sz w:val="96"/>
          <w:szCs w:val="96"/>
        </w:rPr>
        <w:t>REMISSVAR</w:t>
      </w:r>
    </w:p>
    <w:p w14:paraId="0E6FF504" w14:textId="7E3A54C3" w:rsidR="000B707F" w:rsidRPr="000B707F" w:rsidRDefault="00E176A4" w:rsidP="00992A6E">
      <w:pPr>
        <w:jc w:val="center"/>
        <w:divId w:val="1221016134"/>
        <w:rPr>
          <w:rFonts w:ascii="Open Sans" w:eastAsiaTheme="minorEastAsia" w:hAnsi="Open Sans" w:cs="Open Sans"/>
          <w:color w:val="333333"/>
          <w:sz w:val="20"/>
          <w:lang w:eastAsia="sv-SE"/>
        </w:rPr>
      </w:pPr>
      <w:r>
        <w:rPr>
          <w:rFonts w:ascii="Open Sans" w:eastAsiaTheme="minorEastAsia" w:hAnsi="Open Sans" w:cs="Open Sans"/>
          <w:color w:val="333333"/>
          <w:sz w:val="20"/>
          <w:lang w:eastAsia="sv-SE"/>
        </w:rPr>
        <w:t>M</w:t>
      </w:r>
      <w:r w:rsidR="000B707F" w:rsidRPr="000B707F">
        <w:rPr>
          <w:rFonts w:ascii="Open Sans" w:eastAsiaTheme="minorEastAsia" w:hAnsi="Open Sans" w:cs="Open Sans"/>
          <w:color w:val="333333"/>
          <w:sz w:val="20"/>
          <w:lang w:eastAsia="sv-SE"/>
        </w:rPr>
        <w:t xml:space="preserve">öjligheter att direkt påverka fotbollsåret 2025 är att lämna synpunkter på remissutgåva </w:t>
      </w:r>
      <w:r>
        <w:rPr>
          <w:rFonts w:ascii="Open Sans" w:eastAsiaTheme="minorEastAsia" w:hAnsi="Open Sans" w:cs="Open Sans"/>
          <w:color w:val="333333"/>
          <w:sz w:val="20"/>
          <w:lang w:eastAsia="sv-SE"/>
        </w:rPr>
        <w:t xml:space="preserve">2 </w:t>
      </w:r>
      <w:r w:rsidR="000B707F" w:rsidRPr="000B707F">
        <w:rPr>
          <w:rFonts w:ascii="Open Sans" w:eastAsiaTheme="minorEastAsia" w:hAnsi="Open Sans" w:cs="Open Sans"/>
          <w:color w:val="333333"/>
          <w:sz w:val="20"/>
          <w:lang w:eastAsia="sv-SE"/>
        </w:rPr>
        <w:t xml:space="preserve">av BKV verksamhetsplan (BKV VP). Remissutgåvan delges BKV medlemmar senast den 13 januari där synpunkter anges i tabell som finns </w:t>
      </w:r>
      <w:r w:rsidR="0079491E">
        <w:rPr>
          <w:rFonts w:ascii="Open Sans" w:eastAsiaTheme="minorEastAsia" w:hAnsi="Open Sans" w:cs="Open Sans"/>
          <w:color w:val="333333"/>
          <w:sz w:val="20"/>
          <w:lang w:eastAsia="sv-SE"/>
        </w:rPr>
        <w:t>nedan i detta dokument</w:t>
      </w:r>
      <w:r w:rsidR="000B707F" w:rsidRPr="000B707F">
        <w:rPr>
          <w:rFonts w:ascii="Open Sans" w:eastAsiaTheme="minorEastAsia" w:hAnsi="Open Sans" w:cs="Open Sans"/>
          <w:color w:val="333333"/>
          <w:sz w:val="20"/>
          <w:lang w:eastAsia="sv-SE"/>
        </w:rPr>
        <w:t xml:space="preserve"> </w:t>
      </w:r>
      <w:r w:rsidRPr="000B707F">
        <w:rPr>
          <w:rFonts w:ascii="Open Sans" w:eastAsiaTheme="minorEastAsia" w:hAnsi="Open Sans" w:cs="Open Sans"/>
          <w:color w:val="333333"/>
          <w:sz w:val="20"/>
          <w:lang w:eastAsia="sv-SE"/>
        </w:rPr>
        <w:t>och ska</w:t>
      </w:r>
      <w:r w:rsidR="000B707F" w:rsidRPr="000B707F">
        <w:rPr>
          <w:rFonts w:ascii="Open Sans" w:eastAsiaTheme="minorEastAsia" w:hAnsi="Open Sans" w:cs="Open Sans"/>
          <w:color w:val="333333"/>
          <w:sz w:val="20"/>
          <w:lang w:eastAsia="sv-SE"/>
        </w:rPr>
        <w:t xml:space="preserve"> vara inskickade till BKV styrelse (christer@bkvnorrtalje.nu) senast 24 januari.</w:t>
      </w:r>
    </w:p>
    <w:p w14:paraId="3EBB52C6" w14:textId="67C60271" w:rsidR="00C6521E" w:rsidRPr="00C6521E" w:rsidRDefault="00C6521E" w:rsidP="00277931">
      <w:pPr>
        <w:pStyle w:val="Rubrik1"/>
        <w:suppressLineNumbers/>
      </w:pPr>
      <w:bookmarkStart w:id="0" w:name="_Toc984993603"/>
      <w:bookmarkStart w:id="1" w:name="_Toc155392484"/>
      <w:bookmarkStart w:id="2" w:name="_Toc185184104"/>
      <w:bookmarkStart w:id="3" w:name="_Toc185184205"/>
      <w:bookmarkStart w:id="4" w:name="_Toc185410524"/>
      <w:bookmarkStart w:id="5" w:name="_Toc186887356"/>
      <w:bookmarkStart w:id="6" w:name="_Toc187494028"/>
      <w:bookmarkStart w:id="7" w:name="_Toc187494363"/>
      <w:bookmarkStart w:id="8" w:name="_Toc187499074"/>
      <w:r w:rsidRPr="00C6521E">
        <w:lastRenderedPageBreak/>
        <w:t xml:space="preserve">Anvisningar för återkoppling av synpunkter/förslag m.m. på </w:t>
      </w:r>
      <w:r w:rsidR="00D54ECF">
        <w:t>remiss</w:t>
      </w:r>
      <w:r w:rsidRPr="00C6521E">
        <w:t>utgåva</w:t>
      </w:r>
      <w:r w:rsidR="00D54ECF">
        <w:t xml:space="preserve"> </w:t>
      </w:r>
      <w:bookmarkEnd w:id="0"/>
      <w:bookmarkEnd w:id="1"/>
      <w:bookmarkEnd w:id="2"/>
      <w:bookmarkEnd w:id="3"/>
      <w:bookmarkEnd w:id="4"/>
      <w:r w:rsidR="001F38E4">
        <w:t>2</w:t>
      </w:r>
      <w:bookmarkEnd w:id="5"/>
      <w:bookmarkEnd w:id="6"/>
      <w:bookmarkEnd w:id="7"/>
      <w:bookmarkEnd w:id="8"/>
    </w:p>
    <w:p w14:paraId="17CF1641" w14:textId="080D0650" w:rsidR="00AA7123" w:rsidRDefault="00277931" w:rsidP="00277931">
      <w:pPr>
        <w:suppressLineNumbers/>
      </w:pPr>
      <w:r>
        <w:t>Medlemmar i BKV</w:t>
      </w:r>
      <w:r w:rsidR="00E35221" w:rsidRPr="00C6521E">
        <w:t xml:space="preserve"> </w:t>
      </w:r>
      <w:r w:rsidRPr="00C6521E">
        <w:t xml:space="preserve">återkopplar </w:t>
      </w:r>
      <w:r w:rsidR="00E35221" w:rsidRPr="00C6521E">
        <w:t>senast 2025-01-</w:t>
      </w:r>
      <w:r>
        <w:t>24</w:t>
      </w:r>
      <w:r w:rsidR="00E35221" w:rsidRPr="00C6521E">
        <w:t xml:space="preserve"> </w:t>
      </w:r>
      <w:r w:rsidR="00EC1F5B">
        <w:t xml:space="preserve">med </w:t>
      </w:r>
      <w:r w:rsidR="00E35221" w:rsidRPr="00C6521E">
        <w:t>synpunkter/förslag m.m</w:t>
      </w:r>
      <w:r w:rsidR="000E19C2">
        <w:t xml:space="preserve"> </w:t>
      </w:r>
      <w:r w:rsidR="00E35221" w:rsidRPr="00C6521E">
        <w:t>på remissutgåva</w:t>
      </w:r>
      <w:r w:rsidR="000E19C2">
        <w:t xml:space="preserve"> 2 i </w:t>
      </w:r>
      <w:bookmarkStart w:id="9" w:name="_Int_u0E9uuXT"/>
      <w:r w:rsidR="000E19C2">
        <w:t>nedan tabell</w:t>
      </w:r>
      <w:bookmarkEnd w:id="9"/>
      <w:r w:rsidR="000E19C2">
        <w:t xml:space="preserve"> </w:t>
      </w:r>
      <w:r w:rsidR="00E35221" w:rsidRPr="00C6521E">
        <w:t xml:space="preserve">genom att maila </w:t>
      </w:r>
      <w:r w:rsidR="000E19C2">
        <w:t>denna</w:t>
      </w:r>
      <w:r w:rsidR="00E35221" w:rsidRPr="00C6521E">
        <w:t xml:space="preserve"> fil med tillägg med </w:t>
      </w:r>
      <w:r w:rsidR="000E19C2">
        <w:t xml:space="preserve">förslagsframställarens </w:t>
      </w:r>
      <w:r w:rsidR="006C2F8A">
        <w:t>initial f</w:t>
      </w:r>
      <w:r w:rsidR="000E19C2">
        <w:t xml:space="preserve">ör- och </w:t>
      </w:r>
      <w:r w:rsidR="006C2F8A">
        <w:t>fullt</w:t>
      </w:r>
      <w:r w:rsidR="000E19C2">
        <w:t xml:space="preserve"> efternamn</w:t>
      </w:r>
      <w:r w:rsidR="00E35221" w:rsidRPr="00C6521E">
        <w:t xml:space="preserve"> i filnamnet till </w:t>
      </w:r>
      <w:hyperlink r:id="rId12">
        <w:r w:rsidR="00E35221" w:rsidRPr="00C6521E">
          <w:rPr>
            <w:color w:val="0563C1" w:themeColor="hyperlink"/>
            <w:u w:val="single"/>
          </w:rPr>
          <w:t>christer@bkvnorrtalje.nu</w:t>
        </w:r>
      </w:hyperlink>
      <w:r w:rsidR="00E35221" w:rsidRPr="00C6521E">
        <w:t>.</w:t>
      </w:r>
    </w:p>
    <w:p w14:paraId="664C99E1" w14:textId="77777777" w:rsidR="000E19C2" w:rsidRPr="00C6521E" w:rsidRDefault="000E19C2" w:rsidP="00277931">
      <w:pPr>
        <w:suppressLineNumbers/>
      </w:pPr>
    </w:p>
    <w:p w14:paraId="03A78DDD" w14:textId="3A9E1587" w:rsidR="00C6521E" w:rsidRDefault="00C6521E" w:rsidP="00277931">
      <w:pPr>
        <w:suppressLineNumbers/>
      </w:pPr>
      <w:r w:rsidRPr="00C6521E">
        <w:t xml:space="preserve">Har du några frågor så går det även bra att ringa </w:t>
      </w:r>
      <w:r w:rsidR="00B60C63">
        <w:t xml:space="preserve">ordförande </w:t>
      </w:r>
      <w:r w:rsidRPr="00C6521E">
        <w:t xml:space="preserve">Christer Lundin på </w:t>
      </w:r>
      <w:r w:rsidR="00E35221" w:rsidRPr="00C6521E">
        <w:t>070–3415233</w:t>
      </w:r>
      <w:r w:rsidRPr="00C6521E">
        <w:t>.</w:t>
      </w:r>
    </w:p>
    <w:p w14:paraId="759550A0" w14:textId="77777777" w:rsidR="00AA7123" w:rsidRDefault="00AA7123" w:rsidP="00277931">
      <w:pPr>
        <w:suppressLineNumbers/>
      </w:pPr>
    </w:p>
    <w:p w14:paraId="4DFA0A9C" w14:textId="2E1DB8D6" w:rsidR="00C6521E" w:rsidRDefault="00AE6CFE" w:rsidP="00277931">
      <w:pPr>
        <w:suppressLineNumbers/>
      </w:pPr>
      <w:r>
        <w:t>Slutlig utgåva kommer att delges, enligt stadgar, en vecka innan</w:t>
      </w:r>
      <w:r w:rsidR="00EE5266">
        <w:t xml:space="preserve"> årsmötet då </w:t>
      </w:r>
      <w:r w:rsidR="001B56BF">
        <w:t>VP:n fastställs</w:t>
      </w:r>
      <w:r>
        <w:t>.</w:t>
      </w:r>
    </w:p>
    <w:p w14:paraId="53476B90" w14:textId="77777777" w:rsidR="00277931" w:rsidRPr="00C6521E" w:rsidRDefault="00277931" w:rsidP="00277931">
      <w:pPr>
        <w:suppressLineNumbers/>
        <w:rPr>
          <w:color w:val="000000" w:themeColor="text1"/>
        </w:rPr>
      </w:pPr>
    </w:p>
    <w:p w14:paraId="75F65D68" w14:textId="77777777" w:rsidR="00277931" w:rsidRPr="00C6521E" w:rsidRDefault="00277931" w:rsidP="00BC32C6">
      <w:pPr>
        <w:pStyle w:val="Rubrik2"/>
        <w:suppressLineNumbers/>
      </w:pPr>
      <w:bookmarkStart w:id="10" w:name="_Toc185065594"/>
      <w:bookmarkStart w:id="11" w:name="_Toc185179100"/>
      <w:bookmarkStart w:id="12" w:name="_Toc185184106"/>
      <w:bookmarkStart w:id="13" w:name="_Toc185184207"/>
      <w:bookmarkStart w:id="14" w:name="_Toc185410526"/>
      <w:bookmarkStart w:id="15" w:name="_Toc186887261"/>
      <w:bookmarkStart w:id="16" w:name="_Toc186887357"/>
      <w:bookmarkStart w:id="17" w:name="_Toc186887795"/>
      <w:bookmarkStart w:id="18" w:name="_Toc187494029"/>
      <w:bookmarkStart w:id="19" w:name="_Toc187494364"/>
      <w:bookmarkStart w:id="20" w:name="_Toc187499075"/>
      <w:r w:rsidRPr="00C6521E">
        <w:t>Detaljsynpunkter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Style w:val="Rutntstabell1ljus"/>
        <w:tblW w:w="10060" w:type="dxa"/>
        <w:tblLook w:val="04A0" w:firstRow="1" w:lastRow="0" w:firstColumn="1" w:lastColumn="0" w:noHBand="0" w:noVBand="1"/>
      </w:tblPr>
      <w:tblGrid>
        <w:gridCol w:w="894"/>
        <w:gridCol w:w="4630"/>
        <w:gridCol w:w="4536"/>
      </w:tblGrid>
      <w:tr w:rsidR="000E19C2" w:rsidRPr="00C6521E" w14:paraId="2C870D03" w14:textId="77777777" w:rsidTr="000E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17F5ADD9" w14:textId="77777777" w:rsidR="000E19C2" w:rsidRPr="00C6521E" w:rsidRDefault="000E19C2" w:rsidP="003F0B80">
            <w:proofErr w:type="spellStart"/>
            <w:r w:rsidRPr="00C6521E">
              <w:t>Radnr</w:t>
            </w:r>
            <w:proofErr w:type="spellEnd"/>
          </w:p>
        </w:tc>
        <w:tc>
          <w:tcPr>
            <w:tcW w:w="4630" w:type="dxa"/>
          </w:tcPr>
          <w:p w14:paraId="471B113C" w14:textId="77777777" w:rsidR="000E19C2" w:rsidRPr="00C6521E" w:rsidRDefault="000E19C2" w:rsidP="003F0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521E">
              <w:t>Står</w:t>
            </w:r>
          </w:p>
        </w:tc>
        <w:tc>
          <w:tcPr>
            <w:tcW w:w="4536" w:type="dxa"/>
          </w:tcPr>
          <w:p w14:paraId="7470F57F" w14:textId="77777777" w:rsidR="000E19C2" w:rsidRPr="00C6521E" w:rsidRDefault="000E19C2" w:rsidP="003F0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521E">
              <w:t>Förslag/Ändring/Synpunkt</w:t>
            </w:r>
          </w:p>
        </w:tc>
      </w:tr>
      <w:tr w:rsidR="000E19C2" w:rsidRPr="00C6521E" w14:paraId="0CF04CF7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442361D3" w14:textId="77777777" w:rsidR="000E19C2" w:rsidRPr="00C6521E" w:rsidRDefault="000E19C2" w:rsidP="003F0B80">
            <w:pPr>
              <w:rPr>
                <w:i/>
                <w:iCs/>
                <w:color w:val="FF0000"/>
              </w:rPr>
            </w:pPr>
            <w:r w:rsidRPr="00C6521E">
              <w:rPr>
                <w:i/>
                <w:iCs/>
                <w:color w:val="FF0000"/>
              </w:rPr>
              <w:t>26</w:t>
            </w:r>
          </w:p>
        </w:tc>
        <w:tc>
          <w:tcPr>
            <w:tcW w:w="4630" w:type="dxa"/>
          </w:tcPr>
          <w:p w14:paraId="1C6CBC3D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proofErr w:type="spellStart"/>
            <w:r w:rsidRPr="00C6521E">
              <w:rPr>
                <w:i/>
                <w:iCs/>
                <w:color w:val="FF0000"/>
              </w:rPr>
              <w:t>synpnkter</w:t>
            </w:r>
            <w:proofErr w:type="spellEnd"/>
          </w:p>
        </w:tc>
        <w:tc>
          <w:tcPr>
            <w:tcW w:w="4536" w:type="dxa"/>
          </w:tcPr>
          <w:p w14:paraId="127E28CF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  <w:r w:rsidRPr="00C6521E">
              <w:rPr>
                <w:i/>
                <w:iCs/>
                <w:color w:val="FF0000"/>
              </w:rPr>
              <w:t>Ändras till: synpunkter</w:t>
            </w:r>
          </w:p>
        </w:tc>
      </w:tr>
      <w:tr w:rsidR="000E19C2" w:rsidRPr="00C6521E" w14:paraId="79A627B5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2565E3C7" w14:textId="77777777" w:rsidR="000E19C2" w:rsidRPr="00C6521E" w:rsidRDefault="000E19C2" w:rsidP="003F0B80"/>
        </w:tc>
        <w:tc>
          <w:tcPr>
            <w:tcW w:w="4630" w:type="dxa"/>
          </w:tcPr>
          <w:p w14:paraId="50E0084F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DAB8F53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9C2" w:rsidRPr="00C6521E" w14:paraId="271DC506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35C67D82" w14:textId="77777777" w:rsidR="000E19C2" w:rsidRPr="00C6521E" w:rsidRDefault="000E19C2" w:rsidP="003F0B80"/>
        </w:tc>
        <w:tc>
          <w:tcPr>
            <w:tcW w:w="4630" w:type="dxa"/>
          </w:tcPr>
          <w:p w14:paraId="1AC9A2CB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7712EC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9C2" w:rsidRPr="00C6521E" w14:paraId="555A23CA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206F1744" w14:textId="77777777" w:rsidR="000E19C2" w:rsidRPr="00C6521E" w:rsidRDefault="000E19C2" w:rsidP="003F0B80"/>
        </w:tc>
        <w:tc>
          <w:tcPr>
            <w:tcW w:w="4630" w:type="dxa"/>
          </w:tcPr>
          <w:p w14:paraId="60DC44CC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D482FAE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9C2" w:rsidRPr="00C6521E" w14:paraId="12A50B32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0F6E7DEE" w14:textId="77777777" w:rsidR="000E19C2" w:rsidRPr="00C6521E" w:rsidRDefault="000E19C2" w:rsidP="003F0B80"/>
        </w:tc>
        <w:tc>
          <w:tcPr>
            <w:tcW w:w="4630" w:type="dxa"/>
          </w:tcPr>
          <w:p w14:paraId="1CE1D4BA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1EAA9F11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9C2" w:rsidRPr="00C6521E" w14:paraId="401DD8F2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254D1488" w14:textId="77777777" w:rsidR="000E19C2" w:rsidRPr="00C6521E" w:rsidRDefault="000E19C2" w:rsidP="003F0B80"/>
        </w:tc>
        <w:tc>
          <w:tcPr>
            <w:tcW w:w="4630" w:type="dxa"/>
          </w:tcPr>
          <w:p w14:paraId="191977FB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011C921B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19C2" w:rsidRPr="00C6521E" w14:paraId="0577780F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4CC5FACD" w14:textId="77777777" w:rsidR="000E19C2" w:rsidRPr="00C6521E" w:rsidRDefault="000E19C2" w:rsidP="003F0B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0" w:type="dxa"/>
          </w:tcPr>
          <w:p w14:paraId="6233789E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A71FAF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036E7" w:rsidRPr="00C6521E" w14:paraId="5E02C665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1192479C" w14:textId="77777777" w:rsidR="00F036E7" w:rsidRPr="00C6521E" w:rsidRDefault="00F036E7" w:rsidP="003F0B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0" w:type="dxa"/>
          </w:tcPr>
          <w:p w14:paraId="33D1E00C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58D04ED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036E7" w:rsidRPr="00C6521E" w14:paraId="3C57B4CF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2B8209C7" w14:textId="77777777" w:rsidR="00F036E7" w:rsidRPr="00C6521E" w:rsidRDefault="00F036E7" w:rsidP="003F0B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0" w:type="dxa"/>
          </w:tcPr>
          <w:p w14:paraId="36BDDF26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D269610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036E7" w:rsidRPr="00C6521E" w14:paraId="53810FA5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0BC0509B" w14:textId="77777777" w:rsidR="00F036E7" w:rsidRPr="00C6521E" w:rsidRDefault="00F036E7" w:rsidP="003F0B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0" w:type="dxa"/>
          </w:tcPr>
          <w:p w14:paraId="6BE0F0E5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F866FF0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036E7" w:rsidRPr="00C6521E" w14:paraId="63BCB50B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19421565" w14:textId="77777777" w:rsidR="00F036E7" w:rsidRPr="00C6521E" w:rsidRDefault="00F036E7" w:rsidP="003F0B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0" w:type="dxa"/>
          </w:tcPr>
          <w:p w14:paraId="173B7F1D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0883095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036E7" w:rsidRPr="00C6521E" w14:paraId="65632BD1" w14:textId="77777777" w:rsidTr="000E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597A5CEF" w14:textId="77777777" w:rsidR="00F036E7" w:rsidRPr="00C6521E" w:rsidRDefault="00F036E7" w:rsidP="003F0B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0" w:type="dxa"/>
          </w:tcPr>
          <w:p w14:paraId="464C12EB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7E8FE5" w14:textId="77777777" w:rsidR="00F036E7" w:rsidRPr="00C6521E" w:rsidRDefault="00F036E7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E19C2" w:rsidRPr="00C6521E" w14:paraId="31B42621" w14:textId="77777777" w:rsidTr="000E19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2FE96102" w14:textId="77777777" w:rsidR="000E19C2" w:rsidRPr="00C6521E" w:rsidRDefault="000E19C2" w:rsidP="003F0B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0" w:type="dxa"/>
          </w:tcPr>
          <w:p w14:paraId="273B66B7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E03DEB" w14:textId="77777777" w:rsidR="000E19C2" w:rsidRPr="00C6521E" w:rsidRDefault="000E19C2" w:rsidP="003F0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83F344" w14:textId="3C843DAC" w:rsidR="00277931" w:rsidRPr="00C6521E" w:rsidRDefault="00277931" w:rsidP="00575B55">
      <w:pPr>
        <w:suppressLineNumbers/>
        <w:contextualSpacing/>
        <w:textAlignment w:val="baseline"/>
      </w:pPr>
      <w:r w:rsidRPr="00C6521E">
        <w:t xml:space="preserve">Behöver </w:t>
      </w:r>
      <w:r w:rsidR="000E19C2">
        <w:t>Du/Ni</w:t>
      </w:r>
      <w:r w:rsidRPr="00C6521E">
        <w:t xml:space="preserve"> fler rader infogar ni det</w:t>
      </w:r>
      <w:r>
        <w:t xml:space="preserve"> i </w:t>
      </w:r>
      <w:bookmarkStart w:id="21" w:name="_Int_azl7nZH0"/>
      <w:r>
        <w:t>tabellen</w:t>
      </w:r>
      <w:r w:rsidRPr="00C6521E">
        <w:t>….</w:t>
      </w:r>
      <w:bookmarkEnd w:id="21"/>
      <w:r w:rsidRPr="00C6521E">
        <w:t>.</w:t>
      </w:r>
    </w:p>
    <w:p w14:paraId="7A9BB614" w14:textId="16D02A7C" w:rsidR="002D2612" w:rsidRDefault="002D2612" w:rsidP="00A54945">
      <w:pPr>
        <w:suppressLineNumbers/>
        <w:spacing w:after="160" w:line="259" w:lineRule="auto"/>
      </w:pPr>
    </w:p>
    <w:sectPr w:rsidR="002D2612" w:rsidSect="00046C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276" w:header="708" w:footer="7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F32E" w14:textId="77777777" w:rsidR="009461A0" w:rsidRDefault="009461A0" w:rsidP="00D13535">
      <w:r>
        <w:separator/>
      </w:r>
    </w:p>
  </w:endnote>
  <w:endnote w:type="continuationSeparator" w:id="0">
    <w:p w14:paraId="1A77E84C" w14:textId="77777777" w:rsidR="009461A0" w:rsidRDefault="009461A0" w:rsidP="00D13535">
      <w:r>
        <w:continuationSeparator/>
      </w:r>
    </w:p>
  </w:endnote>
  <w:endnote w:type="continuationNotice" w:id="1">
    <w:p w14:paraId="6DB5D481" w14:textId="77777777" w:rsidR="009461A0" w:rsidRDefault="00946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2429" w14:textId="77777777" w:rsidR="00046CAD" w:rsidRDefault="00046C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EA5F" w14:textId="77777777" w:rsidR="00046CAD" w:rsidRDefault="00046C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2357" w14:textId="77777777" w:rsidR="00046CAD" w:rsidRDefault="00046C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3CC4D" w14:textId="77777777" w:rsidR="009461A0" w:rsidRDefault="009461A0" w:rsidP="00D13535">
      <w:r>
        <w:separator/>
      </w:r>
    </w:p>
  </w:footnote>
  <w:footnote w:type="continuationSeparator" w:id="0">
    <w:p w14:paraId="40A27C51" w14:textId="77777777" w:rsidR="009461A0" w:rsidRDefault="009461A0" w:rsidP="00D13535">
      <w:r>
        <w:continuationSeparator/>
      </w:r>
    </w:p>
  </w:footnote>
  <w:footnote w:type="continuationNotice" w:id="1">
    <w:p w14:paraId="5ED02A4B" w14:textId="77777777" w:rsidR="009461A0" w:rsidRDefault="00946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69E1" w14:textId="7974214A" w:rsidR="00347BBD" w:rsidRDefault="0069724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217F4768" wp14:editId="382C4B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46925" cy="1099185"/>
              <wp:effectExtent l="0" t="0" r="0" b="0"/>
              <wp:wrapNone/>
              <wp:docPr id="2116962125" name="PowerPlusWaterMarkObject1146466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146925" cy="1099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B6F5" w14:textId="77777777" w:rsidR="00697249" w:rsidRDefault="00697249" w:rsidP="00697249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REMISSUTGÅVA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F4768" id="_x0000_t202" coordsize="21600,21600" o:spt="202" path="m,l,21600r21600,l21600,xe">
              <v:stroke joinstyle="miter"/>
              <v:path gradientshapeok="t" o:connecttype="rect"/>
            </v:shapetype>
            <v:shape id="PowerPlusWaterMarkObject1146466" o:spid="_x0000_s1026" type="#_x0000_t202" style="position:absolute;margin-left:0;margin-top:0;width:562.75pt;height:86.55pt;rotation:-45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83CB6F5" w14:textId="77777777" w:rsidR="00697249" w:rsidRDefault="00697249" w:rsidP="00697249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REMISSUTGÅVA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63" w:type="dxa"/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3686"/>
      <w:gridCol w:w="2835"/>
      <w:gridCol w:w="1842"/>
    </w:tblGrid>
    <w:tr w:rsidR="009C3D46" w14:paraId="5A74B487" w14:textId="77777777" w:rsidTr="00B61CF3">
      <w:tc>
        <w:tcPr>
          <w:tcW w:w="3686" w:type="dxa"/>
        </w:tcPr>
        <w:p w14:paraId="1F164DCA" w14:textId="77777777" w:rsidR="009C3D46" w:rsidRPr="009C3D46" w:rsidRDefault="009C3D46" w:rsidP="009C3D46">
          <w:pPr>
            <w:pStyle w:val="Sidhuvud"/>
            <w:rPr>
              <w:spacing w:val="40"/>
              <w:sz w:val="28"/>
            </w:rPr>
          </w:pPr>
          <w:r>
            <w:rPr>
              <w:spacing w:val="40"/>
              <w:sz w:val="28"/>
            </w:rPr>
            <w:t>BKV Norrtälje</w:t>
          </w:r>
        </w:p>
        <w:p w14:paraId="35B2FD8C" w14:textId="77777777" w:rsidR="009C3D46" w:rsidRDefault="009C3D46" w:rsidP="00D13535">
          <w:pPr>
            <w:pStyle w:val="Mynd"/>
          </w:pPr>
        </w:p>
      </w:tc>
      <w:tc>
        <w:tcPr>
          <w:tcW w:w="2835" w:type="dxa"/>
        </w:tcPr>
        <w:p w14:paraId="2EB5C26C" w14:textId="5979A7DD" w:rsidR="009C3D46" w:rsidRPr="00B61CF3" w:rsidRDefault="009C3D46" w:rsidP="009C3D46">
          <w:pPr>
            <w:pStyle w:val="LEDTEXT"/>
            <w:rPr>
              <w:sz w:val="20"/>
            </w:rPr>
          </w:pPr>
          <w:r w:rsidRPr="00B61CF3">
            <w:rPr>
              <w:rFonts w:eastAsiaTheme="minorHAnsi" w:cstheme="minorBidi"/>
              <w:sz w:val="20"/>
              <w:szCs w:val="22"/>
            </w:rPr>
            <w:fldChar w:fldCharType="begin"/>
          </w:r>
          <w:r w:rsidRPr="00B61CF3">
            <w:rPr>
              <w:rFonts w:eastAsiaTheme="minorHAnsi" w:cstheme="minorBidi"/>
              <w:sz w:val="20"/>
              <w:szCs w:val="22"/>
            </w:rPr>
            <w:instrText xml:space="preserve"> TIME \@ "yyyy-MM-dd" </w:instrText>
          </w:r>
          <w:r w:rsidRPr="00B61CF3">
            <w:rPr>
              <w:rFonts w:eastAsiaTheme="minorHAnsi" w:cstheme="minorBidi"/>
              <w:sz w:val="20"/>
              <w:szCs w:val="22"/>
            </w:rPr>
            <w:fldChar w:fldCharType="separate"/>
          </w:r>
          <w:r w:rsidR="0079491E">
            <w:rPr>
              <w:rFonts w:eastAsiaTheme="minorHAnsi" w:cstheme="minorBidi"/>
              <w:noProof/>
              <w:sz w:val="20"/>
              <w:szCs w:val="22"/>
            </w:rPr>
            <w:t>2025-01-11</w:t>
          </w:r>
          <w:r w:rsidRPr="00B61CF3">
            <w:rPr>
              <w:rFonts w:eastAsiaTheme="minorHAnsi" w:cstheme="minorBidi"/>
              <w:sz w:val="20"/>
              <w:szCs w:val="22"/>
            </w:rPr>
            <w:fldChar w:fldCharType="end"/>
          </w:r>
        </w:p>
      </w:tc>
      <w:tc>
        <w:tcPr>
          <w:tcW w:w="1842" w:type="dxa"/>
        </w:tcPr>
        <w:p w14:paraId="0DF0658E" w14:textId="77777777" w:rsidR="009C3D46" w:rsidRDefault="009C3D46" w:rsidP="00D13535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)  </w:t>
          </w:r>
        </w:p>
      </w:tc>
    </w:tr>
  </w:tbl>
  <w:p w14:paraId="4FE7B8EB" w14:textId="772E082B" w:rsidR="00D13535" w:rsidRDefault="0069724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0" allowOverlap="1" wp14:anchorId="1164D1C8" wp14:editId="164841F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46925" cy="1099185"/>
              <wp:effectExtent l="0" t="0" r="0" b="0"/>
              <wp:wrapNone/>
              <wp:docPr id="761859250" name="PowerPlusWaterMarkObject114646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146925" cy="1099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A58C4" w14:textId="77777777" w:rsidR="00697249" w:rsidRDefault="00697249" w:rsidP="00697249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REMISSUTGÅVA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4D1C8" id="_x0000_t202" coordsize="21600,21600" o:spt="202" path="m,l,21600r21600,l21600,xe">
              <v:stroke joinstyle="miter"/>
              <v:path gradientshapeok="t" o:connecttype="rect"/>
            </v:shapetype>
            <v:shape id="PowerPlusWaterMarkObject1146467" o:spid="_x0000_s1027" type="#_x0000_t202" style="position:absolute;margin-left:0;margin-top:0;width:562.75pt;height:86.55pt;rotation:-45;z-index:-2516582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7CA58C4" w14:textId="77777777" w:rsidR="00697249" w:rsidRDefault="00697249" w:rsidP="00697249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REMISSUTGÅVA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3" w:type="dxa"/>
      <w:tblInd w:w="-426" w:type="dxa"/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1322"/>
      <w:gridCol w:w="3544"/>
      <w:gridCol w:w="2835"/>
      <w:gridCol w:w="1842"/>
    </w:tblGrid>
    <w:tr w:rsidR="006B76EB" w14:paraId="7300D2CD" w14:textId="77777777">
      <w:tc>
        <w:tcPr>
          <w:tcW w:w="1322" w:type="dxa"/>
        </w:tcPr>
        <w:p w14:paraId="4A3E84DF" w14:textId="77777777" w:rsidR="006B76EB" w:rsidRDefault="006B76EB" w:rsidP="006B76EB">
          <w:pPr>
            <w:pStyle w:val="LEDTEXT"/>
            <w:snapToGrid w:val="0"/>
            <w:jc w:val="right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4EF0C77C" wp14:editId="0621CFD9">
                <wp:extent cx="593815" cy="913562"/>
                <wp:effectExtent l="0" t="0" r="0" b="1270"/>
                <wp:docPr id="1039235248" name="Bildobjekt 1039235248" descr="BKV Logga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815236-EFFF-4D72-8594-075DF3EB4B8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6" descr="BKV Logga.jpg">
                          <a:extLst>
                            <a:ext uri="{FF2B5EF4-FFF2-40B4-BE49-F238E27FC236}">
                              <a16:creationId xmlns:a16="http://schemas.microsoft.com/office/drawing/2014/main" id="{1C815236-EFFF-4D72-8594-075DF3EB4B8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815" cy="913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5B7C3314" w14:textId="77777777" w:rsidR="006B76EB" w:rsidRDefault="006B76EB" w:rsidP="006B76EB">
          <w:pPr>
            <w:pStyle w:val="Sidhuvud"/>
            <w:rPr>
              <w:spacing w:val="40"/>
              <w:sz w:val="28"/>
            </w:rPr>
          </w:pPr>
          <w:r>
            <w:rPr>
              <w:spacing w:val="40"/>
              <w:sz w:val="28"/>
            </w:rPr>
            <w:t>BKV Norrtälje</w:t>
          </w:r>
        </w:p>
        <w:p w14:paraId="46C07ED3" w14:textId="44F601D6" w:rsidR="006B76EB" w:rsidRDefault="006B76EB" w:rsidP="006B76EB">
          <w:pPr>
            <w:pStyle w:val="Mynd"/>
          </w:pPr>
        </w:p>
        <w:p w14:paraId="61CE4875" w14:textId="77777777" w:rsidR="006B76EB" w:rsidRDefault="006B76EB" w:rsidP="006B76EB">
          <w:pPr>
            <w:pStyle w:val="Mynd"/>
          </w:pPr>
        </w:p>
        <w:p w14:paraId="41BE883F" w14:textId="77777777" w:rsidR="006B76EB" w:rsidRDefault="006B76EB" w:rsidP="006B76EB">
          <w:pPr>
            <w:pStyle w:val="Mynd"/>
          </w:pPr>
        </w:p>
      </w:tc>
      <w:tc>
        <w:tcPr>
          <w:tcW w:w="2835" w:type="dxa"/>
        </w:tcPr>
        <w:p w14:paraId="457DA743" w14:textId="77777777" w:rsidR="006B76EB" w:rsidRDefault="006B76EB" w:rsidP="006B76EB">
          <w:pPr>
            <w:pStyle w:val="Sidhuvud"/>
            <w:snapToGrid w:val="0"/>
            <w:rPr>
              <w:b/>
              <w:bCs/>
            </w:rPr>
          </w:pPr>
          <w:r w:rsidRPr="00815392">
            <w:rPr>
              <w:b/>
              <w:bCs/>
            </w:rPr>
            <w:t>HANDLING</w:t>
          </w:r>
        </w:p>
        <w:p w14:paraId="00868F09" w14:textId="77777777" w:rsidR="009C3D46" w:rsidRPr="009C3D46" w:rsidRDefault="009C3D46" w:rsidP="006B76EB">
          <w:pPr>
            <w:pStyle w:val="Sidhuvud"/>
            <w:snapToGrid w:val="0"/>
          </w:pPr>
        </w:p>
        <w:p w14:paraId="4529E9A4" w14:textId="37A0D0AF" w:rsidR="009C3D46" w:rsidRPr="009C3D46" w:rsidRDefault="009C3D46" w:rsidP="006B76EB">
          <w:pPr>
            <w:pStyle w:val="Sidhuvud"/>
            <w:snapToGrid w:val="0"/>
          </w:pPr>
          <w:r w:rsidRPr="009C3D46">
            <w:fldChar w:fldCharType="begin"/>
          </w:r>
          <w:r w:rsidRPr="009C3D46">
            <w:instrText xml:space="preserve"> TIME \@ "yyyy-MM-dd" </w:instrText>
          </w:r>
          <w:r w:rsidRPr="009C3D46">
            <w:fldChar w:fldCharType="separate"/>
          </w:r>
          <w:r w:rsidR="0079491E">
            <w:rPr>
              <w:noProof/>
            </w:rPr>
            <w:t>2025-01-11</w:t>
          </w:r>
          <w:r w:rsidRPr="009C3D46">
            <w:fldChar w:fldCharType="end"/>
          </w:r>
        </w:p>
        <w:p w14:paraId="73F51A35" w14:textId="77777777" w:rsidR="006B76EB" w:rsidRPr="004462B0" w:rsidRDefault="006B76EB" w:rsidP="006B76EB">
          <w:pPr>
            <w:pStyle w:val="LEDTEXT"/>
            <w:rPr>
              <w:b/>
              <w:sz w:val="20"/>
            </w:rPr>
          </w:pPr>
        </w:p>
      </w:tc>
      <w:tc>
        <w:tcPr>
          <w:tcW w:w="1842" w:type="dxa"/>
        </w:tcPr>
        <w:p w14:paraId="1CFB628F" w14:textId="77777777" w:rsidR="006B76EB" w:rsidRDefault="006B76EB" w:rsidP="006B76E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)  </w:t>
          </w:r>
        </w:p>
      </w:tc>
    </w:tr>
  </w:tbl>
  <w:p w14:paraId="342F216E" w14:textId="441428EE" w:rsidR="006B76EB" w:rsidRDefault="0069724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0" allowOverlap="1" wp14:anchorId="38BCB737" wp14:editId="6D1747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46925" cy="1099185"/>
              <wp:effectExtent l="0" t="0" r="0" b="0"/>
              <wp:wrapNone/>
              <wp:docPr id="1115438403" name="PowerPlusWaterMarkObject114646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146925" cy="1099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8C74" w14:textId="77777777" w:rsidR="00697249" w:rsidRDefault="00697249" w:rsidP="00697249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REMISSUTGÅVA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CB737" id="_x0000_t202" coordsize="21600,21600" o:spt="202" path="m,l,21600r21600,l21600,xe">
              <v:stroke joinstyle="miter"/>
              <v:path gradientshapeok="t" o:connecttype="rect"/>
            </v:shapetype>
            <v:shape id="PowerPlusWaterMarkObject1146465" o:spid="_x0000_s1028" type="#_x0000_t202" style="position:absolute;margin-left:0;margin-top:0;width:562.75pt;height:86.55pt;rotation:-45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8C98C74" w14:textId="77777777" w:rsidR="00697249" w:rsidRDefault="00697249" w:rsidP="00697249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REMISSUTGÅVA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zl7nZH0" int2:invalidationBookmarkName="" int2:hashCode="QKQA0h/knMnDM3" int2:id="wTfSpW2x">
      <int2:state int2:value="Rejected" int2:type="gram"/>
    </int2:bookmark>
    <int2:bookmark int2:bookmarkName="_Int_u0E9uuXT" int2:invalidationBookmarkName="" int2:hashCode="T56CshkKB7kA8W" int2:id="8IruUJzs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332"/>
    <w:multiLevelType w:val="hybridMultilevel"/>
    <w:tmpl w:val="DFF660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10053"/>
    <w:multiLevelType w:val="hybridMultilevel"/>
    <w:tmpl w:val="3B94EE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1D97"/>
    <w:multiLevelType w:val="hybridMultilevel"/>
    <w:tmpl w:val="FFFFFFFF"/>
    <w:lvl w:ilvl="0" w:tplc="6456C1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3C6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85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0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2C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2D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8D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D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C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0EE6"/>
    <w:multiLevelType w:val="hybridMultilevel"/>
    <w:tmpl w:val="82EAE2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5B349"/>
    <w:multiLevelType w:val="hybridMultilevel"/>
    <w:tmpl w:val="FFFFFFFF"/>
    <w:lvl w:ilvl="0" w:tplc="E42C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685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2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C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82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8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0D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81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A4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E9F3"/>
    <w:multiLevelType w:val="hybridMultilevel"/>
    <w:tmpl w:val="FFFFFFFF"/>
    <w:lvl w:ilvl="0" w:tplc="93CEB9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AA9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24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C3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A0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49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E5F5A"/>
    <w:multiLevelType w:val="hybridMultilevel"/>
    <w:tmpl w:val="80C8D7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2331E3"/>
    <w:multiLevelType w:val="hybridMultilevel"/>
    <w:tmpl w:val="0EB23E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904629"/>
    <w:multiLevelType w:val="hybridMultilevel"/>
    <w:tmpl w:val="94700B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0359FD"/>
    <w:multiLevelType w:val="hybridMultilevel"/>
    <w:tmpl w:val="038C8C8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8D28A"/>
    <w:multiLevelType w:val="hybridMultilevel"/>
    <w:tmpl w:val="FFFFFFFF"/>
    <w:lvl w:ilvl="0" w:tplc="3174B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08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45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46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89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44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05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0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0B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BEB70"/>
    <w:multiLevelType w:val="hybridMultilevel"/>
    <w:tmpl w:val="FFFFFFFF"/>
    <w:lvl w:ilvl="0" w:tplc="FABEFC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C8C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E0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D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65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65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8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42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E6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2B896"/>
    <w:multiLevelType w:val="hybridMultilevel"/>
    <w:tmpl w:val="FFFFFFFF"/>
    <w:lvl w:ilvl="0" w:tplc="7FE04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3A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A1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E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2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C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A6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01843"/>
    <w:multiLevelType w:val="hybridMultilevel"/>
    <w:tmpl w:val="FFFFFFFF"/>
    <w:lvl w:ilvl="0" w:tplc="D7F672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DCC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83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E3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A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A9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A2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CF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46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43C8B"/>
    <w:multiLevelType w:val="hybridMultilevel"/>
    <w:tmpl w:val="FFFFFFFF"/>
    <w:lvl w:ilvl="0" w:tplc="F386E6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46125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33548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8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69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2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4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8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1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36261"/>
    <w:multiLevelType w:val="hybridMultilevel"/>
    <w:tmpl w:val="009CD7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A0149"/>
    <w:multiLevelType w:val="hybridMultilevel"/>
    <w:tmpl w:val="FFFFFFFF"/>
    <w:lvl w:ilvl="0" w:tplc="66CC2E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D62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C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2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8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41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86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4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67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A1193"/>
    <w:multiLevelType w:val="hybridMultilevel"/>
    <w:tmpl w:val="ACA4B5B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DC65AE"/>
    <w:multiLevelType w:val="hybridMultilevel"/>
    <w:tmpl w:val="FFFFFFFF"/>
    <w:lvl w:ilvl="0" w:tplc="9AA8B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06C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CE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CA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4F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6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6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29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47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92551"/>
    <w:multiLevelType w:val="hybridMultilevel"/>
    <w:tmpl w:val="7FE263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037E0"/>
    <w:multiLevelType w:val="hybridMultilevel"/>
    <w:tmpl w:val="9A3A087E"/>
    <w:lvl w:ilvl="0" w:tplc="1D20B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F29E1E"/>
    <w:multiLevelType w:val="hybridMultilevel"/>
    <w:tmpl w:val="FFFFFFFF"/>
    <w:lvl w:ilvl="0" w:tplc="914CA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D41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49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2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0F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C8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1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89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E1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C47DF0"/>
    <w:multiLevelType w:val="hybridMultilevel"/>
    <w:tmpl w:val="83DAAF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0564A4"/>
    <w:multiLevelType w:val="hybridMultilevel"/>
    <w:tmpl w:val="5EFA100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C1652"/>
    <w:multiLevelType w:val="hybridMultilevel"/>
    <w:tmpl w:val="FFFFFFFF"/>
    <w:lvl w:ilvl="0" w:tplc="90EC26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488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63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2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2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87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C1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64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8A537"/>
    <w:multiLevelType w:val="hybridMultilevel"/>
    <w:tmpl w:val="FFFFFFFF"/>
    <w:lvl w:ilvl="0" w:tplc="F7CE5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A6A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42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6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9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C7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C2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89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88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DF3BB9"/>
    <w:multiLevelType w:val="hybridMultilevel"/>
    <w:tmpl w:val="E40098A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FC15F4"/>
    <w:multiLevelType w:val="hybridMultilevel"/>
    <w:tmpl w:val="BA8AE05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603BA"/>
    <w:multiLevelType w:val="hybridMultilevel"/>
    <w:tmpl w:val="2AA699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7245F2"/>
    <w:multiLevelType w:val="hybridMultilevel"/>
    <w:tmpl w:val="CC3CC66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92E759"/>
    <w:multiLevelType w:val="hybridMultilevel"/>
    <w:tmpl w:val="FFFFFFFF"/>
    <w:lvl w:ilvl="0" w:tplc="5F129D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04B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E1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24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D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05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9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A2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C1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83403"/>
    <w:multiLevelType w:val="hybridMultilevel"/>
    <w:tmpl w:val="C55E32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FA7160"/>
    <w:multiLevelType w:val="hybridMultilevel"/>
    <w:tmpl w:val="7FFA18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810574"/>
    <w:multiLevelType w:val="hybridMultilevel"/>
    <w:tmpl w:val="C7860F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571911"/>
    <w:multiLevelType w:val="hybridMultilevel"/>
    <w:tmpl w:val="B862F6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EF101F9"/>
    <w:multiLevelType w:val="hybridMultilevel"/>
    <w:tmpl w:val="D5CECA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C84151"/>
    <w:multiLevelType w:val="hybridMultilevel"/>
    <w:tmpl w:val="2320EE5E"/>
    <w:lvl w:ilvl="0" w:tplc="1D20B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16D681A"/>
    <w:multiLevelType w:val="hybridMultilevel"/>
    <w:tmpl w:val="F4CE22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B11943"/>
    <w:multiLevelType w:val="hybridMultilevel"/>
    <w:tmpl w:val="FFFFFFFF"/>
    <w:lvl w:ilvl="0" w:tplc="51BAC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3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EC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8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6D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CA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8C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C2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AA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480AF0"/>
    <w:multiLevelType w:val="hybridMultilevel"/>
    <w:tmpl w:val="B33230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112D49"/>
    <w:multiLevelType w:val="hybridMultilevel"/>
    <w:tmpl w:val="07D256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5D14D21"/>
    <w:multiLevelType w:val="hybridMultilevel"/>
    <w:tmpl w:val="3B744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7B959C"/>
    <w:multiLevelType w:val="hybridMultilevel"/>
    <w:tmpl w:val="FFFFFFFF"/>
    <w:lvl w:ilvl="0" w:tplc="8FD2E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703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A2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1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25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2C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C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3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0F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9651E5"/>
    <w:multiLevelType w:val="hybridMultilevel"/>
    <w:tmpl w:val="0F9C2C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7962BC9"/>
    <w:multiLevelType w:val="hybridMultilevel"/>
    <w:tmpl w:val="EBAA59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9286F85"/>
    <w:multiLevelType w:val="hybridMultilevel"/>
    <w:tmpl w:val="253CB4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410157"/>
    <w:multiLevelType w:val="hybridMultilevel"/>
    <w:tmpl w:val="FFFFFFFF"/>
    <w:lvl w:ilvl="0" w:tplc="3CBA08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E4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62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4F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8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02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A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C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2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581EF1"/>
    <w:multiLevelType w:val="hybridMultilevel"/>
    <w:tmpl w:val="6E60F0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DA2353F"/>
    <w:multiLevelType w:val="hybridMultilevel"/>
    <w:tmpl w:val="ED8472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E1D1CBD"/>
    <w:multiLevelType w:val="hybridMultilevel"/>
    <w:tmpl w:val="720CD3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E307634"/>
    <w:multiLevelType w:val="hybridMultilevel"/>
    <w:tmpl w:val="F34684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F59C537"/>
    <w:multiLevelType w:val="hybridMultilevel"/>
    <w:tmpl w:val="FFFFFFFF"/>
    <w:lvl w:ilvl="0" w:tplc="77A68C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C0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05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0D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A1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81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29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04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03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42FE71"/>
    <w:multiLevelType w:val="hybridMultilevel"/>
    <w:tmpl w:val="FFFFFFFF"/>
    <w:lvl w:ilvl="0" w:tplc="10C00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EE3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03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63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0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0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6B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C9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68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5B5708"/>
    <w:multiLevelType w:val="hybridMultilevel"/>
    <w:tmpl w:val="244A89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26851F6"/>
    <w:multiLevelType w:val="hybridMultilevel"/>
    <w:tmpl w:val="18A4D3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287753E"/>
    <w:multiLevelType w:val="hybridMultilevel"/>
    <w:tmpl w:val="2FBCC64C"/>
    <w:lvl w:ilvl="0" w:tplc="1D20B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2F72FB8"/>
    <w:multiLevelType w:val="hybridMultilevel"/>
    <w:tmpl w:val="FFFFFFFF"/>
    <w:lvl w:ilvl="0" w:tplc="9A9846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4A0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20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C2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2C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03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1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64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158B71"/>
    <w:multiLevelType w:val="hybridMultilevel"/>
    <w:tmpl w:val="FFFFFFFF"/>
    <w:lvl w:ilvl="0" w:tplc="46967D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E769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C5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47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4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C5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F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EE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EA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6D47F8"/>
    <w:multiLevelType w:val="hybridMultilevel"/>
    <w:tmpl w:val="601CA670"/>
    <w:lvl w:ilvl="0" w:tplc="1D20B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5807F9F"/>
    <w:multiLevelType w:val="hybridMultilevel"/>
    <w:tmpl w:val="786C54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C22DF4"/>
    <w:multiLevelType w:val="hybridMultilevel"/>
    <w:tmpl w:val="0EAC3F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AA56903"/>
    <w:multiLevelType w:val="hybridMultilevel"/>
    <w:tmpl w:val="B2B201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D114EAF"/>
    <w:multiLevelType w:val="hybridMultilevel"/>
    <w:tmpl w:val="FFFFFFFF"/>
    <w:lvl w:ilvl="0" w:tplc="669E1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FC0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25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A5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D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4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0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2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D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141B90"/>
    <w:multiLevelType w:val="hybridMultilevel"/>
    <w:tmpl w:val="335EE78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DD1B62"/>
    <w:multiLevelType w:val="hybridMultilevel"/>
    <w:tmpl w:val="6E4CB7D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0FE784C"/>
    <w:multiLevelType w:val="hybridMultilevel"/>
    <w:tmpl w:val="88C0D68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1F205C8"/>
    <w:multiLevelType w:val="hybridMultilevel"/>
    <w:tmpl w:val="FFFFFFFF"/>
    <w:lvl w:ilvl="0" w:tplc="6D2CCF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308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8E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8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0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C6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62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9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86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0B17E1"/>
    <w:multiLevelType w:val="hybridMultilevel"/>
    <w:tmpl w:val="6A78FD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F22CA6"/>
    <w:multiLevelType w:val="hybridMultilevel"/>
    <w:tmpl w:val="48F8C5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28773F"/>
    <w:multiLevelType w:val="hybridMultilevel"/>
    <w:tmpl w:val="FFF4C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E46AFF"/>
    <w:multiLevelType w:val="hybridMultilevel"/>
    <w:tmpl w:val="FFFFFFFF"/>
    <w:lvl w:ilvl="0" w:tplc="C80286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9C6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A8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80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C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E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6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4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60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F60AA4"/>
    <w:multiLevelType w:val="hybridMultilevel"/>
    <w:tmpl w:val="219CA0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A0B6AE8"/>
    <w:multiLevelType w:val="hybridMultilevel"/>
    <w:tmpl w:val="FFFFFFFF"/>
    <w:lvl w:ilvl="0" w:tplc="BA8E7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2265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0D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E8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C6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67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89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0C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4E257C"/>
    <w:multiLevelType w:val="hybridMultilevel"/>
    <w:tmpl w:val="5BCAE62A"/>
    <w:lvl w:ilvl="0" w:tplc="1D20B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AD79BB0"/>
    <w:multiLevelType w:val="hybridMultilevel"/>
    <w:tmpl w:val="FFFFFFFF"/>
    <w:lvl w:ilvl="0" w:tplc="CB086D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C6B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2C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8E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8C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0A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8A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A1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F71182"/>
    <w:multiLevelType w:val="hybridMultilevel"/>
    <w:tmpl w:val="EF84519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DAF4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4210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6CFB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2AB7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3E79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2A0F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240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4C80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CAE4156"/>
    <w:multiLevelType w:val="hybridMultilevel"/>
    <w:tmpl w:val="9EE66A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E455222"/>
    <w:multiLevelType w:val="hybridMultilevel"/>
    <w:tmpl w:val="616E5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F5B379E"/>
    <w:multiLevelType w:val="hybridMultilevel"/>
    <w:tmpl w:val="FFFFFFFF"/>
    <w:lvl w:ilvl="0" w:tplc="C524A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3C6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6B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4E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0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8F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6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C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C9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086A12"/>
    <w:multiLevelType w:val="hybridMultilevel"/>
    <w:tmpl w:val="EC04EEB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DD4099"/>
    <w:multiLevelType w:val="hybridMultilevel"/>
    <w:tmpl w:val="EFE02A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27C00E7"/>
    <w:multiLevelType w:val="hybridMultilevel"/>
    <w:tmpl w:val="FFFFFFFF"/>
    <w:lvl w:ilvl="0" w:tplc="3D985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A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E2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0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5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AF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85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2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E9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8D1035"/>
    <w:multiLevelType w:val="hybridMultilevel"/>
    <w:tmpl w:val="FE0E0D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2E83145"/>
    <w:multiLevelType w:val="hybridMultilevel"/>
    <w:tmpl w:val="02D870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2F6477F"/>
    <w:multiLevelType w:val="hybridMultilevel"/>
    <w:tmpl w:val="19C030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4C17DB4"/>
    <w:multiLevelType w:val="hybridMultilevel"/>
    <w:tmpl w:val="1E2AB6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4F269B4"/>
    <w:multiLevelType w:val="hybridMultilevel"/>
    <w:tmpl w:val="EFDEBB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5680AA4"/>
    <w:multiLevelType w:val="hybridMultilevel"/>
    <w:tmpl w:val="D13C856E"/>
    <w:lvl w:ilvl="0" w:tplc="1D20B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517A8A"/>
    <w:multiLevelType w:val="hybridMultilevel"/>
    <w:tmpl w:val="BACCA2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8D4560A"/>
    <w:multiLevelType w:val="hybridMultilevel"/>
    <w:tmpl w:val="F0C8B1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9594D29"/>
    <w:multiLevelType w:val="hybridMultilevel"/>
    <w:tmpl w:val="BE30E1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9F91990"/>
    <w:multiLevelType w:val="hybridMultilevel"/>
    <w:tmpl w:val="FFFFFFFF"/>
    <w:lvl w:ilvl="0" w:tplc="7B3EA0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1E2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C8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25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7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05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EE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63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6A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12A5E8"/>
    <w:multiLevelType w:val="hybridMultilevel"/>
    <w:tmpl w:val="FFFFFFFF"/>
    <w:lvl w:ilvl="0" w:tplc="5E2417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5C2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C2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A7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E9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86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0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EB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0E3B26"/>
    <w:multiLevelType w:val="hybridMultilevel"/>
    <w:tmpl w:val="BEB240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B4B7AE9"/>
    <w:multiLevelType w:val="hybridMultilevel"/>
    <w:tmpl w:val="43BCF0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B660277"/>
    <w:multiLevelType w:val="hybridMultilevel"/>
    <w:tmpl w:val="CC2AE9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BA0C483"/>
    <w:multiLevelType w:val="hybridMultilevel"/>
    <w:tmpl w:val="FFFFFFFF"/>
    <w:lvl w:ilvl="0" w:tplc="C62E4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8253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1AA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52F4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C44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4CEC7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7C4F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0CA7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1431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C7E3132"/>
    <w:multiLevelType w:val="hybridMultilevel"/>
    <w:tmpl w:val="FFFFFFFF"/>
    <w:lvl w:ilvl="0" w:tplc="1CB254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71627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44B6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982F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20A8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8272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3276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060A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3A8D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C9E3EB7"/>
    <w:multiLevelType w:val="hybridMultilevel"/>
    <w:tmpl w:val="9612A2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CE54E11"/>
    <w:multiLevelType w:val="hybridMultilevel"/>
    <w:tmpl w:val="5F721D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E473AD"/>
    <w:multiLevelType w:val="hybridMultilevel"/>
    <w:tmpl w:val="D50CCB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FF2713A"/>
    <w:multiLevelType w:val="hybridMultilevel"/>
    <w:tmpl w:val="2DC095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068254C"/>
    <w:multiLevelType w:val="hybridMultilevel"/>
    <w:tmpl w:val="FFFFFFFF"/>
    <w:lvl w:ilvl="0" w:tplc="773CA4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BC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6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4F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A5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2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6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C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28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A0776F"/>
    <w:multiLevelType w:val="hybridMultilevel"/>
    <w:tmpl w:val="77185190"/>
    <w:lvl w:ilvl="0" w:tplc="1D20B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83594F"/>
    <w:multiLevelType w:val="hybridMultilevel"/>
    <w:tmpl w:val="E65848C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B432A6"/>
    <w:multiLevelType w:val="hybridMultilevel"/>
    <w:tmpl w:val="95DA3F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3DB519D"/>
    <w:multiLevelType w:val="hybridMultilevel"/>
    <w:tmpl w:val="FFFFFFFF"/>
    <w:lvl w:ilvl="0" w:tplc="C21A04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3E9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E7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C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2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A9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E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9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E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5938EB"/>
    <w:multiLevelType w:val="hybridMultilevel"/>
    <w:tmpl w:val="B03A30EA"/>
    <w:lvl w:ilvl="0" w:tplc="041D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8" w15:restartNumberingAfterBreak="0">
    <w:nsid w:val="76CA6625"/>
    <w:multiLevelType w:val="hybridMultilevel"/>
    <w:tmpl w:val="89BEB8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7747B0E"/>
    <w:multiLevelType w:val="hybridMultilevel"/>
    <w:tmpl w:val="45C4F3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79651D7"/>
    <w:multiLevelType w:val="hybridMultilevel"/>
    <w:tmpl w:val="FFFFFFFF"/>
    <w:lvl w:ilvl="0" w:tplc="C7464BD4">
      <w:start w:val="1"/>
      <w:numFmt w:val="decimal"/>
      <w:lvlText w:val="•"/>
      <w:lvlJc w:val="left"/>
      <w:pPr>
        <w:ind w:left="720" w:hanging="360"/>
      </w:pPr>
    </w:lvl>
    <w:lvl w:ilvl="1" w:tplc="67106534">
      <w:start w:val="1"/>
      <w:numFmt w:val="lowerLetter"/>
      <w:lvlText w:val="%2."/>
      <w:lvlJc w:val="left"/>
      <w:pPr>
        <w:ind w:left="1440" w:hanging="360"/>
      </w:pPr>
    </w:lvl>
    <w:lvl w:ilvl="2" w:tplc="DF4E30DC">
      <w:start w:val="1"/>
      <w:numFmt w:val="lowerRoman"/>
      <w:lvlText w:val="%3."/>
      <w:lvlJc w:val="right"/>
      <w:pPr>
        <w:ind w:left="2160" w:hanging="180"/>
      </w:pPr>
    </w:lvl>
    <w:lvl w:ilvl="3" w:tplc="D646DEB6">
      <w:start w:val="1"/>
      <w:numFmt w:val="decimal"/>
      <w:lvlText w:val="%4."/>
      <w:lvlJc w:val="left"/>
      <w:pPr>
        <w:ind w:left="2880" w:hanging="360"/>
      </w:pPr>
    </w:lvl>
    <w:lvl w:ilvl="4" w:tplc="8162EDDA">
      <w:start w:val="1"/>
      <w:numFmt w:val="lowerLetter"/>
      <w:lvlText w:val="%5."/>
      <w:lvlJc w:val="left"/>
      <w:pPr>
        <w:ind w:left="3600" w:hanging="360"/>
      </w:pPr>
    </w:lvl>
    <w:lvl w:ilvl="5" w:tplc="5D86707E">
      <w:start w:val="1"/>
      <w:numFmt w:val="lowerRoman"/>
      <w:lvlText w:val="%6."/>
      <w:lvlJc w:val="right"/>
      <w:pPr>
        <w:ind w:left="4320" w:hanging="180"/>
      </w:pPr>
    </w:lvl>
    <w:lvl w:ilvl="6" w:tplc="0428B1DC">
      <w:start w:val="1"/>
      <w:numFmt w:val="decimal"/>
      <w:lvlText w:val="%7."/>
      <w:lvlJc w:val="left"/>
      <w:pPr>
        <w:ind w:left="5040" w:hanging="360"/>
      </w:pPr>
    </w:lvl>
    <w:lvl w:ilvl="7" w:tplc="EE1EA786">
      <w:start w:val="1"/>
      <w:numFmt w:val="lowerLetter"/>
      <w:lvlText w:val="%8."/>
      <w:lvlJc w:val="left"/>
      <w:pPr>
        <w:ind w:left="5760" w:hanging="360"/>
      </w:pPr>
    </w:lvl>
    <w:lvl w:ilvl="8" w:tplc="4F0A82DC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3D254C"/>
    <w:multiLevelType w:val="hybridMultilevel"/>
    <w:tmpl w:val="FFFFFFFF"/>
    <w:lvl w:ilvl="0" w:tplc="047C74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25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45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C9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8F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8C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ED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46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3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AA588D"/>
    <w:multiLevelType w:val="hybridMultilevel"/>
    <w:tmpl w:val="BB5086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9CF5E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A407A1F"/>
    <w:multiLevelType w:val="hybridMultilevel"/>
    <w:tmpl w:val="79867A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C0F3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92C6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624F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0CBF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64B3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A8E3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3A55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50850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0D314E"/>
    <w:multiLevelType w:val="hybridMultilevel"/>
    <w:tmpl w:val="FFFFFFFF"/>
    <w:lvl w:ilvl="0" w:tplc="F33493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9E2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CE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CF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44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4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3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0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66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274969"/>
    <w:multiLevelType w:val="hybridMultilevel"/>
    <w:tmpl w:val="2106340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CFC8DC3"/>
    <w:multiLevelType w:val="hybridMultilevel"/>
    <w:tmpl w:val="FFFFFFFF"/>
    <w:lvl w:ilvl="0" w:tplc="6BBC83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346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46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B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85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2F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82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C1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0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D4A5183"/>
    <w:multiLevelType w:val="hybridMultilevel"/>
    <w:tmpl w:val="8D4045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DD5C35E"/>
    <w:multiLevelType w:val="hybridMultilevel"/>
    <w:tmpl w:val="FFFFFFFF"/>
    <w:lvl w:ilvl="0" w:tplc="0BFE72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642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6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0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4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E0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42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2F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8B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57219">
    <w:abstractNumId w:val="63"/>
  </w:num>
  <w:num w:numId="2" w16cid:durableId="1285650828">
    <w:abstractNumId w:val="104"/>
  </w:num>
  <w:num w:numId="3" w16cid:durableId="1275017190">
    <w:abstractNumId w:val="79"/>
  </w:num>
  <w:num w:numId="4" w16cid:durableId="166756044">
    <w:abstractNumId w:val="26"/>
  </w:num>
  <w:num w:numId="5" w16cid:durableId="553124530">
    <w:abstractNumId w:val="64"/>
  </w:num>
  <w:num w:numId="6" w16cid:durableId="593129101">
    <w:abstractNumId w:val="54"/>
  </w:num>
  <w:num w:numId="7" w16cid:durableId="1808350761">
    <w:abstractNumId w:val="118"/>
  </w:num>
  <w:num w:numId="8" w16cid:durableId="2046246687">
    <w:abstractNumId w:val="114"/>
  </w:num>
  <w:num w:numId="9" w16cid:durableId="735057805">
    <w:abstractNumId w:val="107"/>
  </w:num>
  <w:num w:numId="10" w16cid:durableId="1558859124">
    <w:abstractNumId w:val="31"/>
  </w:num>
  <w:num w:numId="11" w16cid:durableId="343672836">
    <w:abstractNumId w:val="95"/>
  </w:num>
  <w:num w:numId="12" w16cid:durableId="1086347546">
    <w:abstractNumId w:val="96"/>
  </w:num>
  <w:num w:numId="13" w16cid:durableId="1968587560">
    <w:abstractNumId w:val="32"/>
  </w:num>
  <w:num w:numId="14" w16cid:durableId="2002810182">
    <w:abstractNumId w:val="67"/>
  </w:num>
  <w:num w:numId="15" w16cid:durableId="1670139872">
    <w:abstractNumId w:val="7"/>
  </w:num>
  <w:num w:numId="16" w16cid:durableId="224217156">
    <w:abstractNumId w:val="22"/>
  </w:num>
  <w:num w:numId="17" w16cid:durableId="1801652366">
    <w:abstractNumId w:val="89"/>
  </w:num>
  <w:num w:numId="18" w16cid:durableId="994063272">
    <w:abstractNumId w:val="86"/>
  </w:num>
  <w:num w:numId="19" w16cid:durableId="408772162">
    <w:abstractNumId w:val="53"/>
  </w:num>
  <w:num w:numId="20" w16cid:durableId="611009461">
    <w:abstractNumId w:val="49"/>
  </w:num>
  <w:num w:numId="21" w16cid:durableId="1808470608">
    <w:abstractNumId w:val="37"/>
  </w:num>
  <w:num w:numId="22" w16cid:durableId="1665283324">
    <w:abstractNumId w:val="109"/>
  </w:num>
  <w:num w:numId="23" w16cid:durableId="8222616">
    <w:abstractNumId w:val="61"/>
  </w:num>
  <w:num w:numId="24" w16cid:durableId="1092552850">
    <w:abstractNumId w:val="100"/>
  </w:num>
  <w:num w:numId="25" w16cid:durableId="17775491">
    <w:abstractNumId w:val="50"/>
  </w:num>
  <w:num w:numId="26" w16cid:durableId="1519345762">
    <w:abstractNumId w:val="80"/>
  </w:num>
  <w:num w:numId="27" w16cid:durableId="1614047928">
    <w:abstractNumId w:val="105"/>
  </w:num>
  <w:num w:numId="28" w16cid:durableId="417751563">
    <w:abstractNumId w:val="3"/>
  </w:num>
  <w:num w:numId="29" w16cid:durableId="802886868">
    <w:abstractNumId w:val="47"/>
  </w:num>
  <w:num w:numId="30" w16cid:durableId="13264917">
    <w:abstractNumId w:val="34"/>
  </w:num>
  <w:num w:numId="31" w16cid:durableId="1120034086">
    <w:abstractNumId w:val="41"/>
  </w:num>
  <w:num w:numId="32" w16cid:durableId="316153451">
    <w:abstractNumId w:val="40"/>
  </w:num>
  <w:num w:numId="33" w16cid:durableId="467630813">
    <w:abstractNumId w:val="44"/>
  </w:num>
  <w:num w:numId="34" w16cid:durableId="89158529">
    <w:abstractNumId w:val="101"/>
  </w:num>
  <w:num w:numId="35" w16cid:durableId="1837723715">
    <w:abstractNumId w:val="75"/>
  </w:num>
  <w:num w:numId="36" w16cid:durableId="1833375014">
    <w:abstractNumId w:val="29"/>
  </w:num>
  <w:num w:numId="37" w16cid:durableId="466241192">
    <w:abstractNumId w:val="77"/>
  </w:num>
  <w:num w:numId="38" w16cid:durableId="1441025218">
    <w:abstractNumId w:val="82"/>
  </w:num>
  <w:num w:numId="39" w16cid:durableId="1258441372">
    <w:abstractNumId w:val="8"/>
  </w:num>
  <w:num w:numId="40" w16cid:durableId="383139272">
    <w:abstractNumId w:val="98"/>
  </w:num>
  <w:num w:numId="41" w16cid:durableId="752513484">
    <w:abstractNumId w:val="76"/>
  </w:num>
  <w:num w:numId="42" w16cid:durableId="2110392908">
    <w:abstractNumId w:val="45"/>
  </w:num>
  <w:num w:numId="43" w16cid:durableId="1830977295">
    <w:abstractNumId w:val="33"/>
  </w:num>
  <w:num w:numId="44" w16cid:durableId="816386176">
    <w:abstractNumId w:val="39"/>
  </w:num>
  <w:num w:numId="45" w16cid:durableId="998533613">
    <w:abstractNumId w:val="85"/>
  </w:num>
  <w:num w:numId="46" w16cid:durableId="1868983148">
    <w:abstractNumId w:val="94"/>
  </w:num>
  <w:num w:numId="47" w16cid:durableId="967668462">
    <w:abstractNumId w:val="83"/>
  </w:num>
  <w:num w:numId="48" w16cid:durableId="770900614">
    <w:abstractNumId w:val="60"/>
  </w:num>
  <w:num w:numId="49" w16cid:durableId="2138405812">
    <w:abstractNumId w:val="108"/>
  </w:num>
  <w:num w:numId="50" w16cid:durableId="1628468988">
    <w:abstractNumId w:val="93"/>
  </w:num>
  <w:num w:numId="51" w16cid:durableId="732504603">
    <w:abstractNumId w:val="113"/>
  </w:num>
  <w:num w:numId="52" w16cid:durableId="539244289">
    <w:abstractNumId w:val="72"/>
  </w:num>
  <w:num w:numId="53" w16cid:durableId="480737067">
    <w:abstractNumId w:val="57"/>
  </w:num>
  <w:num w:numId="54" w16cid:durableId="1821532072">
    <w:abstractNumId w:val="97"/>
  </w:num>
  <w:num w:numId="55" w16cid:durableId="1265042361">
    <w:abstractNumId w:val="56"/>
  </w:num>
  <w:num w:numId="56" w16cid:durableId="1463231872">
    <w:abstractNumId w:val="21"/>
  </w:num>
  <w:num w:numId="57" w16cid:durableId="2118258803">
    <w:abstractNumId w:val="91"/>
  </w:num>
  <w:num w:numId="58" w16cid:durableId="654407985">
    <w:abstractNumId w:val="102"/>
  </w:num>
  <w:num w:numId="59" w16cid:durableId="1300108764">
    <w:abstractNumId w:val="16"/>
  </w:num>
  <w:num w:numId="60" w16cid:durableId="1563514986">
    <w:abstractNumId w:val="78"/>
  </w:num>
  <w:num w:numId="61" w16cid:durableId="613289931">
    <w:abstractNumId w:val="38"/>
  </w:num>
  <w:num w:numId="62" w16cid:durableId="2013604272">
    <w:abstractNumId w:val="18"/>
  </w:num>
  <w:num w:numId="63" w16cid:durableId="2011180670">
    <w:abstractNumId w:val="51"/>
  </w:num>
  <w:num w:numId="64" w16cid:durableId="733544839">
    <w:abstractNumId w:val="106"/>
  </w:num>
  <w:num w:numId="65" w16cid:durableId="767041029">
    <w:abstractNumId w:val="46"/>
  </w:num>
  <w:num w:numId="66" w16cid:durableId="371810818">
    <w:abstractNumId w:val="62"/>
  </w:num>
  <w:num w:numId="67" w16cid:durableId="112016530">
    <w:abstractNumId w:val="117"/>
  </w:num>
  <w:num w:numId="68" w16cid:durableId="1917477836">
    <w:abstractNumId w:val="70"/>
  </w:num>
  <w:num w:numId="69" w16cid:durableId="250118122">
    <w:abstractNumId w:val="115"/>
  </w:num>
  <w:num w:numId="70" w16cid:durableId="1863008287">
    <w:abstractNumId w:val="13"/>
  </w:num>
  <w:num w:numId="71" w16cid:durableId="1858737474">
    <w:abstractNumId w:val="2"/>
  </w:num>
  <w:num w:numId="72" w16cid:durableId="1187717808">
    <w:abstractNumId w:val="74"/>
  </w:num>
  <w:num w:numId="73" w16cid:durableId="1414669404">
    <w:abstractNumId w:val="119"/>
  </w:num>
  <w:num w:numId="74" w16cid:durableId="23602494">
    <w:abstractNumId w:val="12"/>
  </w:num>
  <w:num w:numId="75" w16cid:durableId="878476447">
    <w:abstractNumId w:val="52"/>
  </w:num>
  <w:num w:numId="76" w16cid:durableId="587035673">
    <w:abstractNumId w:val="111"/>
  </w:num>
  <w:num w:numId="77" w16cid:durableId="746609296">
    <w:abstractNumId w:val="42"/>
  </w:num>
  <w:num w:numId="78" w16cid:durableId="742339535">
    <w:abstractNumId w:val="10"/>
  </w:num>
  <w:num w:numId="79" w16cid:durableId="278031384">
    <w:abstractNumId w:val="24"/>
  </w:num>
  <w:num w:numId="80" w16cid:durableId="945966664">
    <w:abstractNumId w:val="30"/>
  </w:num>
  <w:num w:numId="81" w16cid:durableId="2109080872">
    <w:abstractNumId w:val="66"/>
  </w:num>
  <w:num w:numId="82" w16cid:durableId="793981000">
    <w:abstractNumId w:val="14"/>
  </w:num>
  <w:num w:numId="83" w16cid:durableId="1511678121">
    <w:abstractNumId w:val="25"/>
  </w:num>
  <w:num w:numId="84" w16cid:durableId="684013357">
    <w:abstractNumId w:val="11"/>
  </w:num>
  <w:num w:numId="85" w16cid:durableId="260532996">
    <w:abstractNumId w:val="4"/>
  </w:num>
  <w:num w:numId="86" w16cid:durableId="1056853494">
    <w:abstractNumId w:val="5"/>
  </w:num>
  <w:num w:numId="87" w16cid:durableId="788352493">
    <w:abstractNumId w:val="92"/>
  </w:num>
  <w:num w:numId="88" w16cid:durableId="623391228">
    <w:abstractNumId w:val="110"/>
  </w:num>
  <w:num w:numId="89" w16cid:durableId="1694381269">
    <w:abstractNumId w:val="81"/>
  </w:num>
  <w:num w:numId="90" w16cid:durableId="510026130">
    <w:abstractNumId w:val="103"/>
  </w:num>
  <w:num w:numId="91" w16cid:durableId="1795323799">
    <w:abstractNumId w:val="20"/>
  </w:num>
  <w:num w:numId="92" w16cid:durableId="804810263">
    <w:abstractNumId w:val="58"/>
  </w:num>
  <w:num w:numId="93" w16cid:durableId="1381705372">
    <w:abstractNumId w:val="73"/>
  </w:num>
  <w:num w:numId="94" w16cid:durableId="1365980259">
    <w:abstractNumId w:val="87"/>
  </w:num>
  <w:num w:numId="95" w16cid:durableId="1526166066">
    <w:abstractNumId w:val="36"/>
  </w:num>
  <w:num w:numId="96" w16cid:durableId="391850498">
    <w:abstractNumId w:val="55"/>
  </w:num>
  <w:num w:numId="97" w16cid:durableId="414517866">
    <w:abstractNumId w:val="35"/>
  </w:num>
  <w:num w:numId="98" w16cid:durableId="1824658867">
    <w:abstractNumId w:val="19"/>
  </w:num>
  <w:num w:numId="99" w16cid:durableId="1962832853">
    <w:abstractNumId w:val="112"/>
  </w:num>
  <w:num w:numId="100" w16cid:durableId="2086150581">
    <w:abstractNumId w:val="59"/>
  </w:num>
  <w:num w:numId="101" w16cid:durableId="1844933998">
    <w:abstractNumId w:val="68"/>
  </w:num>
  <w:num w:numId="102" w16cid:durableId="251623458">
    <w:abstractNumId w:val="15"/>
  </w:num>
  <w:num w:numId="103" w16cid:durableId="173305857">
    <w:abstractNumId w:val="27"/>
  </w:num>
  <w:num w:numId="104" w16cid:durableId="1055467865">
    <w:abstractNumId w:val="1"/>
  </w:num>
  <w:num w:numId="105" w16cid:durableId="544026197">
    <w:abstractNumId w:val="23"/>
  </w:num>
  <w:num w:numId="106" w16cid:durableId="1440641884">
    <w:abstractNumId w:val="99"/>
  </w:num>
  <w:num w:numId="107" w16cid:durableId="1050227807">
    <w:abstractNumId w:val="69"/>
  </w:num>
  <w:num w:numId="108" w16cid:durableId="288555409">
    <w:abstractNumId w:val="43"/>
  </w:num>
  <w:num w:numId="109" w16cid:durableId="490294794">
    <w:abstractNumId w:val="28"/>
  </w:num>
  <w:num w:numId="110" w16cid:durableId="1362898951">
    <w:abstractNumId w:val="48"/>
  </w:num>
  <w:num w:numId="111" w16cid:durableId="1630739320">
    <w:abstractNumId w:val="6"/>
  </w:num>
  <w:num w:numId="112" w16cid:durableId="491532828">
    <w:abstractNumId w:val="9"/>
  </w:num>
  <w:num w:numId="113" w16cid:durableId="775828325">
    <w:abstractNumId w:val="84"/>
  </w:num>
  <w:num w:numId="114" w16cid:durableId="157893052">
    <w:abstractNumId w:val="116"/>
  </w:num>
  <w:num w:numId="115" w16cid:durableId="1281954031">
    <w:abstractNumId w:val="88"/>
  </w:num>
  <w:num w:numId="116" w16cid:durableId="1017003537">
    <w:abstractNumId w:val="71"/>
  </w:num>
  <w:num w:numId="117" w16cid:durableId="792332684">
    <w:abstractNumId w:val="90"/>
  </w:num>
  <w:num w:numId="118" w16cid:durableId="311446578">
    <w:abstractNumId w:val="65"/>
  </w:num>
  <w:num w:numId="119" w16cid:durableId="934938988">
    <w:abstractNumId w:val="17"/>
  </w:num>
  <w:num w:numId="120" w16cid:durableId="292058036">
    <w:abstractNumId w:val="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4D"/>
    <w:rsid w:val="00001009"/>
    <w:rsid w:val="00002FA7"/>
    <w:rsid w:val="00003585"/>
    <w:rsid w:val="00003949"/>
    <w:rsid w:val="00003E75"/>
    <w:rsid w:val="00003EC3"/>
    <w:rsid w:val="0000469B"/>
    <w:rsid w:val="000049BC"/>
    <w:rsid w:val="00004B07"/>
    <w:rsid w:val="00004F30"/>
    <w:rsid w:val="00005AE0"/>
    <w:rsid w:val="000063B0"/>
    <w:rsid w:val="000063F5"/>
    <w:rsid w:val="000068CD"/>
    <w:rsid w:val="00007440"/>
    <w:rsid w:val="0000774E"/>
    <w:rsid w:val="00007808"/>
    <w:rsid w:val="00007C70"/>
    <w:rsid w:val="00007DAB"/>
    <w:rsid w:val="00007E1C"/>
    <w:rsid w:val="000119A9"/>
    <w:rsid w:val="00011B2B"/>
    <w:rsid w:val="00012054"/>
    <w:rsid w:val="000125A9"/>
    <w:rsid w:val="00012732"/>
    <w:rsid w:val="00013B20"/>
    <w:rsid w:val="00013FC4"/>
    <w:rsid w:val="00014142"/>
    <w:rsid w:val="000142BD"/>
    <w:rsid w:val="00015284"/>
    <w:rsid w:val="000162CF"/>
    <w:rsid w:val="000167EA"/>
    <w:rsid w:val="00016CD3"/>
    <w:rsid w:val="00017070"/>
    <w:rsid w:val="000176D1"/>
    <w:rsid w:val="00017E4D"/>
    <w:rsid w:val="00020450"/>
    <w:rsid w:val="000204AB"/>
    <w:rsid w:val="000213A7"/>
    <w:rsid w:val="00021A54"/>
    <w:rsid w:val="00021BF4"/>
    <w:rsid w:val="00022D1E"/>
    <w:rsid w:val="000230A3"/>
    <w:rsid w:val="0002414C"/>
    <w:rsid w:val="0002486E"/>
    <w:rsid w:val="000249DE"/>
    <w:rsid w:val="000254FB"/>
    <w:rsid w:val="000257D0"/>
    <w:rsid w:val="00025C7E"/>
    <w:rsid w:val="00026C6C"/>
    <w:rsid w:val="00027222"/>
    <w:rsid w:val="0002748C"/>
    <w:rsid w:val="0002769F"/>
    <w:rsid w:val="00027E83"/>
    <w:rsid w:val="00030EA7"/>
    <w:rsid w:val="000311B1"/>
    <w:rsid w:val="000316EB"/>
    <w:rsid w:val="00031F77"/>
    <w:rsid w:val="000327F4"/>
    <w:rsid w:val="0003307E"/>
    <w:rsid w:val="0003379E"/>
    <w:rsid w:val="00033E46"/>
    <w:rsid w:val="00034270"/>
    <w:rsid w:val="000350AB"/>
    <w:rsid w:val="00035A26"/>
    <w:rsid w:val="00035DA5"/>
    <w:rsid w:val="0003616C"/>
    <w:rsid w:val="00036171"/>
    <w:rsid w:val="000365A5"/>
    <w:rsid w:val="00036AA7"/>
    <w:rsid w:val="00036B85"/>
    <w:rsid w:val="00037BE4"/>
    <w:rsid w:val="00037C30"/>
    <w:rsid w:val="000403C4"/>
    <w:rsid w:val="00040CC1"/>
    <w:rsid w:val="00040D34"/>
    <w:rsid w:val="00040E48"/>
    <w:rsid w:val="00041205"/>
    <w:rsid w:val="00041A22"/>
    <w:rsid w:val="00041D14"/>
    <w:rsid w:val="00042132"/>
    <w:rsid w:val="00042B46"/>
    <w:rsid w:val="00042EDF"/>
    <w:rsid w:val="00044554"/>
    <w:rsid w:val="00044668"/>
    <w:rsid w:val="00044D84"/>
    <w:rsid w:val="00044F03"/>
    <w:rsid w:val="0004585C"/>
    <w:rsid w:val="0004602C"/>
    <w:rsid w:val="00046211"/>
    <w:rsid w:val="000463D3"/>
    <w:rsid w:val="00046474"/>
    <w:rsid w:val="00046CAD"/>
    <w:rsid w:val="00046E59"/>
    <w:rsid w:val="00046E88"/>
    <w:rsid w:val="00047331"/>
    <w:rsid w:val="00047624"/>
    <w:rsid w:val="0004794F"/>
    <w:rsid w:val="00047F46"/>
    <w:rsid w:val="00047FAE"/>
    <w:rsid w:val="00050061"/>
    <w:rsid w:val="00050783"/>
    <w:rsid w:val="00050E6D"/>
    <w:rsid w:val="0005184C"/>
    <w:rsid w:val="00053364"/>
    <w:rsid w:val="00053682"/>
    <w:rsid w:val="00054B61"/>
    <w:rsid w:val="0005570F"/>
    <w:rsid w:val="0005578A"/>
    <w:rsid w:val="000558F4"/>
    <w:rsid w:val="00055E62"/>
    <w:rsid w:val="00056949"/>
    <w:rsid w:val="00056AE5"/>
    <w:rsid w:val="00056AE9"/>
    <w:rsid w:val="0005765B"/>
    <w:rsid w:val="00057B9A"/>
    <w:rsid w:val="000602BE"/>
    <w:rsid w:val="000607B5"/>
    <w:rsid w:val="00061EDF"/>
    <w:rsid w:val="00062492"/>
    <w:rsid w:val="0006302C"/>
    <w:rsid w:val="00063122"/>
    <w:rsid w:val="0006398B"/>
    <w:rsid w:val="00063EF0"/>
    <w:rsid w:val="00064883"/>
    <w:rsid w:val="00064A83"/>
    <w:rsid w:val="00065458"/>
    <w:rsid w:val="00065665"/>
    <w:rsid w:val="00065A42"/>
    <w:rsid w:val="00066385"/>
    <w:rsid w:val="0006685E"/>
    <w:rsid w:val="00066DF8"/>
    <w:rsid w:val="000673F0"/>
    <w:rsid w:val="0006770B"/>
    <w:rsid w:val="0006792D"/>
    <w:rsid w:val="00070232"/>
    <w:rsid w:val="00070474"/>
    <w:rsid w:val="00070C99"/>
    <w:rsid w:val="00071634"/>
    <w:rsid w:val="00071715"/>
    <w:rsid w:val="0007233B"/>
    <w:rsid w:val="000728A9"/>
    <w:rsid w:val="0007314C"/>
    <w:rsid w:val="000733FD"/>
    <w:rsid w:val="00075745"/>
    <w:rsid w:val="000762F0"/>
    <w:rsid w:val="00076497"/>
    <w:rsid w:val="000766EB"/>
    <w:rsid w:val="00076E96"/>
    <w:rsid w:val="00077016"/>
    <w:rsid w:val="00077724"/>
    <w:rsid w:val="00077E30"/>
    <w:rsid w:val="00080168"/>
    <w:rsid w:val="00080515"/>
    <w:rsid w:val="000816E3"/>
    <w:rsid w:val="000826D0"/>
    <w:rsid w:val="0008287F"/>
    <w:rsid w:val="0008337E"/>
    <w:rsid w:val="00084A14"/>
    <w:rsid w:val="00084A3D"/>
    <w:rsid w:val="00084FB4"/>
    <w:rsid w:val="000855B2"/>
    <w:rsid w:val="00085951"/>
    <w:rsid w:val="000859F5"/>
    <w:rsid w:val="00085DDE"/>
    <w:rsid w:val="0008689D"/>
    <w:rsid w:val="00086E91"/>
    <w:rsid w:val="00087258"/>
    <w:rsid w:val="000875D9"/>
    <w:rsid w:val="00087E33"/>
    <w:rsid w:val="00090755"/>
    <w:rsid w:val="000914A5"/>
    <w:rsid w:val="00091E9D"/>
    <w:rsid w:val="00091F82"/>
    <w:rsid w:val="00091F89"/>
    <w:rsid w:val="00091FC5"/>
    <w:rsid w:val="00092422"/>
    <w:rsid w:val="000929AD"/>
    <w:rsid w:val="000954D4"/>
    <w:rsid w:val="00095DDA"/>
    <w:rsid w:val="00095FB8"/>
    <w:rsid w:val="00096C3C"/>
    <w:rsid w:val="000970EB"/>
    <w:rsid w:val="00097154"/>
    <w:rsid w:val="000A17F4"/>
    <w:rsid w:val="000A1A04"/>
    <w:rsid w:val="000A1E62"/>
    <w:rsid w:val="000A20AF"/>
    <w:rsid w:val="000A30EC"/>
    <w:rsid w:val="000A3BD5"/>
    <w:rsid w:val="000A4826"/>
    <w:rsid w:val="000A56EE"/>
    <w:rsid w:val="000A65F3"/>
    <w:rsid w:val="000A7212"/>
    <w:rsid w:val="000A73A4"/>
    <w:rsid w:val="000A7A75"/>
    <w:rsid w:val="000A7B5A"/>
    <w:rsid w:val="000A7D07"/>
    <w:rsid w:val="000B0555"/>
    <w:rsid w:val="000B061E"/>
    <w:rsid w:val="000B09CA"/>
    <w:rsid w:val="000B1456"/>
    <w:rsid w:val="000B1689"/>
    <w:rsid w:val="000B2403"/>
    <w:rsid w:val="000B255B"/>
    <w:rsid w:val="000B2E70"/>
    <w:rsid w:val="000B3165"/>
    <w:rsid w:val="000B3167"/>
    <w:rsid w:val="000B3711"/>
    <w:rsid w:val="000B3C34"/>
    <w:rsid w:val="000B4053"/>
    <w:rsid w:val="000B45E5"/>
    <w:rsid w:val="000B4E92"/>
    <w:rsid w:val="000B58BD"/>
    <w:rsid w:val="000B592C"/>
    <w:rsid w:val="000B5AB5"/>
    <w:rsid w:val="000B6396"/>
    <w:rsid w:val="000B6DA3"/>
    <w:rsid w:val="000B707F"/>
    <w:rsid w:val="000B7BB0"/>
    <w:rsid w:val="000C03F3"/>
    <w:rsid w:val="000C053C"/>
    <w:rsid w:val="000C0D61"/>
    <w:rsid w:val="000C118B"/>
    <w:rsid w:val="000C123E"/>
    <w:rsid w:val="000C149A"/>
    <w:rsid w:val="000C193F"/>
    <w:rsid w:val="000C4345"/>
    <w:rsid w:val="000C4473"/>
    <w:rsid w:val="000C4D30"/>
    <w:rsid w:val="000C57D9"/>
    <w:rsid w:val="000C5A07"/>
    <w:rsid w:val="000C5B18"/>
    <w:rsid w:val="000C5D0D"/>
    <w:rsid w:val="000C5ECE"/>
    <w:rsid w:val="000C60EF"/>
    <w:rsid w:val="000C6A19"/>
    <w:rsid w:val="000D0338"/>
    <w:rsid w:val="000D1C47"/>
    <w:rsid w:val="000D1C61"/>
    <w:rsid w:val="000D1FD5"/>
    <w:rsid w:val="000D250C"/>
    <w:rsid w:val="000D2A2B"/>
    <w:rsid w:val="000D356E"/>
    <w:rsid w:val="000D36D6"/>
    <w:rsid w:val="000D3AC6"/>
    <w:rsid w:val="000D3B7B"/>
    <w:rsid w:val="000D3CAC"/>
    <w:rsid w:val="000D3D5A"/>
    <w:rsid w:val="000D438D"/>
    <w:rsid w:val="000D4405"/>
    <w:rsid w:val="000D4795"/>
    <w:rsid w:val="000D482F"/>
    <w:rsid w:val="000D4DBB"/>
    <w:rsid w:val="000D4E79"/>
    <w:rsid w:val="000D5161"/>
    <w:rsid w:val="000D53D4"/>
    <w:rsid w:val="000D589D"/>
    <w:rsid w:val="000D68FC"/>
    <w:rsid w:val="000D6ADF"/>
    <w:rsid w:val="000D6BD1"/>
    <w:rsid w:val="000D6E5C"/>
    <w:rsid w:val="000D7998"/>
    <w:rsid w:val="000E0001"/>
    <w:rsid w:val="000E07AB"/>
    <w:rsid w:val="000E07D8"/>
    <w:rsid w:val="000E0910"/>
    <w:rsid w:val="000E0937"/>
    <w:rsid w:val="000E0BB4"/>
    <w:rsid w:val="000E0C92"/>
    <w:rsid w:val="000E1555"/>
    <w:rsid w:val="000E1799"/>
    <w:rsid w:val="000E183A"/>
    <w:rsid w:val="000E1952"/>
    <w:rsid w:val="000E19C2"/>
    <w:rsid w:val="000E1B41"/>
    <w:rsid w:val="000E1BE9"/>
    <w:rsid w:val="000E2F01"/>
    <w:rsid w:val="000E4A74"/>
    <w:rsid w:val="000E53B3"/>
    <w:rsid w:val="000E55B0"/>
    <w:rsid w:val="000E5AC6"/>
    <w:rsid w:val="000E5F51"/>
    <w:rsid w:val="000E6251"/>
    <w:rsid w:val="000E6C1F"/>
    <w:rsid w:val="000E70B2"/>
    <w:rsid w:val="000E7A27"/>
    <w:rsid w:val="000F0562"/>
    <w:rsid w:val="000F080D"/>
    <w:rsid w:val="000F084C"/>
    <w:rsid w:val="000F086C"/>
    <w:rsid w:val="000F127D"/>
    <w:rsid w:val="000F1332"/>
    <w:rsid w:val="000F1A76"/>
    <w:rsid w:val="000F2526"/>
    <w:rsid w:val="000F4A86"/>
    <w:rsid w:val="000F4E41"/>
    <w:rsid w:val="000F567F"/>
    <w:rsid w:val="000F5B69"/>
    <w:rsid w:val="000F6A89"/>
    <w:rsid w:val="001008D8"/>
    <w:rsid w:val="00100C04"/>
    <w:rsid w:val="00101203"/>
    <w:rsid w:val="00101507"/>
    <w:rsid w:val="00101AD2"/>
    <w:rsid w:val="00101C4C"/>
    <w:rsid w:val="00102A83"/>
    <w:rsid w:val="00102C3A"/>
    <w:rsid w:val="0010316D"/>
    <w:rsid w:val="00103289"/>
    <w:rsid w:val="00103E1B"/>
    <w:rsid w:val="001042A7"/>
    <w:rsid w:val="001049AB"/>
    <w:rsid w:val="00104BBB"/>
    <w:rsid w:val="0010534A"/>
    <w:rsid w:val="001057E4"/>
    <w:rsid w:val="00105E8D"/>
    <w:rsid w:val="00106609"/>
    <w:rsid w:val="0011074A"/>
    <w:rsid w:val="0011277B"/>
    <w:rsid w:val="001139D3"/>
    <w:rsid w:val="00113E5C"/>
    <w:rsid w:val="001143BF"/>
    <w:rsid w:val="0011477F"/>
    <w:rsid w:val="001148D9"/>
    <w:rsid w:val="00114A95"/>
    <w:rsid w:val="0011687B"/>
    <w:rsid w:val="00116DCF"/>
    <w:rsid w:val="00116E23"/>
    <w:rsid w:val="001202D1"/>
    <w:rsid w:val="00120B63"/>
    <w:rsid w:val="001220EF"/>
    <w:rsid w:val="001221C9"/>
    <w:rsid w:val="0012288A"/>
    <w:rsid w:val="00122F48"/>
    <w:rsid w:val="00123018"/>
    <w:rsid w:val="00123117"/>
    <w:rsid w:val="001232F2"/>
    <w:rsid w:val="00123519"/>
    <w:rsid w:val="0012373F"/>
    <w:rsid w:val="00123BA5"/>
    <w:rsid w:val="00124378"/>
    <w:rsid w:val="00125545"/>
    <w:rsid w:val="00125FAC"/>
    <w:rsid w:val="00126318"/>
    <w:rsid w:val="001274BF"/>
    <w:rsid w:val="00127D41"/>
    <w:rsid w:val="0013024E"/>
    <w:rsid w:val="001302AD"/>
    <w:rsid w:val="00130713"/>
    <w:rsid w:val="001312F4"/>
    <w:rsid w:val="00131A44"/>
    <w:rsid w:val="001325D5"/>
    <w:rsid w:val="00132BDB"/>
    <w:rsid w:val="00132C57"/>
    <w:rsid w:val="00132CB0"/>
    <w:rsid w:val="001330D6"/>
    <w:rsid w:val="00134464"/>
    <w:rsid w:val="001344E9"/>
    <w:rsid w:val="0013452D"/>
    <w:rsid w:val="001352A3"/>
    <w:rsid w:val="00135E7C"/>
    <w:rsid w:val="0013689C"/>
    <w:rsid w:val="00136A89"/>
    <w:rsid w:val="00136FCC"/>
    <w:rsid w:val="001370E4"/>
    <w:rsid w:val="001372AB"/>
    <w:rsid w:val="0013736E"/>
    <w:rsid w:val="0013738C"/>
    <w:rsid w:val="001401FB"/>
    <w:rsid w:val="00140446"/>
    <w:rsid w:val="001405AB"/>
    <w:rsid w:val="001408AF"/>
    <w:rsid w:val="00140FF3"/>
    <w:rsid w:val="001411BF"/>
    <w:rsid w:val="0014128F"/>
    <w:rsid w:val="00141693"/>
    <w:rsid w:val="001422EC"/>
    <w:rsid w:val="0014358F"/>
    <w:rsid w:val="001438E2"/>
    <w:rsid w:val="00143F78"/>
    <w:rsid w:val="00143FF1"/>
    <w:rsid w:val="00144809"/>
    <w:rsid w:val="00144893"/>
    <w:rsid w:val="00145077"/>
    <w:rsid w:val="0014555B"/>
    <w:rsid w:val="001465E6"/>
    <w:rsid w:val="00147185"/>
    <w:rsid w:val="001475A7"/>
    <w:rsid w:val="00147BBF"/>
    <w:rsid w:val="00147BCB"/>
    <w:rsid w:val="00151690"/>
    <w:rsid w:val="00152B58"/>
    <w:rsid w:val="00152FEF"/>
    <w:rsid w:val="00153011"/>
    <w:rsid w:val="00153136"/>
    <w:rsid w:val="0015320B"/>
    <w:rsid w:val="001538A0"/>
    <w:rsid w:val="00153973"/>
    <w:rsid w:val="00154E99"/>
    <w:rsid w:val="00155F38"/>
    <w:rsid w:val="001565C7"/>
    <w:rsid w:val="0015753A"/>
    <w:rsid w:val="00157B39"/>
    <w:rsid w:val="001609B0"/>
    <w:rsid w:val="00161590"/>
    <w:rsid w:val="00161687"/>
    <w:rsid w:val="001618C5"/>
    <w:rsid w:val="00161A0C"/>
    <w:rsid w:val="00161D19"/>
    <w:rsid w:val="00162712"/>
    <w:rsid w:val="001629B0"/>
    <w:rsid w:val="00162EA3"/>
    <w:rsid w:val="00163325"/>
    <w:rsid w:val="001638DD"/>
    <w:rsid w:val="00163BC0"/>
    <w:rsid w:val="001644A9"/>
    <w:rsid w:val="001647C8"/>
    <w:rsid w:val="001656A1"/>
    <w:rsid w:val="00165D95"/>
    <w:rsid w:val="0016626D"/>
    <w:rsid w:val="00170A02"/>
    <w:rsid w:val="001719BC"/>
    <w:rsid w:val="00171C0A"/>
    <w:rsid w:val="0017233A"/>
    <w:rsid w:val="00172497"/>
    <w:rsid w:val="001724F7"/>
    <w:rsid w:val="00172D7F"/>
    <w:rsid w:val="00172F61"/>
    <w:rsid w:val="00172FE1"/>
    <w:rsid w:val="00174146"/>
    <w:rsid w:val="001745C8"/>
    <w:rsid w:val="00175457"/>
    <w:rsid w:val="00176319"/>
    <w:rsid w:val="00176847"/>
    <w:rsid w:val="001771A5"/>
    <w:rsid w:val="0018037F"/>
    <w:rsid w:val="00180D14"/>
    <w:rsid w:val="0018164E"/>
    <w:rsid w:val="001822BE"/>
    <w:rsid w:val="001825F0"/>
    <w:rsid w:val="00182CAC"/>
    <w:rsid w:val="00182E5D"/>
    <w:rsid w:val="00183449"/>
    <w:rsid w:val="00183E85"/>
    <w:rsid w:val="00185ED5"/>
    <w:rsid w:val="00186A4E"/>
    <w:rsid w:val="00186A51"/>
    <w:rsid w:val="00187945"/>
    <w:rsid w:val="00187ACF"/>
    <w:rsid w:val="00187D2E"/>
    <w:rsid w:val="00187E3A"/>
    <w:rsid w:val="0019057C"/>
    <w:rsid w:val="00190BD8"/>
    <w:rsid w:val="00190C51"/>
    <w:rsid w:val="00190FB1"/>
    <w:rsid w:val="001913AC"/>
    <w:rsid w:val="0019284D"/>
    <w:rsid w:val="001928E6"/>
    <w:rsid w:val="00192D15"/>
    <w:rsid w:val="00192D92"/>
    <w:rsid w:val="001932B4"/>
    <w:rsid w:val="0019392F"/>
    <w:rsid w:val="001953E9"/>
    <w:rsid w:val="001955F8"/>
    <w:rsid w:val="00195937"/>
    <w:rsid w:val="00195D7A"/>
    <w:rsid w:val="00195ECA"/>
    <w:rsid w:val="00195EEB"/>
    <w:rsid w:val="0019683F"/>
    <w:rsid w:val="001968F3"/>
    <w:rsid w:val="00196A03"/>
    <w:rsid w:val="0019710F"/>
    <w:rsid w:val="0019719C"/>
    <w:rsid w:val="00197285"/>
    <w:rsid w:val="001A0EED"/>
    <w:rsid w:val="001A14D1"/>
    <w:rsid w:val="001A15C9"/>
    <w:rsid w:val="001A1BBF"/>
    <w:rsid w:val="001A22F6"/>
    <w:rsid w:val="001A2E9E"/>
    <w:rsid w:val="001A35E3"/>
    <w:rsid w:val="001A37B4"/>
    <w:rsid w:val="001A4631"/>
    <w:rsid w:val="001A4A50"/>
    <w:rsid w:val="001A4D2A"/>
    <w:rsid w:val="001A544B"/>
    <w:rsid w:val="001A54DA"/>
    <w:rsid w:val="001A62F9"/>
    <w:rsid w:val="001A683B"/>
    <w:rsid w:val="001A6841"/>
    <w:rsid w:val="001B002E"/>
    <w:rsid w:val="001B0BD6"/>
    <w:rsid w:val="001B0D64"/>
    <w:rsid w:val="001B1839"/>
    <w:rsid w:val="001B19AE"/>
    <w:rsid w:val="001B1AC4"/>
    <w:rsid w:val="001B1C10"/>
    <w:rsid w:val="001B2027"/>
    <w:rsid w:val="001B2A0D"/>
    <w:rsid w:val="001B2D94"/>
    <w:rsid w:val="001B3114"/>
    <w:rsid w:val="001B3BFA"/>
    <w:rsid w:val="001B3F48"/>
    <w:rsid w:val="001B4258"/>
    <w:rsid w:val="001B45BD"/>
    <w:rsid w:val="001B48B4"/>
    <w:rsid w:val="001B4C2F"/>
    <w:rsid w:val="001B5288"/>
    <w:rsid w:val="001B56BF"/>
    <w:rsid w:val="001B5906"/>
    <w:rsid w:val="001B5CE1"/>
    <w:rsid w:val="001B623C"/>
    <w:rsid w:val="001B75A2"/>
    <w:rsid w:val="001B792E"/>
    <w:rsid w:val="001B7C7D"/>
    <w:rsid w:val="001B7E61"/>
    <w:rsid w:val="001C0364"/>
    <w:rsid w:val="001C0A95"/>
    <w:rsid w:val="001C1E59"/>
    <w:rsid w:val="001C3545"/>
    <w:rsid w:val="001C4979"/>
    <w:rsid w:val="001C4FE8"/>
    <w:rsid w:val="001C6D40"/>
    <w:rsid w:val="001C6DA5"/>
    <w:rsid w:val="001C7096"/>
    <w:rsid w:val="001D0762"/>
    <w:rsid w:val="001D0B1D"/>
    <w:rsid w:val="001D0C86"/>
    <w:rsid w:val="001D0E15"/>
    <w:rsid w:val="001D0E88"/>
    <w:rsid w:val="001D106E"/>
    <w:rsid w:val="001D2183"/>
    <w:rsid w:val="001D2448"/>
    <w:rsid w:val="001D285A"/>
    <w:rsid w:val="001D39F8"/>
    <w:rsid w:val="001D3A94"/>
    <w:rsid w:val="001D3EBA"/>
    <w:rsid w:val="001D40BE"/>
    <w:rsid w:val="001D50AC"/>
    <w:rsid w:val="001D55D1"/>
    <w:rsid w:val="001D650A"/>
    <w:rsid w:val="001D66FA"/>
    <w:rsid w:val="001D6FA2"/>
    <w:rsid w:val="001E06EA"/>
    <w:rsid w:val="001E08CE"/>
    <w:rsid w:val="001E0B35"/>
    <w:rsid w:val="001E165D"/>
    <w:rsid w:val="001E1FD6"/>
    <w:rsid w:val="001E23A9"/>
    <w:rsid w:val="001E264F"/>
    <w:rsid w:val="001E2F3E"/>
    <w:rsid w:val="001E3E6A"/>
    <w:rsid w:val="001E4F88"/>
    <w:rsid w:val="001E5AF4"/>
    <w:rsid w:val="001E645D"/>
    <w:rsid w:val="001E6EE0"/>
    <w:rsid w:val="001E7818"/>
    <w:rsid w:val="001E7AC6"/>
    <w:rsid w:val="001E7B52"/>
    <w:rsid w:val="001E7BCC"/>
    <w:rsid w:val="001E7E3B"/>
    <w:rsid w:val="001F1662"/>
    <w:rsid w:val="001F1B25"/>
    <w:rsid w:val="001F20AD"/>
    <w:rsid w:val="001F2143"/>
    <w:rsid w:val="001F2446"/>
    <w:rsid w:val="001F2744"/>
    <w:rsid w:val="001F38E4"/>
    <w:rsid w:val="001F4CCC"/>
    <w:rsid w:val="001F518B"/>
    <w:rsid w:val="001F591A"/>
    <w:rsid w:val="001F5A35"/>
    <w:rsid w:val="001F6F68"/>
    <w:rsid w:val="001F705D"/>
    <w:rsid w:val="001F772A"/>
    <w:rsid w:val="00200BCC"/>
    <w:rsid w:val="00201B49"/>
    <w:rsid w:val="00201CD6"/>
    <w:rsid w:val="00201D3E"/>
    <w:rsid w:val="00201F44"/>
    <w:rsid w:val="00202579"/>
    <w:rsid w:val="00203508"/>
    <w:rsid w:val="0020398A"/>
    <w:rsid w:val="00203E01"/>
    <w:rsid w:val="00204748"/>
    <w:rsid w:val="00204A67"/>
    <w:rsid w:val="00204D2B"/>
    <w:rsid w:val="00205DCA"/>
    <w:rsid w:val="002060EB"/>
    <w:rsid w:val="0020687D"/>
    <w:rsid w:val="00206A70"/>
    <w:rsid w:val="00207ED4"/>
    <w:rsid w:val="00210603"/>
    <w:rsid w:val="0021076A"/>
    <w:rsid w:val="0021087A"/>
    <w:rsid w:val="00211B39"/>
    <w:rsid w:val="00211FB7"/>
    <w:rsid w:val="002136E7"/>
    <w:rsid w:val="002138A7"/>
    <w:rsid w:val="00213BD2"/>
    <w:rsid w:val="00215465"/>
    <w:rsid w:val="002154D5"/>
    <w:rsid w:val="00215645"/>
    <w:rsid w:val="00215A84"/>
    <w:rsid w:val="00215C1F"/>
    <w:rsid w:val="00217091"/>
    <w:rsid w:val="00217433"/>
    <w:rsid w:val="00217462"/>
    <w:rsid w:val="002177CE"/>
    <w:rsid w:val="00217D19"/>
    <w:rsid w:val="002202EB"/>
    <w:rsid w:val="00220CDC"/>
    <w:rsid w:val="00221436"/>
    <w:rsid w:val="00221713"/>
    <w:rsid w:val="00222739"/>
    <w:rsid w:val="00222F77"/>
    <w:rsid w:val="00223602"/>
    <w:rsid w:val="00223654"/>
    <w:rsid w:val="002238D4"/>
    <w:rsid w:val="00223EFE"/>
    <w:rsid w:val="00223F48"/>
    <w:rsid w:val="00223FB1"/>
    <w:rsid w:val="00224430"/>
    <w:rsid w:val="00224B88"/>
    <w:rsid w:val="00225171"/>
    <w:rsid w:val="002254E4"/>
    <w:rsid w:val="0022599D"/>
    <w:rsid w:val="00226325"/>
    <w:rsid w:val="00226D56"/>
    <w:rsid w:val="00226E1A"/>
    <w:rsid w:val="00227DD8"/>
    <w:rsid w:val="00230221"/>
    <w:rsid w:val="0023037C"/>
    <w:rsid w:val="00230F12"/>
    <w:rsid w:val="0023112B"/>
    <w:rsid w:val="00231705"/>
    <w:rsid w:val="00231D0C"/>
    <w:rsid w:val="00232824"/>
    <w:rsid w:val="0023348D"/>
    <w:rsid w:val="0023351F"/>
    <w:rsid w:val="00233685"/>
    <w:rsid w:val="00233B0B"/>
    <w:rsid w:val="00233C29"/>
    <w:rsid w:val="00234193"/>
    <w:rsid w:val="002343DF"/>
    <w:rsid w:val="002345B1"/>
    <w:rsid w:val="00235262"/>
    <w:rsid w:val="0023548A"/>
    <w:rsid w:val="00235F78"/>
    <w:rsid w:val="00237185"/>
    <w:rsid w:val="002375DB"/>
    <w:rsid w:val="0023781B"/>
    <w:rsid w:val="00240083"/>
    <w:rsid w:val="002406E3"/>
    <w:rsid w:val="00240D14"/>
    <w:rsid w:val="002414DC"/>
    <w:rsid w:val="00241667"/>
    <w:rsid w:val="0024208E"/>
    <w:rsid w:val="00242238"/>
    <w:rsid w:val="00243088"/>
    <w:rsid w:val="002434B0"/>
    <w:rsid w:val="002439BE"/>
    <w:rsid w:val="00243B48"/>
    <w:rsid w:val="00244210"/>
    <w:rsid w:val="00245F85"/>
    <w:rsid w:val="00246260"/>
    <w:rsid w:val="0024677C"/>
    <w:rsid w:val="00247273"/>
    <w:rsid w:val="00250015"/>
    <w:rsid w:val="00250962"/>
    <w:rsid w:val="00251639"/>
    <w:rsid w:val="00251866"/>
    <w:rsid w:val="00251934"/>
    <w:rsid w:val="00253313"/>
    <w:rsid w:val="002536D3"/>
    <w:rsid w:val="002537A1"/>
    <w:rsid w:val="00253BEC"/>
    <w:rsid w:val="002542D4"/>
    <w:rsid w:val="002544DF"/>
    <w:rsid w:val="00254811"/>
    <w:rsid w:val="00254E48"/>
    <w:rsid w:val="0025530C"/>
    <w:rsid w:val="002557D3"/>
    <w:rsid w:val="0025620A"/>
    <w:rsid w:val="00256874"/>
    <w:rsid w:val="002570CD"/>
    <w:rsid w:val="00260D6D"/>
    <w:rsid w:val="0026128F"/>
    <w:rsid w:val="00264A60"/>
    <w:rsid w:val="0026566A"/>
    <w:rsid w:val="00265E2E"/>
    <w:rsid w:val="00266693"/>
    <w:rsid w:val="00266929"/>
    <w:rsid w:val="00266C36"/>
    <w:rsid w:val="002676B4"/>
    <w:rsid w:val="00267BEF"/>
    <w:rsid w:val="002702DB"/>
    <w:rsid w:val="002703CD"/>
    <w:rsid w:val="0027064B"/>
    <w:rsid w:val="00270E4D"/>
    <w:rsid w:val="00270EF7"/>
    <w:rsid w:val="00270FD9"/>
    <w:rsid w:val="002711CA"/>
    <w:rsid w:val="00271251"/>
    <w:rsid w:val="0027177A"/>
    <w:rsid w:val="00271BDA"/>
    <w:rsid w:val="0027227C"/>
    <w:rsid w:val="0027279A"/>
    <w:rsid w:val="00272DA7"/>
    <w:rsid w:val="00273108"/>
    <w:rsid w:val="0027316D"/>
    <w:rsid w:val="002741DD"/>
    <w:rsid w:val="00274349"/>
    <w:rsid w:val="00274844"/>
    <w:rsid w:val="00275146"/>
    <w:rsid w:val="0027523D"/>
    <w:rsid w:val="002757C0"/>
    <w:rsid w:val="00276E01"/>
    <w:rsid w:val="002771A3"/>
    <w:rsid w:val="00277830"/>
    <w:rsid w:val="00277898"/>
    <w:rsid w:val="00277931"/>
    <w:rsid w:val="00280CF5"/>
    <w:rsid w:val="00281763"/>
    <w:rsid w:val="00282360"/>
    <w:rsid w:val="00282D67"/>
    <w:rsid w:val="00283161"/>
    <w:rsid w:val="00283362"/>
    <w:rsid w:val="0028411A"/>
    <w:rsid w:val="00285C3A"/>
    <w:rsid w:val="00285CE9"/>
    <w:rsid w:val="0028609A"/>
    <w:rsid w:val="0028615B"/>
    <w:rsid w:val="00286246"/>
    <w:rsid w:val="002865A4"/>
    <w:rsid w:val="00286B19"/>
    <w:rsid w:val="002873C5"/>
    <w:rsid w:val="002902E8"/>
    <w:rsid w:val="002914E8"/>
    <w:rsid w:val="00292C1B"/>
    <w:rsid w:val="0029346D"/>
    <w:rsid w:val="00293A5C"/>
    <w:rsid w:val="002950EC"/>
    <w:rsid w:val="00295154"/>
    <w:rsid w:val="0029515C"/>
    <w:rsid w:val="00295559"/>
    <w:rsid w:val="0029563D"/>
    <w:rsid w:val="00295833"/>
    <w:rsid w:val="0029596C"/>
    <w:rsid w:val="00295EDE"/>
    <w:rsid w:val="002961CA"/>
    <w:rsid w:val="00296603"/>
    <w:rsid w:val="0029677F"/>
    <w:rsid w:val="00296C25"/>
    <w:rsid w:val="0029713F"/>
    <w:rsid w:val="002A0C20"/>
    <w:rsid w:val="002A1DA5"/>
    <w:rsid w:val="002A2122"/>
    <w:rsid w:val="002A32EE"/>
    <w:rsid w:val="002A43C5"/>
    <w:rsid w:val="002A4458"/>
    <w:rsid w:val="002A613B"/>
    <w:rsid w:val="002A6DD3"/>
    <w:rsid w:val="002A7659"/>
    <w:rsid w:val="002B0054"/>
    <w:rsid w:val="002B106F"/>
    <w:rsid w:val="002B17CD"/>
    <w:rsid w:val="002B1AE3"/>
    <w:rsid w:val="002B2ADD"/>
    <w:rsid w:val="002B3259"/>
    <w:rsid w:val="002B3A70"/>
    <w:rsid w:val="002B3E07"/>
    <w:rsid w:val="002B4447"/>
    <w:rsid w:val="002B4461"/>
    <w:rsid w:val="002B45D7"/>
    <w:rsid w:val="002B4941"/>
    <w:rsid w:val="002B49E0"/>
    <w:rsid w:val="002B5776"/>
    <w:rsid w:val="002B623E"/>
    <w:rsid w:val="002B69C7"/>
    <w:rsid w:val="002B7053"/>
    <w:rsid w:val="002B7AC3"/>
    <w:rsid w:val="002C0155"/>
    <w:rsid w:val="002C02D0"/>
    <w:rsid w:val="002C07FB"/>
    <w:rsid w:val="002C2269"/>
    <w:rsid w:val="002C2684"/>
    <w:rsid w:val="002C2CAA"/>
    <w:rsid w:val="002C3250"/>
    <w:rsid w:val="002C561D"/>
    <w:rsid w:val="002C5713"/>
    <w:rsid w:val="002C5D17"/>
    <w:rsid w:val="002C65A3"/>
    <w:rsid w:val="002C789D"/>
    <w:rsid w:val="002C7C9B"/>
    <w:rsid w:val="002D09D8"/>
    <w:rsid w:val="002D20C2"/>
    <w:rsid w:val="002D2612"/>
    <w:rsid w:val="002D2AC7"/>
    <w:rsid w:val="002D2D68"/>
    <w:rsid w:val="002D2D99"/>
    <w:rsid w:val="002D3E03"/>
    <w:rsid w:val="002D3FF8"/>
    <w:rsid w:val="002D4069"/>
    <w:rsid w:val="002D509E"/>
    <w:rsid w:val="002D550B"/>
    <w:rsid w:val="002D577A"/>
    <w:rsid w:val="002D58AC"/>
    <w:rsid w:val="002D5F08"/>
    <w:rsid w:val="002D68C7"/>
    <w:rsid w:val="002D68F3"/>
    <w:rsid w:val="002D7276"/>
    <w:rsid w:val="002D73FA"/>
    <w:rsid w:val="002D7C4E"/>
    <w:rsid w:val="002D7D83"/>
    <w:rsid w:val="002E0306"/>
    <w:rsid w:val="002E0D1A"/>
    <w:rsid w:val="002E2E2F"/>
    <w:rsid w:val="002E39A5"/>
    <w:rsid w:val="002E3A72"/>
    <w:rsid w:val="002E4D23"/>
    <w:rsid w:val="002E4EEF"/>
    <w:rsid w:val="002E5086"/>
    <w:rsid w:val="002E52D2"/>
    <w:rsid w:val="002E55C0"/>
    <w:rsid w:val="002E56D1"/>
    <w:rsid w:val="002E628B"/>
    <w:rsid w:val="002E7156"/>
    <w:rsid w:val="002E7C06"/>
    <w:rsid w:val="002F00EE"/>
    <w:rsid w:val="002F1075"/>
    <w:rsid w:val="002F1650"/>
    <w:rsid w:val="002F18E7"/>
    <w:rsid w:val="002F2459"/>
    <w:rsid w:val="002F24DA"/>
    <w:rsid w:val="002F2DD6"/>
    <w:rsid w:val="002F2E49"/>
    <w:rsid w:val="002F3C0B"/>
    <w:rsid w:val="002F40FE"/>
    <w:rsid w:val="002F4A83"/>
    <w:rsid w:val="002F5A8E"/>
    <w:rsid w:val="002F6373"/>
    <w:rsid w:val="002F7E61"/>
    <w:rsid w:val="003002B6"/>
    <w:rsid w:val="00300D38"/>
    <w:rsid w:val="00301125"/>
    <w:rsid w:val="003017F6"/>
    <w:rsid w:val="00301EE5"/>
    <w:rsid w:val="003024A5"/>
    <w:rsid w:val="00302898"/>
    <w:rsid w:val="0030320D"/>
    <w:rsid w:val="0030395F"/>
    <w:rsid w:val="00304372"/>
    <w:rsid w:val="00304469"/>
    <w:rsid w:val="00304D8A"/>
    <w:rsid w:val="00305112"/>
    <w:rsid w:val="00305560"/>
    <w:rsid w:val="00305BF4"/>
    <w:rsid w:val="003063CF"/>
    <w:rsid w:val="00306A9F"/>
    <w:rsid w:val="00306B96"/>
    <w:rsid w:val="00306C67"/>
    <w:rsid w:val="00307FEB"/>
    <w:rsid w:val="0031094A"/>
    <w:rsid w:val="00310EF4"/>
    <w:rsid w:val="00310F51"/>
    <w:rsid w:val="003112A3"/>
    <w:rsid w:val="00311592"/>
    <w:rsid w:val="00311755"/>
    <w:rsid w:val="00311A23"/>
    <w:rsid w:val="003122A0"/>
    <w:rsid w:val="003126E6"/>
    <w:rsid w:val="00312E44"/>
    <w:rsid w:val="0031327E"/>
    <w:rsid w:val="00313ACD"/>
    <w:rsid w:val="00313D32"/>
    <w:rsid w:val="0031425E"/>
    <w:rsid w:val="00314C71"/>
    <w:rsid w:val="00314D30"/>
    <w:rsid w:val="00315275"/>
    <w:rsid w:val="00316CA3"/>
    <w:rsid w:val="003171BF"/>
    <w:rsid w:val="0031759E"/>
    <w:rsid w:val="00317F52"/>
    <w:rsid w:val="0032029F"/>
    <w:rsid w:val="00320BF8"/>
    <w:rsid w:val="00321AEE"/>
    <w:rsid w:val="00321EAF"/>
    <w:rsid w:val="0032241B"/>
    <w:rsid w:val="00322623"/>
    <w:rsid w:val="00323314"/>
    <w:rsid w:val="003239EB"/>
    <w:rsid w:val="00324B71"/>
    <w:rsid w:val="00324BA0"/>
    <w:rsid w:val="00324EDC"/>
    <w:rsid w:val="00325023"/>
    <w:rsid w:val="00326CD3"/>
    <w:rsid w:val="00326E85"/>
    <w:rsid w:val="00327AF5"/>
    <w:rsid w:val="003302EF"/>
    <w:rsid w:val="00331417"/>
    <w:rsid w:val="0033251A"/>
    <w:rsid w:val="00332716"/>
    <w:rsid w:val="003327D0"/>
    <w:rsid w:val="00332AE1"/>
    <w:rsid w:val="00332E80"/>
    <w:rsid w:val="00333D0A"/>
    <w:rsid w:val="00335CB4"/>
    <w:rsid w:val="00336173"/>
    <w:rsid w:val="00336EB8"/>
    <w:rsid w:val="00337655"/>
    <w:rsid w:val="003377D5"/>
    <w:rsid w:val="00337DA1"/>
    <w:rsid w:val="00337DF0"/>
    <w:rsid w:val="003404CC"/>
    <w:rsid w:val="00340AB3"/>
    <w:rsid w:val="00340B39"/>
    <w:rsid w:val="003417D2"/>
    <w:rsid w:val="00341A1A"/>
    <w:rsid w:val="00341BA7"/>
    <w:rsid w:val="00342107"/>
    <w:rsid w:val="00342E7E"/>
    <w:rsid w:val="00344C3A"/>
    <w:rsid w:val="00345EF0"/>
    <w:rsid w:val="003467B4"/>
    <w:rsid w:val="00346889"/>
    <w:rsid w:val="003471DE"/>
    <w:rsid w:val="003477D7"/>
    <w:rsid w:val="00347A2C"/>
    <w:rsid w:val="00347B70"/>
    <w:rsid w:val="00347BA5"/>
    <w:rsid w:val="00347BBD"/>
    <w:rsid w:val="00347E9F"/>
    <w:rsid w:val="003508BB"/>
    <w:rsid w:val="00350A0A"/>
    <w:rsid w:val="0035190F"/>
    <w:rsid w:val="003523B8"/>
    <w:rsid w:val="003524F2"/>
    <w:rsid w:val="00352AA0"/>
    <w:rsid w:val="0035372E"/>
    <w:rsid w:val="00353E79"/>
    <w:rsid w:val="00354A97"/>
    <w:rsid w:val="00355153"/>
    <w:rsid w:val="00355B58"/>
    <w:rsid w:val="0035622F"/>
    <w:rsid w:val="00356770"/>
    <w:rsid w:val="00356A25"/>
    <w:rsid w:val="00357E03"/>
    <w:rsid w:val="003601B8"/>
    <w:rsid w:val="003606B1"/>
    <w:rsid w:val="00360771"/>
    <w:rsid w:val="00361EBB"/>
    <w:rsid w:val="00362DA3"/>
    <w:rsid w:val="00362FAF"/>
    <w:rsid w:val="00363240"/>
    <w:rsid w:val="00363A5C"/>
    <w:rsid w:val="003640F5"/>
    <w:rsid w:val="0036412E"/>
    <w:rsid w:val="0036467F"/>
    <w:rsid w:val="00364BF6"/>
    <w:rsid w:val="00364F71"/>
    <w:rsid w:val="003656E6"/>
    <w:rsid w:val="00365DE7"/>
    <w:rsid w:val="0036605C"/>
    <w:rsid w:val="00366450"/>
    <w:rsid w:val="0036665C"/>
    <w:rsid w:val="00366909"/>
    <w:rsid w:val="00366D6A"/>
    <w:rsid w:val="00370E6F"/>
    <w:rsid w:val="00370F30"/>
    <w:rsid w:val="0037133B"/>
    <w:rsid w:val="00371AF9"/>
    <w:rsid w:val="00373B5B"/>
    <w:rsid w:val="00373C67"/>
    <w:rsid w:val="00374297"/>
    <w:rsid w:val="0037475C"/>
    <w:rsid w:val="003759D3"/>
    <w:rsid w:val="0037713D"/>
    <w:rsid w:val="00377D25"/>
    <w:rsid w:val="00380535"/>
    <w:rsid w:val="00380F7D"/>
    <w:rsid w:val="003813EA"/>
    <w:rsid w:val="003819A7"/>
    <w:rsid w:val="003824B2"/>
    <w:rsid w:val="00382C46"/>
    <w:rsid w:val="0038339D"/>
    <w:rsid w:val="003834D2"/>
    <w:rsid w:val="003834E8"/>
    <w:rsid w:val="00383EA5"/>
    <w:rsid w:val="00384AA4"/>
    <w:rsid w:val="003850F9"/>
    <w:rsid w:val="0038574C"/>
    <w:rsid w:val="003862CC"/>
    <w:rsid w:val="00386672"/>
    <w:rsid w:val="00386F2B"/>
    <w:rsid w:val="00387EAB"/>
    <w:rsid w:val="00390208"/>
    <w:rsid w:val="00390CCE"/>
    <w:rsid w:val="00392125"/>
    <w:rsid w:val="00392B3F"/>
    <w:rsid w:val="00394043"/>
    <w:rsid w:val="00394522"/>
    <w:rsid w:val="003946B3"/>
    <w:rsid w:val="003946CE"/>
    <w:rsid w:val="00394AB2"/>
    <w:rsid w:val="00394BC5"/>
    <w:rsid w:val="00394CC0"/>
    <w:rsid w:val="00394E37"/>
    <w:rsid w:val="00394FCF"/>
    <w:rsid w:val="00394FEC"/>
    <w:rsid w:val="00395FE2"/>
    <w:rsid w:val="003962E4"/>
    <w:rsid w:val="003967D3"/>
    <w:rsid w:val="00396AF4"/>
    <w:rsid w:val="003979B4"/>
    <w:rsid w:val="00397E04"/>
    <w:rsid w:val="00397FAE"/>
    <w:rsid w:val="00397FF5"/>
    <w:rsid w:val="003A0082"/>
    <w:rsid w:val="003A055E"/>
    <w:rsid w:val="003A0AE3"/>
    <w:rsid w:val="003A0BDD"/>
    <w:rsid w:val="003A161F"/>
    <w:rsid w:val="003A277A"/>
    <w:rsid w:val="003A3B72"/>
    <w:rsid w:val="003A4B71"/>
    <w:rsid w:val="003A4F5C"/>
    <w:rsid w:val="003A51A9"/>
    <w:rsid w:val="003A54FB"/>
    <w:rsid w:val="003A5902"/>
    <w:rsid w:val="003A5A96"/>
    <w:rsid w:val="003A5F10"/>
    <w:rsid w:val="003A62F6"/>
    <w:rsid w:val="003A6A13"/>
    <w:rsid w:val="003A6A63"/>
    <w:rsid w:val="003A72A6"/>
    <w:rsid w:val="003B014A"/>
    <w:rsid w:val="003B07A9"/>
    <w:rsid w:val="003B0D7E"/>
    <w:rsid w:val="003B26F8"/>
    <w:rsid w:val="003B2892"/>
    <w:rsid w:val="003B2967"/>
    <w:rsid w:val="003B321C"/>
    <w:rsid w:val="003B4C69"/>
    <w:rsid w:val="003B4F15"/>
    <w:rsid w:val="003B51BB"/>
    <w:rsid w:val="003B55BC"/>
    <w:rsid w:val="003B5654"/>
    <w:rsid w:val="003B5813"/>
    <w:rsid w:val="003B5C5B"/>
    <w:rsid w:val="003B6045"/>
    <w:rsid w:val="003B634D"/>
    <w:rsid w:val="003B6E68"/>
    <w:rsid w:val="003B7541"/>
    <w:rsid w:val="003B7667"/>
    <w:rsid w:val="003B7FD0"/>
    <w:rsid w:val="003C07EC"/>
    <w:rsid w:val="003C1871"/>
    <w:rsid w:val="003C1E7B"/>
    <w:rsid w:val="003C2379"/>
    <w:rsid w:val="003C2995"/>
    <w:rsid w:val="003C2AE9"/>
    <w:rsid w:val="003C2BBF"/>
    <w:rsid w:val="003C37CD"/>
    <w:rsid w:val="003C3868"/>
    <w:rsid w:val="003C414E"/>
    <w:rsid w:val="003C47FB"/>
    <w:rsid w:val="003C542E"/>
    <w:rsid w:val="003C5F9C"/>
    <w:rsid w:val="003C60FB"/>
    <w:rsid w:val="003C66BC"/>
    <w:rsid w:val="003C7315"/>
    <w:rsid w:val="003C735A"/>
    <w:rsid w:val="003C7E9D"/>
    <w:rsid w:val="003D0163"/>
    <w:rsid w:val="003D0663"/>
    <w:rsid w:val="003D089C"/>
    <w:rsid w:val="003D1D84"/>
    <w:rsid w:val="003D2674"/>
    <w:rsid w:val="003D332F"/>
    <w:rsid w:val="003D33AA"/>
    <w:rsid w:val="003D33E4"/>
    <w:rsid w:val="003D3476"/>
    <w:rsid w:val="003D4282"/>
    <w:rsid w:val="003D4BB4"/>
    <w:rsid w:val="003D5209"/>
    <w:rsid w:val="003D55A5"/>
    <w:rsid w:val="003D5A87"/>
    <w:rsid w:val="003D6324"/>
    <w:rsid w:val="003D6505"/>
    <w:rsid w:val="003D6712"/>
    <w:rsid w:val="003D68E3"/>
    <w:rsid w:val="003D6D18"/>
    <w:rsid w:val="003D6F32"/>
    <w:rsid w:val="003D6F9A"/>
    <w:rsid w:val="003D70FC"/>
    <w:rsid w:val="003D73F0"/>
    <w:rsid w:val="003D7AD3"/>
    <w:rsid w:val="003D7EBC"/>
    <w:rsid w:val="003DD1A0"/>
    <w:rsid w:val="003E0260"/>
    <w:rsid w:val="003E0795"/>
    <w:rsid w:val="003E09E9"/>
    <w:rsid w:val="003E0CC1"/>
    <w:rsid w:val="003E0CF3"/>
    <w:rsid w:val="003E1A9C"/>
    <w:rsid w:val="003E1BF3"/>
    <w:rsid w:val="003E2559"/>
    <w:rsid w:val="003E2944"/>
    <w:rsid w:val="003E428B"/>
    <w:rsid w:val="003E4A72"/>
    <w:rsid w:val="003E4CEA"/>
    <w:rsid w:val="003E5E12"/>
    <w:rsid w:val="003E6358"/>
    <w:rsid w:val="003E650F"/>
    <w:rsid w:val="003E69E4"/>
    <w:rsid w:val="003E69F6"/>
    <w:rsid w:val="003E7D45"/>
    <w:rsid w:val="003F1133"/>
    <w:rsid w:val="003F117D"/>
    <w:rsid w:val="003F17E5"/>
    <w:rsid w:val="003F1E82"/>
    <w:rsid w:val="003F2F06"/>
    <w:rsid w:val="003F3594"/>
    <w:rsid w:val="003F451D"/>
    <w:rsid w:val="003F59F4"/>
    <w:rsid w:val="003F5C9B"/>
    <w:rsid w:val="003F5F00"/>
    <w:rsid w:val="003F6F18"/>
    <w:rsid w:val="003F70CC"/>
    <w:rsid w:val="003F72C8"/>
    <w:rsid w:val="003F7A30"/>
    <w:rsid w:val="00400506"/>
    <w:rsid w:val="00400E95"/>
    <w:rsid w:val="00401056"/>
    <w:rsid w:val="0040199C"/>
    <w:rsid w:val="00402768"/>
    <w:rsid w:val="00402C3B"/>
    <w:rsid w:val="00402EB4"/>
    <w:rsid w:val="0040310C"/>
    <w:rsid w:val="00403AAA"/>
    <w:rsid w:val="00403ADC"/>
    <w:rsid w:val="004040C3"/>
    <w:rsid w:val="004042E7"/>
    <w:rsid w:val="00404886"/>
    <w:rsid w:val="004062A5"/>
    <w:rsid w:val="0040696C"/>
    <w:rsid w:val="00407BC4"/>
    <w:rsid w:val="00411354"/>
    <w:rsid w:val="00412B50"/>
    <w:rsid w:val="00412C4F"/>
    <w:rsid w:val="00412D15"/>
    <w:rsid w:val="00413822"/>
    <w:rsid w:val="00413D1D"/>
    <w:rsid w:val="00413D4F"/>
    <w:rsid w:val="0041441D"/>
    <w:rsid w:val="00414922"/>
    <w:rsid w:val="00414A36"/>
    <w:rsid w:val="00415F05"/>
    <w:rsid w:val="004161F2"/>
    <w:rsid w:val="004162C4"/>
    <w:rsid w:val="00416765"/>
    <w:rsid w:val="004167EA"/>
    <w:rsid w:val="00416D78"/>
    <w:rsid w:val="00416E05"/>
    <w:rsid w:val="00420A04"/>
    <w:rsid w:val="00420BDD"/>
    <w:rsid w:val="00420C47"/>
    <w:rsid w:val="0042120C"/>
    <w:rsid w:val="00421B9D"/>
    <w:rsid w:val="00422921"/>
    <w:rsid w:val="00422AEA"/>
    <w:rsid w:val="00422CC8"/>
    <w:rsid w:val="00422F56"/>
    <w:rsid w:val="00423263"/>
    <w:rsid w:val="00423E01"/>
    <w:rsid w:val="00423E19"/>
    <w:rsid w:val="00424022"/>
    <w:rsid w:val="00424029"/>
    <w:rsid w:val="0042616F"/>
    <w:rsid w:val="00426336"/>
    <w:rsid w:val="00426EBD"/>
    <w:rsid w:val="0042737C"/>
    <w:rsid w:val="004279FF"/>
    <w:rsid w:val="00427DD2"/>
    <w:rsid w:val="0043017A"/>
    <w:rsid w:val="00430ABB"/>
    <w:rsid w:val="00430B28"/>
    <w:rsid w:val="00430F9A"/>
    <w:rsid w:val="004316AD"/>
    <w:rsid w:val="00431B84"/>
    <w:rsid w:val="00431CAB"/>
    <w:rsid w:val="00431D82"/>
    <w:rsid w:val="004320DA"/>
    <w:rsid w:val="004324FA"/>
    <w:rsid w:val="00432613"/>
    <w:rsid w:val="004327A0"/>
    <w:rsid w:val="00432CD4"/>
    <w:rsid w:val="00434943"/>
    <w:rsid w:val="00434DCD"/>
    <w:rsid w:val="00435725"/>
    <w:rsid w:val="00436B32"/>
    <w:rsid w:val="00437C92"/>
    <w:rsid w:val="0044015B"/>
    <w:rsid w:val="0044018C"/>
    <w:rsid w:val="00440CB8"/>
    <w:rsid w:val="00440EC9"/>
    <w:rsid w:val="004414CD"/>
    <w:rsid w:val="00442A63"/>
    <w:rsid w:val="00442F7D"/>
    <w:rsid w:val="004437ED"/>
    <w:rsid w:val="00443ECE"/>
    <w:rsid w:val="0044460B"/>
    <w:rsid w:val="00444C8A"/>
    <w:rsid w:val="00444DB1"/>
    <w:rsid w:val="00445AAB"/>
    <w:rsid w:val="00446238"/>
    <w:rsid w:val="00446456"/>
    <w:rsid w:val="004465CB"/>
    <w:rsid w:val="00446CB4"/>
    <w:rsid w:val="004470A5"/>
    <w:rsid w:val="00447400"/>
    <w:rsid w:val="00447773"/>
    <w:rsid w:val="004501BE"/>
    <w:rsid w:val="004502F0"/>
    <w:rsid w:val="004508C7"/>
    <w:rsid w:val="00450FE7"/>
    <w:rsid w:val="0045167F"/>
    <w:rsid w:val="00451F2D"/>
    <w:rsid w:val="00452332"/>
    <w:rsid w:val="004532B3"/>
    <w:rsid w:val="00453C61"/>
    <w:rsid w:val="00453C66"/>
    <w:rsid w:val="00453F37"/>
    <w:rsid w:val="004552CA"/>
    <w:rsid w:val="004553F6"/>
    <w:rsid w:val="00455443"/>
    <w:rsid w:val="004555CF"/>
    <w:rsid w:val="00455ABB"/>
    <w:rsid w:val="004561D8"/>
    <w:rsid w:val="00456410"/>
    <w:rsid w:val="0045664F"/>
    <w:rsid w:val="004566E2"/>
    <w:rsid w:val="00456C1A"/>
    <w:rsid w:val="004577E0"/>
    <w:rsid w:val="00457EB9"/>
    <w:rsid w:val="0046009B"/>
    <w:rsid w:val="004601CF"/>
    <w:rsid w:val="00460318"/>
    <w:rsid w:val="00461ACB"/>
    <w:rsid w:val="00462142"/>
    <w:rsid w:val="0046217D"/>
    <w:rsid w:val="00462C4C"/>
    <w:rsid w:val="00462FAE"/>
    <w:rsid w:val="00463062"/>
    <w:rsid w:val="00463453"/>
    <w:rsid w:val="0046389D"/>
    <w:rsid w:val="00463D4D"/>
    <w:rsid w:val="004640AD"/>
    <w:rsid w:val="004640CE"/>
    <w:rsid w:val="00464735"/>
    <w:rsid w:val="00464FFE"/>
    <w:rsid w:val="0046539D"/>
    <w:rsid w:val="004659DB"/>
    <w:rsid w:val="00465AC9"/>
    <w:rsid w:val="00465DF3"/>
    <w:rsid w:val="00466BB7"/>
    <w:rsid w:val="004672E5"/>
    <w:rsid w:val="00467353"/>
    <w:rsid w:val="00467BB3"/>
    <w:rsid w:val="00470173"/>
    <w:rsid w:val="0047078F"/>
    <w:rsid w:val="0047137B"/>
    <w:rsid w:val="00471899"/>
    <w:rsid w:val="00472487"/>
    <w:rsid w:val="004731A7"/>
    <w:rsid w:val="004735A9"/>
    <w:rsid w:val="00473639"/>
    <w:rsid w:val="004739FF"/>
    <w:rsid w:val="00474507"/>
    <w:rsid w:val="00474844"/>
    <w:rsid w:val="00474D52"/>
    <w:rsid w:val="00474E30"/>
    <w:rsid w:val="00474F03"/>
    <w:rsid w:val="0047510F"/>
    <w:rsid w:val="00475AFE"/>
    <w:rsid w:val="00475CF5"/>
    <w:rsid w:val="00476172"/>
    <w:rsid w:val="004765FD"/>
    <w:rsid w:val="00476941"/>
    <w:rsid w:val="00476987"/>
    <w:rsid w:val="00477392"/>
    <w:rsid w:val="004773EE"/>
    <w:rsid w:val="00477F5C"/>
    <w:rsid w:val="004802FB"/>
    <w:rsid w:val="00481539"/>
    <w:rsid w:val="00481542"/>
    <w:rsid w:val="00481917"/>
    <w:rsid w:val="00482DD9"/>
    <w:rsid w:val="00482F38"/>
    <w:rsid w:val="004832D3"/>
    <w:rsid w:val="004834C8"/>
    <w:rsid w:val="00484273"/>
    <w:rsid w:val="0048439B"/>
    <w:rsid w:val="00484413"/>
    <w:rsid w:val="004845E8"/>
    <w:rsid w:val="00484932"/>
    <w:rsid w:val="004855CD"/>
    <w:rsid w:val="00485DE3"/>
    <w:rsid w:val="0048603F"/>
    <w:rsid w:val="004869A5"/>
    <w:rsid w:val="00487AC7"/>
    <w:rsid w:val="004900ED"/>
    <w:rsid w:val="00490200"/>
    <w:rsid w:val="00490705"/>
    <w:rsid w:val="00491132"/>
    <w:rsid w:val="00491725"/>
    <w:rsid w:val="00491A74"/>
    <w:rsid w:val="00491ADA"/>
    <w:rsid w:val="00491C4A"/>
    <w:rsid w:val="004931B3"/>
    <w:rsid w:val="00493207"/>
    <w:rsid w:val="00493B63"/>
    <w:rsid w:val="00493DA2"/>
    <w:rsid w:val="00494D52"/>
    <w:rsid w:val="00496448"/>
    <w:rsid w:val="00497B6D"/>
    <w:rsid w:val="004A0FD5"/>
    <w:rsid w:val="004A1F8D"/>
    <w:rsid w:val="004A237D"/>
    <w:rsid w:val="004A2F21"/>
    <w:rsid w:val="004A2FE0"/>
    <w:rsid w:val="004A33DC"/>
    <w:rsid w:val="004A3C3A"/>
    <w:rsid w:val="004A3E58"/>
    <w:rsid w:val="004A443E"/>
    <w:rsid w:val="004A5503"/>
    <w:rsid w:val="004A5EA7"/>
    <w:rsid w:val="004A5EB2"/>
    <w:rsid w:val="004A6C48"/>
    <w:rsid w:val="004A724E"/>
    <w:rsid w:val="004A754A"/>
    <w:rsid w:val="004B0628"/>
    <w:rsid w:val="004B2BBB"/>
    <w:rsid w:val="004B2FBA"/>
    <w:rsid w:val="004B35A8"/>
    <w:rsid w:val="004B3B10"/>
    <w:rsid w:val="004B3F89"/>
    <w:rsid w:val="004B428D"/>
    <w:rsid w:val="004B464B"/>
    <w:rsid w:val="004B590A"/>
    <w:rsid w:val="004B5EC2"/>
    <w:rsid w:val="004B640A"/>
    <w:rsid w:val="004B6E65"/>
    <w:rsid w:val="004B783B"/>
    <w:rsid w:val="004C1D16"/>
    <w:rsid w:val="004C1DA0"/>
    <w:rsid w:val="004C2569"/>
    <w:rsid w:val="004C2FF2"/>
    <w:rsid w:val="004C33FF"/>
    <w:rsid w:val="004C3406"/>
    <w:rsid w:val="004C3ED0"/>
    <w:rsid w:val="004C455B"/>
    <w:rsid w:val="004C6AE6"/>
    <w:rsid w:val="004C6FA7"/>
    <w:rsid w:val="004C72E5"/>
    <w:rsid w:val="004C72F0"/>
    <w:rsid w:val="004C735E"/>
    <w:rsid w:val="004C750D"/>
    <w:rsid w:val="004D0E12"/>
    <w:rsid w:val="004D0E33"/>
    <w:rsid w:val="004D19DE"/>
    <w:rsid w:val="004D1A7C"/>
    <w:rsid w:val="004D1F27"/>
    <w:rsid w:val="004D1F66"/>
    <w:rsid w:val="004D24BF"/>
    <w:rsid w:val="004D3247"/>
    <w:rsid w:val="004D3998"/>
    <w:rsid w:val="004D43B0"/>
    <w:rsid w:val="004D4C7B"/>
    <w:rsid w:val="004D62BD"/>
    <w:rsid w:val="004D6946"/>
    <w:rsid w:val="004D7324"/>
    <w:rsid w:val="004D7821"/>
    <w:rsid w:val="004D79BC"/>
    <w:rsid w:val="004E0A31"/>
    <w:rsid w:val="004E0D96"/>
    <w:rsid w:val="004E0E7B"/>
    <w:rsid w:val="004E12A6"/>
    <w:rsid w:val="004E1E42"/>
    <w:rsid w:val="004E1EF7"/>
    <w:rsid w:val="004E2048"/>
    <w:rsid w:val="004E4696"/>
    <w:rsid w:val="004E5032"/>
    <w:rsid w:val="004E52CB"/>
    <w:rsid w:val="004E54DF"/>
    <w:rsid w:val="004E68B4"/>
    <w:rsid w:val="004E6E06"/>
    <w:rsid w:val="004E7832"/>
    <w:rsid w:val="004E7EE5"/>
    <w:rsid w:val="004F10F7"/>
    <w:rsid w:val="004F119B"/>
    <w:rsid w:val="004F11BA"/>
    <w:rsid w:val="004F1FB3"/>
    <w:rsid w:val="004F2FD8"/>
    <w:rsid w:val="004F38C2"/>
    <w:rsid w:val="004F45FF"/>
    <w:rsid w:val="004F49C8"/>
    <w:rsid w:val="004F4D98"/>
    <w:rsid w:val="004F5053"/>
    <w:rsid w:val="004F50EF"/>
    <w:rsid w:val="004F514F"/>
    <w:rsid w:val="004F5576"/>
    <w:rsid w:val="004F5B57"/>
    <w:rsid w:val="004F65AB"/>
    <w:rsid w:val="004F6C5D"/>
    <w:rsid w:val="004F78FA"/>
    <w:rsid w:val="004F793F"/>
    <w:rsid w:val="004F7B6B"/>
    <w:rsid w:val="004F7E5B"/>
    <w:rsid w:val="00500015"/>
    <w:rsid w:val="0050014D"/>
    <w:rsid w:val="00501C5C"/>
    <w:rsid w:val="005026A7"/>
    <w:rsid w:val="00502B9A"/>
    <w:rsid w:val="00502BDA"/>
    <w:rsid w:val="00502CBF"/>
    <w:rsid w:val="00502CFC"/>
    <w:rsid w:val="00503465"/>
    <w:rsid w:val="005034FE"/>
    <w:rsid w:val="00503B94"/>
    <w:rsid w:val="00503C9B"/>
    <w:rsid w:val="0050475B"/>
    <w:rsid w:val="00504D28"/>
    <w:rsid w:val="0050543F"/>
    <w:rsid w:val="00506336"/>
    <w:rsid w:val="005066A6"/>
    <w:rsid w:val="00506FD8"/>
    <w:rsid w:val="00507A6E"/>
    <w:rsid w:val="00507AE7"/>
    <w:rsid w:val="00507ECF"/>
    <w:rsid w:val="0051126D"/>
    <w:rsid w:val="00511B9F"/>
    <w:rsid w:val="00511EEC"/>
    <w:rsid w:val="00512331"/>
    <w:rsid w:val="005125C3"/>
    <w:rsid w:val="005125DA"/>
    <w:rsid w:val="00512BEE"/>
    <w:rsid w:val="005136EC"/>
    <w:rsid w:val="00513843"/>
    <w:rsid w:val="00513A0E"/>
    <w:rsid w:val="00513BE3"/>
    <w:rsid w:val="00513D2B"/>
    <w:rsid w:val="00513F6C"/>
    <w:rsid w:val="005141A4"/>
    <w:rsid w:val="00514405"/>
    <w:rsid w:val="00514820"/>
    <w:rsid w:val="00514B46"/>
    <w:rsid w:val="00514D96"/>
    <w:rsid w:val="00516611"/>
    <w:rsid w:val="0051673C"/>
    <w:rsid w:val="00516BAD"/>
    <w:rsid w:val="00516CAE"/>
    <w:rsid w:val="0051706D"/>
    <w:rsid w:val="00517497"/>
    <w:rsid w:val="005209AF"/>
    <w:rsid w:val="00520C1A"/>
    <w:rsid w:val="005216A3"/>
    <w:rsid w:val="005217FD"/>
    <w:rsid w:val="00521B45"/>
    <w:rsid w:val="00521B4C"/>
    <w:rsid w:val="00521E75"/>
    <w:rsid w:val="00521F64"/>
    <w:rsid w:val="00521F7A"/>
    <w:rsid w:val="005227EC"/>
    <w:rsid w:val="00522BBC"/>
    <w:rsid w:val="00523196"/>
    <w:rsid w:val="00523C61"/>
    <w:rsid w:val="0052400E"/>
    <w:rsid w:val="0052477B"/>
    <w:rsid w:val="00526C3B"/>
    <w:rsid w:val="0053004A"/>
    <w:rsid w:val="005302E4"/>
    <w:rsid w:val="005303B0"/>
    <w:rsid w:val="00530476"/>
    <w:rsid w:val="00530726"/>
    <w:rsid w:val="00531373"/>
    <w:rsid w:val="0053179A"/>
    <w:rsid w:val="00531C84"/>
    <w:rsid w:val="00531EA4"/>
    <w:rsid w:val="005327A9"/>
    <w:rsid w:val="00532C2F"/>
    <w:rsid w:val="00532C58"/>
    <w:rsid w:val="00532F44"/>
    <w:rsid w:val="00533057"/>
    <w:rsid w:val="0053393F"/>
    <w:rsid w:val="00533E7A"/>
    <w:rsid w:val="00534288"/>
    <w:rsid w:val="00534FD4"/>
    <w:rsid w:val="00535462"/>
    <w:rsid w:val="005354D6"/>
    <w:rsid w:val="00535899"/>
    <w:rsid w:val="00535A77"/>
    <w:rsid w:val="005367CC"/>
    <w:rsid w:val="00537F20"/>
    <w:rsid w:val="00540472"/>
    <w:rsid w:val="00540DD6"/>
    <w:rsid w:val="00540FAC"/>
    <w:rsid w:val="005417FB"/>
    <w:rsid w:val="005419EB"/>
    <w:rsid w:val="00541B84"/>
    <w:rsid w:val="00541E2F"/>
    <w:rsid w:val="005430F9"/>
    <w:rsid w:val="0054412F"/>
    <w:rsid w:val="00544249"/>
    <w:rsid w:val="0054445D"/>
    <w:rsid w:val="00544BD3"/>
    <w:rsid w:val="00545C1B"/>
    <w:rsid w:val="005460EF"/>
    <w:rsid w:val="005461AA"/>
    <w:rsid w:val="00546412"/>
    <w:rsid w:val="0054682B"/>
    <w:rsid w:val="00546A22"/>
    <w:rsid w:val="00547DDD"/>
    <w:rsid w:val="00547ED1"/>
    <w:rsid w:val="00547F20"/>
    <w:rsid w:val="00550E47"/>
    <w:rsid w:val="0055179D"/>
    <w:rsid w:val="00551A8B"/>
    <w:rsid w:val="00551B7A"/>
    <w:rsid w:val="00552DD4"/>
    <w:rsid w:val="00555072"/>
    <w:rsid w:val="00556403"/>
    <w:rsid w:val="0055646A"/>
    <w:rsid w:val="005564FE"/>
    <w:rsid w:val="00556989"/>
    <w:rsid w:val="00556E57"/>
    <w:rsid w:val="00557694"/>
    <w:rsid w:val="00557940"/>
    <w:rsid w:val="00557AB3"/>
    <w:rsid w:val="00557CF1"/>
    <w:rsid w:val="005602E5"/>
    <w:rsid w:val="00561D8C"/>
    <w:rsid w:val="00561F93"/>
    <w:rsid w:val="00561FAE"/>
    <w:rsid w:val="0056242F"/>
    <w:rsid w:val="00562D9F"/>
    <w:rsid w:val="005630C5"/>
    <w:rsid w:val="00564457"/>
    <w:rsid w:val="00564B1A"/>
    <w:rsid w:val="0056544C"/>
    <w:rsid w:val="00565856"/>
    <w:rsid w:val="00565A4A"/>
    <w:rsid w:val="00565D4F"/>
    <w:rsid w:val="00566354"/>
    <w:rsid w:val="005663BC"/>
    <w:rsid w:val="00566480"/>
    <w:rsid w:val="005673BC"/>
    <w:rsid w:val="005674BD"/>
    <w:rsid w:val="00567723"/>
    <w:rsid w:val="00567731"/>
    <w:rsid w:val="00567AE9"/>
    <w:rsid w:val="0057011C"/>
    <w:rsid w:val="00570359"/>
    <w:rsid w:val="00570804"/>
    <w:rsid w:val="00570993"/>
    <w:rsid w:val="00571014"/>
    <w:rsid w:val="00571121"/>
    <w:rsid w:val="005722BE"/>
    <w:rsid w:val="00572979"/>
    <w:rsid w:val="00572A59"/>
    <w:rsid w:val="00573263"/>
    <w:rsid w:val="00573428"/>
    <w:rsid w:val="00573B9F"/>
    <w:rsid w:val="005741F9"/>
    <w:rsid w:val="00574904"/>
    <w:rsid w:val="00574B45"/>
    <w:rsid w:val="00574B8B"/>
    <w:rsid w:val="00574D38"/>
    <w:rsid w:val="00574D8B"/>
    <w:rsid w:val="00574E0E"/>
    <w:rsid w:val="00575B55"/>
    <w:rsid w:val="00575C8A"/>
    <w:rsid w:val="00575CDC"/>
    <w:rsid w:val="00576013"/>
    <w:rsid w:val="00576417"/>
    <w:rsid w:val="005766BD"/>
    <w:rsid w:val="00576825"/>
    <w:rsid w:val="0057686B"/>
    <w:rsid w:val="00576B34"/>
    <w:rsid w:val="00576C30"/>
    <w:rsid w:val="00577A28"/>
    <w:rsid w:val="00577D8F"/>
    <w:rsid w:val="005805FD"/>
    <w:rsid w:val="00580D2D"/>
    <w:rsid w:val="00581D5B"/>
    <w:rsid w:val="0058244C"/>
    <w:rsid w:val="005828C8"/>
    <w:rsid w:val="00582F8E"/>
    <w:rsid w:val="00583011"/>
    <w:rsid w:val="00583102"/>
    <w:rsid w:val="00583AAA"/>
    <w:rsid w:val="005853BE"/>
    <w:rsid w:val="005858FF"/>
    <w:rsid w:val="00585B2F"/>
    <w:rsid w:val="00585F84"/>
    <w:rsid w:val="00586507"/>
    <w:rsid w:val="005865CD"/>
    <w:rsid w:val="00586E43"/>
    <w:rsid w:val="00587264"/>
    <w:rsid w:val="00587A04"/>
    <w:rsid w:val="00591088"/>
    <w:rsid w:val="005914C1"/>
    <w:rsid w:val="00591681"/>
    <w:rsid w:val="0059168C"/>
    <w:rsid w:val="00591E3A"/>
    <w:rsid w:val="00591E86"/>
    <w:rsid w:val="005921CD"/>
    <w:rsid w:val="0059240F"/>
    <w:rsid w:val="00592F00"/>
    <w:rsid w:val="00593561"/>
    <w:rsid w:val="005938A9"/>
    <w:rsid w:val="00593A02"/>
    <w:rsid w:val="005946C8"/>
    <w:rsid w:val="005952E3"/>
    <w:rsid w:val="0059536A"/>
    <w:rsid w:val="00595C17"/>
    <w:rsid w:val="00595C43"/>
    <w:rsid w:val="0059611C"/>
    <w:rsid w:val="00596528"/>
    <w:rsid w:val="00596C5D"/>
    <w:rsid w:val="00596C8A"/>
    <w:rsid w:val="005972F0"/>
    <w:rsid w:val="0059740F"/>
    <w:rsid w:val="00597784"/>
    <w:rsid w:val="00597CFB"/>
    <w:rsid w:val="005A08E2"/>
    <w:rsid w:val="005A14C1"/>
    <w:rsid w:val="005A1C3B"/>
    <w:rsid w:val="005A296C"/>
    <w:rsid w:val="005A4AF4"/>
    <w:rsid w:val="005A5854"/>
    <w:rsid w:val="005A63B1"/>
    <w:rsid w:val="005A63DD"/>
    <w:rsid w:val="005A6A4B"/>
    <w:rsid w:val="005A6C37"/>
    <w:rsid w:val="005A7961"/>
    <w:rsid w:val="005A7ABD"/>
    <w:rsid w:val="005A7D01"/>
    <w:rsid w:val="005B0592"/>
    <w:rsid w:val="005B083C"/>
    <w:rsid w:val="005B0879"/>
    <w:rsid w:val="005B0894"/>
    <w:rsid w:val="005B0D01"/>
    <w:rsid w:val="005B155B"/>
    <w:rsid w:val="005B1E9A"/>
    <w:rsid w:val="005B2750"/>
    <w:rsid w:val="005B2B64"/>
    <w:rsid w:val="005B4885"/>
    <w:rsid w:val="005B51FC"/>
    <w:rsid w:val="005B622B"/>
    <w:rsid w:val="005B6CF3"/>
    <w:rsid w:val="005B7283"/>
    <w:rsid w:val="005B7892"/>
    <w:rsid w:val="005B7A21"/>
    <w:rsid w:val="005C01FB"/>
    <w:rsid w:val="005C1534"/>
    <w:rsid w:val="005C1AD3"/>
    <w:rsid w:val="005C1E78"/>
    <w:rsid w:val="005C1EDE"/>
    <w:rsid w:val="005C280E"/>
    <w:rsid w:val="005C3145"/>
    <w:rsid w:val="005C42A0"/>
    <w:rsid w:val="005C5449"/>
    <w:rsid w:val="005C5623"/>
    <w:rsid w:val="005C5A3F"/>
    <w:rsid w:val="005C5CFC"/>
    <w:rsid w:val="005C6017"/>
    <w:rsid w:val="005C63AC"/>
    <w:rsid w:val="005C681D"/>
    <w:rsid w:val="005C6E2D"/>
    <w:rsid w:val="005C738C"/>
    <w:rsid w:val="005C76C5"/>
    <w:rsid w:val="005D00C5"/>
    <w:rsid w:val="005D05AE"/>
    <w:rsid w:val="005D05F2"/>
    <w:rsid w:val="005D092C"/>
    <w:rsid w:val="005D0AB2"/>
    <w:rsid w:val="005D1296"/>
    <w:rsid w:val="005D14C7"/>
    <w:rsid w:val="005D1CD2"/>
    <w:rsid w:val="005D2FB9"/>
    <w:rsid w:val="005D32D4"/>
    <w:rsid w:val="005D3D03"/>
    <w:rsid w:val="005D3E35"/>
    <w:rsid w:val="005D4131"/>
    <w:rsid w:val="005D4531"/>
    <w:rsid w:val="005D4C86"/>
    <w:rsid w:val="005D4EEA"/>
    <w:rsid w:val="005D50A2"/>
    <w:rsid w:val="005D542A"/>
    <w:rsid w:val="005D5D40"/>
    <w:rsid w:val="005D6E86"/>
    <w:rsid w:val="005D7632"/>
    <w:rsid w:val="005E002D"/>
    <w:rsid w:val="005E044C"/>
    <w:rsid w:val="005E132C"/>
    <w:rsid w:val="005E1B67"/>
    <w:rsid w:val="005E1F10"/>
    <w:rsid w:val="005E1FFC"/>
    <w:rsid w:val="005E213E"/>
    <w:rsid w:val="005E32A2"/>
    <w:rsid w:val="005E3509"/>
    <w:rsid w:val="005E35BD"/>
    <w:rsid w:val="005E3AC9"/>
    <w:rsid w:val="005E3AF2"/>
    <w:rsid w:val="005E3CEA"/>
    <w:rsid w:val="005E3D78"/>
    <w:rsid w:val="005E4E0B"/>
    <w:rsid w:val="005E4FC0"/>
    <w:rsid w:val="005E5169"/>
    <w:rsid w:val="005E5460"/>
    <w:rsid w:val="005E547F"/>
    <w:rsid w:val="005E5B67"/>
    <w:rsid w:val="005E5C80"/>
    <w:rsid w:val="005E5F8B"/>
    <w:rsid w:val="005E603D"/>
    <w:rsid w:val="005E6054"/>
    <w:rsid w:val="005E63FA"/>
    <w:rsid w:val="005E647F"/>
    <w:rsid w:val="005E69DF"/>
    <w:rsid w:val="005E7DD5"/>
    <w:rsid w:val="005F0AFF"/>
    <w:rsid w:val="005F0BBB"/>
    <w:rsid w:val="005F180C"/>
    <w:rsid w:val="005F1911"/>
    <w:rsid w:val="005F1C15"/>
    <w:rsid w:val="005F1D22"/>
    <w:rsid w:val="005F1EC5"/>
    <w:rsid w:val="005F2068"/>
    <w:rsid w:val="005F2DBC"/>
    <w:rsid w:val="005F2E0A"/>
    <w:rsid w:val="005F2FCD"/>
    <w:rsid w:val="005F3503"/>
    <w:rsid w:val="005F3B90"/>
    <w:rsid w:val="005F5061"/>
    <w:rsid w:val="005F52E4"/>
    <w:rsid w:val="005F57DB"/>
    <w:rsid w:val="005F66A1"/>
    <w:rsid w:val="005F68E4"/>
    <w:rsid w:val="005F71AF"/>
    <w:rsid w:val="005F766E"/>
    <w:rsid w:val="005F7B78"/>
    <w:rsid w:val="00600287"/>
    <w:rsid w:val="00601246"/>
    <w:rsid w:val="00601777"/>
    <w:rsid w:val="006025E3"/>
    <w:rsid w:val="00603C10"/>
    <w:rsid w:val="006057E2"/>
    <w:rsid w:val="006064A7"/>
    <w:rsid w:val="006079CA"/>
    <w:rsid w:val="00607B52"/>
    <w:rsid w:val="00607E12"/>
    <w:rsid w:val="00607F26"/>
    <w:rsid w:val="00611896"/>
    <w:rsid w:val="006124EF"/>
    <w:rsid w:val="00612B06"/>
    <w:rsid w:val="00613CF8"/>
    <w:rsid w:val="00614169"/>
    <w:rsid w:val="006143FD"/>
    <w:rsid w:val="00614FD9"/>
    <w:rsid w:val="006158DD"/>
    <w:rsid w:val="00615D2B"/>
    <w:rsid w:val="00616407"/>
    <w:rsid w:val="006167E0"/>
    <w:rsid w:val="00616BF8"/>
    <w:rsid w:val="00617B23"/>
    <w:rsid w:val="00617E4F"/>
    <w:rsid w:val="00617E60"/>
    <w:rsid w:val="006201C1"/>
    <w:rsid w:val="00620339"/>
    <w:rsid w:val="0062035A"/>
    <w:rsid w:val="006203AE"/>
    <w:rsid w:val="0062055B"/>
    <w:rsid w:val="00620BFA"/>
    <w:rsid w:val="00621B46"/>
    <w:rsid w:val="00622062"/>
    <w:rsid w:val="00622825"/>
    <w:rsid w:val="0062390D"/>
    <w:rsid w:val="00623BB1"/>
    <w:rsid w:val="00625943"/>
    <w:rsid w:val="006269C0"/>
    <w:rsid w:val="00627422"/>
    <w:rsid w:val="00627461"/>
    <w:rsid w:val="00627872"/>
    <w:rsid w:val="006306C6"/>
    <w:rsid w:val="00631487"/>
    <w:rsid w:val="00631EAC"/>
    <w:rsid w:val="006333D6"/>
    <w:rsid w:val="00633636"/>
    <w:rsid w:val="00634A51"/>
    <w:rsid w:val="006365C4"/>
    <w:rsid w:val="006366F0"/>
    <w:rsid w:val="00636900"/>
    <w:rsid w:val="00636F83"/>
    <w:rsid w:val="00637EF3"/>
    <w:rsid w:val="0064060F"/>
    <w:rsid w:val="00640D07"/>
    <w:rsid w:val="00640E7B"/>
    <w:rsid w:val="0064140E"/>
    <w:rsid w:val="006414AE"/>
    <w:rsid w:val="00641732"/>
    <w:rsid w:val="00641ADD"/>
    <w:rsid w:val="00641BC7"/>
    <w:rsid w:val="00642215"/>
    <w:rsid w:val="00642BA9"/>
    <w:rsid w:val="006430E9"/>
    <w:rsid w:val="00644140"/>
    <w:rsid w:val="00645162"/>
    <w:rsid w:val="006458C6"/>
    <w:rsid w:val="0064757F"/>
    <w:rsid w:val="006478DA"/>
    <w:rsid w:val="006502AC"/>
    <w:rsid w:val="00650B8F"/>
    <w:rsid w:val="00650E6F"/>
    <w:rsid w:val="006510DF"/>
    <w:rsid w:val="00651306"/>
    <w:rsid w:val="00651F15"/>
    <w:rsid w:val="00652347"/>
    <w:rsid w:val="006528CE"/>
    <w:rsid w:val="006528E3"/>
    <w:rsid w:val="00652994"/>
    <w:rsid w:val="00652F21"/>
    <w:rsid w:val="00653E39"/>
    <w:rsid w:val="00654588"/>
    <w:rsid w:val="00654E6F"/>
    <w:rsid w:val="00656485"/>
    <w:rsid w:val="006565A6"/>
    <w:rsid w:val="00657216"/>
    <w:rsid w:val="00657F45"/>
    <w:rsid w:val="006604CC"/>
    <w:rsid w:val="0066079E"/>
    <w:rsid w:val="0066139D"/>
    <w:rsid w:val="006615C4"/>
    <w:rsid w:val="006617A2"/>
    <w:rsid w:val="00661822"/>
    <w:rsid w:val="006618EE"/>
    <w:rsid w:val="0066210D"/>
    <w:rsid w:val="0066220D"/>
    <w:rsid w:val="00662E26"/>
    <w:rsid w:val="006641E0"/>
    <w:rsid w:val="0066424C"/>
    <w:rsid w:val="0066450A"/>
    <w:rsid w:val="006658D6"/>
    <w:rsid w:val="0066614D"/>
    <w:rsid w:val="006663C4"/>
    <w:rsid w:val="00667559"/>
    <w:rsid w:val="00667B8C"/>
    <w:rsid w:val="00671D6A"/>
    <w:rsid w:val="0067254B"/>
    <w:rsid w:val="00672BDF"/>
    <w:rsid w:val="00673351"/>
    <w:rsid w:val="00673489"/>
    <w:rsid w:val="00673581"/>
    <w:rsid w:val="00674B8D"/>
    <w:rsid w:val="00674FE7"/>
    <w:rsid w:val="0067563A"/>
    <w:rsid w:val="0067775E"/>
    <w:rsid w:val="0068035A"/>
    <w:rsid w:val="006810C4"/>
    <w:rsid w:val="00681157"/>
    <w:rsid w:val="00681C2C"/>
    <w:rsid w:val="00684481"/>
    <w:rsid w:val="00684DE8"/>
    <w:rsid w:val="00685717"/>
    <w:rsid w:val="00685F1A"/>
    <w:rsid w:val="00690744"/>
    <w:rsid w:val="00690AB2"/>
    <w:rsid w:val="00690D89"/>
    <w:rsid w:val="00690E8F"/>
    <w:rsid w:val="00690F04"/>
    <w:rsid w:val="00691288"/>
    <w:rsid w:val="006914F0"/>
    <w:rsid w:val="00691648"/>
    <w:rsid w:val="00691C03"/>
    <w:rsid w:val="00692AAA"/>
    <w:rsid w:val="00692C1A"/>
    <w:rsid w:val="006943DF"/>
    <w:rsid w:val="00694732"/>
    <w:rsid w:val="0069499B"/>
    <w:rsid w:val="006963E0"/>
    <w:rsid w:val="00697249"/>
    <w:rsid w:val="006977FE"/>
    <w:rsid w:val="006978DC"/>
    <w:rsid w:val="00697D9C"/>
    <w:rsid w:val="006A01BA"/>
    <w:rsid w:val="006A0AB9"/>
    <w:rsid w:val="006A1512"/>
    <w:rsid w:val="006A260D"/>
    <w:rsid w:val="006A32BE"/>
    <w:rsid w:val="006A3E2A"/>
    <w:rsid w:val="006A491E"/>
    <w:rsid w:val="006A499D"/>
    <w:rsid w:val="006A53DD"/>
    <w:rsid w:val="006A5AD8"/>
    <w:rsid w:val="006A6145"/>
    <w:rsid w:val="006A6C5F"/>
    <w:rsid w:val="006A739B"/>
    <w:rsid w:val="006A7825"/>
    <w:rsid w:val="006B159D"/>
    <w:rsid w:val="006B1BB0"/>
    <w:rsid w:val="006B2899"/>
    <w:rsid w:val="006B2B91"/>
    <w:rsid w:val="006B2F4D"/>
    <w:rsid w:val="006B338C"/>
    <w:rsid w:val="006B39A0"/>
    <w:rsid w:val="006B3CB2"/>
    <w:rsid w:val="006B3F2B"/>
    <w:rsid w:val="006B5858"/>
    <w:rsid w:val="006B5EC9"/>
    <w:rsid w:val="006B6263"/>
    <w:rsid w:val="006B6DCD"/>
    <w:rsid w:val="006B76EB"/>
    <w:rsid w:val="006C0212"/>
    <w:rsid w:val="006C04A2"/>
    <w:rsid w:val="006C0CA7"/>
    <w:rsid w:val="006C0D74"/>
    <w:rsid w:val="006C128D"/>
    <w:rsid w:val="006C148A"/>
    <w:rsid w:val="006C16BF"/>
    <w:rsid w:val="006C1EE2"/>
    <w:rsid w:val="006C1FA7"/>
    <w:rsid w:val="006C2DD9"/>
    <w:rsid w:val="006C2F8A"/>
    <w:rsid w:val="006C3153"/>
    <w:rsid w:val="006C3174"/>
    <w:rsid w:val="006C34CF"/>
    <w:rsid w:val="006C4B32"/>
    <w:rsid w:val="006C5095"/>
    <w:rsid w:val="006C5B57"/>
    <w:rsid w:val="006C5DBA"/>
    <w:rsid w:val="006C62DF"/>
    <w:rsid w:val="006C6667"/>
    <w:rsid w:val="006C6D8D"/>
    <w:rsid w:val="006C6E69"/>
    <w:rsid w:val="006C7250"/>
    <w:rsid w:val="006D0758"/>
    <w:rsid w:val="006D0AC2"/>
    <w:rsid w:val="006D0B71"/>
    <w:rsid w:val="006D1676"/>
    <w:rsid w:val="006D175B"/>
    <w:rsid w:val="006D2247"/>
    <w:rsid w:val="006D234F"/>
    <w:rsid w:val="006D2CB3"/>
    <w:rsid w:val="006D37CA"/>
    <w:rsid w:val="006D3BE3"/>
    <w:rsid w:val="006D432E"/>
    <w:rsid w:val="006D48A5"/>
    <w:rsid w:val="006D4A38"/>
    <w:rsid w:val="006D4A88"/>
    <w:rsid w:val="006D4F1D"/>
    <w:rsid w:val="006D5BC7"/>
    <w:rsid w:val="006D6945"/>
    <w:rsid w:val="006D7732"/>
    <w:rsid w:val="006E0378"/>
    <w:rsid w:val="006E03F3"/>
    <w:rsid w:val="006E1212"/>
    <w:rsid w:val="006E160C"/>
    <w:rsid w:val="006E22D8"/>
    <w:rsid w:val="006E2331"/>
    <w:rsid w:val="006E2DE2"/>
    <w:rsid w:val="006E34CB"/>
    <w:rsid w:val="006E3E4F"/>
    <w:rsid w:val="006E430E"/>
    <w:rsid w:val="006E456C"/>
    <w:rsid w:val="006E4B63"/>
    <w:rsid w:val="006E4FBA"/>
    <w:rsid w:val="006E50C1"/>
    <w:rsid w:val="006E5104"/>
    <w:rsid w:val="006E53FE"/>
    <w:rsid w:val="006E71DA"/>
    <w:rsid w:val="006E79B1"/>
    <w:rsid w:val="006F0871"/>
    <w:rsid w:val="006F0E1F"/>
    <w:rsid w:val="006F0E4D"/>
    <w:rsid w:val="006F1CD2"/>
    <w:rsid w:val="006F1F3F"/>
    <w:rsid w:val="006F23A2"/>
    <w:rsid w:val="006F2AF5"/>
    <w:rsid w:val="006F3510"/>
    <w:rsid w:val="006F398D"/>
    <w:rsid w:val="006F3EA7"/>
    <w:rsid w:val="006F3FD7"/>
    <w:rsid w:val="006F4249"/>
    <w:rsid w:val="006F48A3"/>
    <w:rsid w:val="006F5BFD"/>
    <w:rsid w:val="006F5DB8"/>
    <w:rsid w:val="006F5E3B"/>
    <w:rsid w:val="006F6D99"/>
    <w:rsid w:val="006F7772"/>
    <w:rsid w:val="00700181"/>
    <w:rsid w:val="0070083E"/>
    <w:rsid w:val="00700865"/>
    <w:rsid w:val="00701CBC"/>
    <w:rsid w:val="00701F68"/>
    <w:rsid w:val="007021F2"/>
    <w:rsid w:val="0070274B"/>
    <w:rsid w:val="00702F65"/>
    <w:rsid w:val="007036E7"/>
    <w:rsid w:val="0070492D"/>
    <w:rsid w:val="00706296"/>
    <w:rsid w:val="0070670A"/>
    <w:rsid w:val="0070670C"/>
    <w:rsid w:val="007078B4"/>
    <w:rsid w:val="00707B9F"/>
    <w:rsid w:val="00707BEF"/>
    <w:rsid w:val="00707F74"/>
    <w:rsid w:val="007119F8"/>
    <w:rsid w:val="00711C8E"/>
    <w:rsid w:val="00711CC2"/>
    <w:rsid w:val="00712141"/>
    <w:rsid w:val="00712C73"/>
    <w:rsid w:val="00713690"/>
    <w:rsid w:val="00714B80"/>
    <w:rsid w:val="00714BC2"/>
    <w:rsid w:val="00714F47"/>
    <w:rsid w:val="007162D5"/>
    <w:rsid w:val="00716AE5"/>
    <w:rsid w:val="00720055"/>
    <w:rsid w:val="0072074E"/>
    <w:rsid w:val="00721230"/>
    <w:rsid w:val="00722688"/>
    <w:rsid w:val="00722969"/>
    <w:rsid w:val="007240D0"/>
    <w:rsid w:val="007241EB"/>
    <w:rsid w:val="0072490B"/>
    <w:rsid w:val="00724AB2"/>
    <w:rsid w:val="00724C6F"/>
    <w:rsid w:val="00724D5E"/>
    <w:rsid w:val="00724DCC"/>
    <w:rsid w:val="00724F73"/>
    <w:rsid w:val="00724FAC"/>
    <w:rsid w:val="00725868"/>
    <w:rsid w:val="007259B6"/>
    <w:rsid w:val="00725CA7"/>
    <w:rsid w:val="00725E03"/>
    <w:rsid w:val="007261F3"/>
    <w:rsid w:val="007270D8"/>
    <w:rsid w:val="00727A69"/>
    <w:rsid w:val="00730481"/>
    <w:rsid w:val="00730578"/>
    <w:rsid w:val="007305B2"/>
    <w:rsid w:val="00730BCA"/>
    <w:rsid w:val="00730E32"/>
    <w:rsid w:val="00731069"/>
    <w:rsid w:val="00731366"/>
    <w:rsid w:val="007313C9"/>
    <w:rsid w:val="00731583"/>
    <w:rsid w:val="007319A7"/>
    <w:rsid w:val="00732456"/>
    <w:rsid w:val="00732FBE"/>
    <w:rsid w:val="00733155"/>
    <w:rsid w:val="00733977"/>
    <w:rsid w:val="007347B0"/>
    <w:rsid w:val="00735D83"/>
    <w:rsid w:val="00736D8D"/>
    <w:rsid w:val="00737A8C"/>
    <w:rsid w:val="00737C75"/>
    <w:rsid w:val="00737DC2"/>
    <w:rsid w:val="00740952"/>
    <w:rsid w:val="00740FDC"/>
    <w:rsid w:val="00741751"/>
    <w:rsid w:val="007417DD"/>
    <w:rsid w:val="00742B5B"/>
    <w:rsid w:val="007445FF"/>
    <w:rsid w:val="007448F3"/>
    <w:rsid w:val="00744918"/>
    <w:rsid w:val="00744ECF"/>
    <w:rsid w:val="00745045"/>
    <w:rsid w:val="007455C9"/>
    <w:rsid w:val="007455F0"/>
    <w:rsid w:val="007476A5"/>
    <w:rsid w:val="00747D22"/>
    <w:rsid w:val="00750223"/>
    <w:rsid w:val="007505A0"/>
    <w:rsid w:val="00750ED1"/>
    <w:rsid w:val="007511AA"/>
    <w:rsid w:val="00751411"/>
    <w:rsid w:val="00751ED4"/>
    <w:rsid w:val="00752E56"/>
    <w:rsid w:val="00754D94"/>
    <w:rsid w:val="0075530F"/>
    <w:rsid w:val="00755353"/>
    <w:rsid w:val="00756778"/>
    <w:rsid w:val="00756883"/>
    <w:rsid w:val="007572C8"/>
    <w:rsid w:val="00757D3C"/>
    <w:rsid w:val="00757EE3"/>
    <w:rsid w:val="007607AB"/>
    <w:rsid w:val="00761146"/>
    <w:rsid w:val="0076199E"/>
    <w:rsid w:val="00761C43"/>
    <w:rsid w:val="0076213D"/>
    <w:rsid w:val="0076274E"/>
    <w:rsid w:val="007633B5"/>
    <w:rsid w:val="00763719"/>
    <w:rsid w:val="007642D1"/>
    <w:rsid w:val="00764FC6"/>
    <w:rsid w:val="00765E25"/>
    <w:rsid w:val="00765FBF"/>
    <w:rsid w:val="0076660F"/>
    <w:rsid w:val="00767065"/>
    <w:rsid w:val="00770644"/>
    <w:rsid w:val="0077132F"/>
    <w:rsid w:val="00773853"/>
    <w:rsid w:val="007741D4"/>
    <w:rsid w:val="007741D7"/>
    <w:rsid w:val="0077482E"/>
    <w:rsid w:val="0077524A"/>
    <w:rsid w:val="0077573A"/>
    <w:rsid w:val="00776213"/>
    <w:rsid w:val="00776BE8"/>
    <w:rsid w:val="00777931"/>
    <w:rsid w:val="007779DA"/>
    <w:rsid w:val="0078141C"/>
    <w:rsid w:val="007815BB"/>
    <w:rsid w:val="007817C7"/>
    <w:rsid w:val="007819E0"/>
    <w:rsid w:val="00782569"/>
    <w:rsid w:val="00784545"/>
    <w:rsid w:val="007848D2"/>
    <w:rsid w:val="007852D4"/>
    <w:rsid w:val="0078577C"/>
    <w:rsid w:val="007857B3"/>
    <w:rsid w:val="00785DE4"/>
    <w:rsid w:val="00786EED"/>
    <w:rsid w:val="0078753B"/>
    <w:rsid w:val="0078795D"/>
    <w:rsid w:val="00787A5F"/>
    <w:rsid w:val="00787E83"/>
    <w:rsid w:val="0079044B"/>
    <w:rsid w:val="00790789"/>
    <w:rsid w:val="00790D70"/>
    <w:rsid w:val="00791180"/>
    <w:rsid w:val="007911BE"/>
    <w:rsid w:val="0079174D"/>
    <w:rsid w:val="00791D8E"/>
    <w:rsid w:val="00792A49"/>
    <w:rsid w:val="00792E5D"/>
    <w:rsid w:val="00792F1E"/>
    <w:rsid w:val="00793327"/>
    <w:rsid w:val="00793704"/>
    <w:rsid w:val="007938F0"/>
    <w:rsid w:val="007940A0"/>
    <w:rsid w:val="00794396"/>
    <w:rsid w:val="00794700"/>
    <w:rsid w:val="007947B7"/>
    <w:rsid w:val="0079491E"/>
    <w:rsid w:val="00794C32"/>
    <w:rsid w:val="00795A24"/>
    <w:rsid w:val="00795A36"/>
    <w:rsid w:val="00795B34"/>
    <w:rsid w:val="00796C51"/>
    <w:rsid w:val="00796D3C"/>
    <w:rsid w:val="00796D85"/>
    <w:rsid w:val="00796F04"/>
    <w:rsid w:val="007979A0"/>
    <w:rsid w:val="00797A2A"/>
    <w:rsid w:val="007A090B"/>
    <w:rsid w:val="007A0B45"/>
    <w:rsid w:val="007A1DA4"/>
    <w:rsid w:val="007A2092"/>
    <w:rsid w:val="007A2517"/>
    <w:rsid w:val="007A316A"/>
    <w:rsid w:val="007A3308"/>
    <w:rsid w:val="007A358E"/>
    <w:rsid w:val="007A37C9"/>
    <w:rsid w:val="007A4004"/>
    <w:rsid w:val="007A4FF7"/>
    <w:rsid w:val="007A5C14"/>
    <w:rsid w:val="007A7569"/>
    <w:rsid w:val="007B0192"/>
    <w:rsid w:val="007B090E"/>
    <w:rsid w:val="007B10A7"/>
    <w:rsid w:val="007B1CF8"/>
    <w:rsid w:val="007B2294"/>
    <w:rsid w:val="007B2459"/>
    <w:rsid w:val="007B25CC"/>
    <w:rsid w:val="007B2A19"/>
    <w:rsid w:val="007B2C57"/>
    <w:rsid w:val="007B3A90"/>
    <w:rsid w:val="007B3D7F"/>
    <w:rsid w:val="007B4351"/>
    <w:rsid w:val="007B47A3"/>
    <w:rsid w:val="007B4802"/>
    <w:rsid w:val="007B4B96"/>
    <w:rsid w:val="007B6830"/>
    <w:rsid w:val="007B6962"/>
    <w:rsid w:val="007B6B3D"/>
    <w:rsid w:val="007B70D2"/>
    <w:rsid w:val="007B711B"/>
    <w:rsid w:val="007B7358"/>
    <w:rsid w:val="007B7C5C"/>
    <w:rsid w:val="007B7F99"/>
    <w:rsid w:val="007C08A3"/>
    <w:rsid w:val="007C0E0D"/>
    <w:rsid w:val="007C1196"/>
    <w:rsid w:val="007C17B7"/>
    <w:rsid w:val="007C2D3B"/>
    <w:rsid w:val="007C2FC5"/>
    <w:rsid w:val="007C3314"/>
    <w:rsid w:val="007C3368"/>
    <w:rsid w:val="007C393C"/>
    <w:rsid w:val="007C4041"/>
    <w:rsid w:val="007C51A9"/>
    <w:rsid w:val="007C59EE"/>
    <w:rsid w:val="007C62BC"/>
    <w:rsid w:val="007C6346"/>
    <w:rsid w:val="007C6C34"/>
    <w:rsid w:val="007C72AF"/>
    <w:rsid w:val="007D056D"/>
    <w:rsid w:val="007D162B"/>
    <w:rsid w:val="007D1CC3"/>
    <w:rsid w:val="007D28A9"/>
    <w:rsid w:val="007D2B5A"/>
    <w:rsid w:val="007D3026"/>
    <w:rsid w:val="007D35D2"/>
    <w:rsid w:val="007D3975"/>
    <w:rsid w:val="007D4150"/>
    <w:rsid w:val="007D5099"/>
    <w:rsid w:val="007E01AE"/>
    <w:rsid w:val="007E0669"/>
    <w:rsid w:val="007E0713"/>
    <w:rsid w:val="007E14F5"/>
    <w:rsid w:val="007E15B6"/>
    <w:rsid w:val="007E29C2"/>
    <w:rsid w:val="007E37AD"/>
    <w:rsid w:val="007E4F2B"/>
    <w:rsid w:val="007E58DF"/>
    <w:rsid w:val="007E59AD"/>
    <w:rsid w:val="007E621B"/>
    <w:rsid w:val="007E6F56"/>
    <w:rsid w:val="007E704A"/>
    <w:rsid w:val="007E7E64"/>
    <w:rsid w:val="007F0047"/>
    <w:rsid w:val="007F0522"/>
    <w:rsid w:val="007F07FE"/>
    <w:rsid w:val="007F1EB8"/>
    <w:rsid w:val="007F2705"/>
    <w:rsid w:val="007F2A20"/>
    <w:rsid w:val="007F3FBA"/>
    <w:rsid w:val="007F470B"/>
    <w:rsid w:val="007F51C2"/>
    <w:rsid w:val="007F59A7"/>
    <w:rsid w:val="007F5E41"/>
    <w:rsid w:val="007F6A91"/>
    <w:rsid w:val="007F6D99"/>
    <w:rsid w:val="007F6E22"/>
    <w:rsid w:val="007F7358"/>
    <w:rsid w:val="007F795E"/>
    <w:rsid w:val="007F7D7F"/>
    <w:rsid w:val="00800694"/>
    <w:rsid w:val="00801325"/>
    <w:rsid w:val="00801E35"/>
    <w:rsid w:val="00801ECB"/>
    <w:rsid w:val="0080281F"/>
    <w:rsid w:val="00802AAB"/>
    <w:rsid w:val="00803441"/>
    <w:rsid w:val="008034EF"/>
    <w:rsid w:val="00803941"/>
    <w:rsid w:val="00803ED1"/>
    <w:rsid w:val="008052E9"/>
    <w:rsid w:val="0080545C"/>
    <w:rsid w:val="008054A3"/>
    <w:rsid w:val="008058E6"/>
    <w:rsid w:val="008069D1"/>
    <w:rsid w:val="00806A27"/>
    <w:rsid w:val="00806A3D"/>
    <w:rsid w:val="00807551"/>
    <w:rsid w:val="00810E7F"/>
    <w:rsid w:val="00811840"/>
    <w:rsid w:val="0081293C"/>
    <w:rsid w:val="00812CEE"/>
    <w:rsid w:val="008132AC"/>
    <w:rsid w:val="00813B40"/>
    <w:rsid w:val="00814E7A"/>
    <w:rsid w:val="00815392"/>
    <w:rsid w:val="00815461"/>
    <w:rsid w:val="00815746"/>
    <w:rsid w:val="00817AC8"/>
    <w:rsid w:val="00817E8C"/>
    <w:rsid w:val="00817F3C"/>
    <w:rsid w:val="0082052F"/>
    <w:rsid w:val="00820C95"/>
    <w:rsid w:val="00821388"/>
    <w:rsid w:val="008213B4"/>
    <w:rsid w:val="00821561"/>
    <w:rsid w:val="008215C1"/>
    <w:rsid w:val="008219EF"/>
    <w:rsid w:val="008223CE"/>
    <w:rsid w:val="0082250F"/>
    <w:rsid w:val="00822E03"/>
    <w:rsid w:val="00823C68"/>
    <w:rsid w:val="008249D7"/>
    <w:rsid w:val="00824B0E"/>
    <w:rsid w:val="00824C03"/>
    <w:rsid w:val="0082674B"/>
    <w:rsid w:val="00826B4E"/>
    <w:rsid w:val="0082704A"/>
    <w:rsid w:val="00827073"/>
    <w:rsid w:val="00827A59"/>
    <w:rsid w:val="00830FF8"/>
    <w:rsid w:val="00831108"/>
    <w:rsid w:val="008324E2"/>
    <w:rsid w:val="0083254E"/>
    <w:rsid w:val="00832909"/>
    <w:rsid w:val="008330FA"/>
    <w:rsid w:val="008335C0"/>
    <w:rsid w:val="0083381B"/>
    <w:rsid w:val="0083381F"/>
    <w:rsid w:val="0083386F"/>
    <w:rsid w:val="00834C84"/>
    <w:rsid w:val="00835148"/>
    <w:rsid w:val="00835705"/>
    <w:rsid w:val="0083628A"/>
    <w:rsid w:val="00836501"/>
    <w:rsid w:val="00836EE4"/>
    <w:rsid w:val="008373A1"/>
    <w:rsid w:val="00840203"/>
    <w:rsid w:val="00840260"/>
    <w:rsid w:val="00840E52"/>
    <w:rsid w:val="0084127E"/>
    <w:rsid w:val="008418B7"/>
    <w:rsid w:val="00843110"/>
    <w:rsid w:val="00843216"/>
    <w:rsid w:val="008439BF"/>
    <w:rsid w:val="0084493A"/>
    <w:rsid w:val="00845296"/>
    <w:rsid w:val="0084597D"/>
    <w:rsid w:val="00847897"/>
    <w:rsid w:val="008509F9"/>
    <w:rsid w:val="00850AAA"/>
    <w:rsid w:val="00851388"/>
    <w:rsid w:val="00851FFB"/>
    <w:rsid w:val="008528D0"/>
    <w:rsid w:val="00852946"/>
    <w:rsid w:val="00853896"/>
    <w:rsid w:val="008544E2"/>
    <w:rsid w:val="00855216"/>
    <w:rsid w:val="00855B1D"/>
    <w:rsid w:val="00855D21"/>
    <w:rsid w:val="00855D74"/>
    <w:rsid w:val="008561AA"/>
    <w:rsid w:val="008562F7"/>
    <w:rsid w:val="0085651B"/>
    <w:rsid w:val="008565D0"/>
    <w:rsid w:val="008570B4"/>
    <w:rsid w:val="00857D1F"/>
    <w:rsid w:val="00860488"/>
    <w:rsid w:val="00860DDA"/>
    <w:rsid w:val="00860E9A"/>
    <w:rsid w:val="00861DA6"/>
    <w:rsid w:val="008628F1"/>
    <w:rsid w:val="00863722"/>
    <w:rsid w:val="0086407A"/>
    <w:rsid w:val="0086453A"/>
    <w:rsid w:val="00864567"/>
    <w:rsid w:val="00864743"/>
    <w:rsid w:val="00864FC8"/>
    <w:rsid w:val="008651DA"/>
    <w:rsid w:val="008654BA"/>
    <w:rsid w:val="0086663C"/>
    <w:rsid w:val="00866890"/>
    <w:rsid w:val="0086699F"/>
    <w:rsid w:val="008669D8"/>
    <w:rsid w:val="00867D82"/>
    <w:rsid w:val="008708B8"/>
    <w:rsid w:val="00870ACF"/>
    <w:rsid w:val="00870B0D"/>
    <w:rsid w:val="00871D08"/>
    <w:rsid w:val="0087269C"/>
    <w:rsid w:val="00872CAE"/>
    <w:rsid w:val="008736F6"/>
    <w:rsid w:val="00873774"/>
    <w:rsid w:val="0087391B"/>
    <w:rsid w:val="00874CA4"/>
    <w:rsid w:val="00874EBE"/>
    <w:rsid w:val="008758EF"/>
    <w:rsid w:val="00876AE0"/>
    <w:rsid w:val="008771C6"/>
    <w:rsid w:val="008771E2"/>
    <w:rsid w:val="00877449"/>
    <w:rsid w:val="00877989"/>
    <w:rsid w:val="00877EF6"/>
    <w:rsid w:val="008826A9"/>
    <w:rsid w:val="00882DBF"/>
    <w:rsid w:val="0088306D"/>
    <w:rsid w:val="00883C16"/>
    <w:rsid w:val="00884D15"/>
    <w:rsid w:val="0088511F"/>
    <w:rsid w:val="00886260"/>
    <w:rsid w:val="00886AD9"/>
    <w:rsid w:val="00886E64"/>
    <w:rsid w:val="00887372"/>
    <w:rsid w:val="00887463"/>
    <w:rsid w:val="00887C12"/>
    <w:rsid w:val="00887E19"/>
    <w:rsid w:val="00890542"/>
    <w:rsid w:val="00890BCA"/>
    <w:rsid w:val="00891183"/>
    <w:rsid w:val="00891951"/>
    <w:rsid w:val="00891C59"/>
    <w:rsid w:val="008921CC"/>
    <w:rsid w:val="00892CCC"/>
    <w:rsid w:val="008930DB"/>
    <w:rsid w:val="00893412"/>
    <w:rsid w:val="00893FC1"/>
    <w:rsid w:val="00895662"/>
    <w:rsid w:val="00895F43"/>
    <w:rsid w:val="00897810"/>
    <w:rsid w:val="0089787C"/>
    <w:rsid w:val="008A0815"/>
    <w:rsid w:val="008A0C7E"/>
    <w:rsid w:val="008A11B5"/>
    <w:rsid w:val="008A137D"/>
    <w:rsid w:val="008A146C"/>
    <w:rsid w:val="008A1DD3"/>
    <w:rsid w:val="008A1F92"/>
    <w:rsid w:val="008A2282"/>
    <w:rsid w:val="008A22D8"/>
    <w:rsid w:val="008A22D9"/>
    <w:rsid w:val="008A26A8"/>
    <w:rsid w:val="008A31C6"/>
    <w:rsid w:val="008A35D7"/>
    <w:rsid w:val="008A411F"/>
    <w:rsid w:val="008A451B"/>
    <w:rsid w:val="008A4870"/>
    <w:rsid w:val="008A4F6B"/>
    <w:rsid w:val="008A5670"/>
    <w:rsid w:val="008A6F83"/>
    <w:rsid w:val="008B1228"/>
    <w:rsid w:val="008B163F"/>
    <w:rsid w:val="008B1753"/>
    <w:rsid w:val="008B300B"/>
    <w:rsid w:val="008B36CF"/>
    <w:rsid w:val="008B3722"/>
    <w:rsid w:val="008B415C"/>
    <w:rsid w:val="008B4DAD"/>
    <w:rsid w:val="008B4EC8"/>
    <w:rsid w:val="008B5275"/>
    <w:rsid w:val="008B55EC"/>
    <w:rsid w:val="008B593C"/>
    <w:rsid w:val="008B6F23"/>
    <w:rsid w:val="008B6FB7"/>
    <w:rsid w:val="008B7071"/>
    <w:rsid w:val="008B73DC"/>
    <w:rsid w:val="008B7573"/>
    <w:rsid w:val="008C00BC"/>
    <w:rsid w:val="008C0D4A"/>
    <w:rsid w:val="008C1343"/>
    <w:rsid w:val="008C1E92"/>
    <w:rsid w:val="008C1FC2"/>
    <w:rsid w:val="008C2013"/>
    <w:rsid w:val="008C2CB3"/>
    <w:rsid w:val="008C2D18"/>
    <w:rsid w:val="008C31DF"/>
    <w:rsid w:val="008C361C"/>
    <w:rsid w:val="008C3D5B"/>
    <w:rsid w:val="008C4808"/>
    <w:rsid w:val="008C4E44"/>
    <w:rsid w:val="008C4EF0"/>
    <w:rsid w:val="008C6347"/>
    <w:rsid w:val="008C63BA"/>
    <w:rsid w:val="008C6FF6"/>
    <w:rsid w:val="008D00EB"/>
    <w:rsid w:val="008D04FE"/>
    <w:rsid w:val="008D0D30"/>
    <w:rsid w:val="008D10AE"/>
    <w:rsid w:val="008D1A73"/>
    <w:rsid w:val="008D1E22"/>
    <w:rsid w:val="008D242F"/>
    <w:rsid w:val="008D2456"/>
    <w:rsid w:val="008D2671"/>
    <w:rsid w:val="008D382C"/>
    <w:rsid w:val="008D3ECC"/>
    <w:rsid w:val="008D415B"/>
    <w:rsid w:val="008D419A"/>
    <w:rsid w:val="008D4758"/>
    <w:rsid w:val="008D4C0C"/>
    <w:rsid w:val="008D4DFB"/>
    <w:rsid w:val="008D4F0C"/>
    <w:rsid w:val="008D4FA5"/>
    <w:rsid w:val="008D5179"/>
    <w:rsid w:val="008D5276"/>
    <w:rsid w:val="008D55E9"/>
    <w:rsid w:val="008D6714"/>
    <w:rsid w:val="008D6D35"/>
    <w:rsid w:val="008D74CB"/>
    <w:rsid w:val="008E191E"/>
    <w:rsid w:val="008E2401"/>
    <w:rsid w:val="008E2879"/>
    <w:rsid w:val="008E3207"/>
    <w:rsid w:val="008E4126"/>
    <w:rsid w:val="008E53CB"/>
    <w:rsid w:val="008E5B6D"/>
    <w:rsid w:val="008E6906"/>
    <w:rsid w:val="008E7DCF"/>
    <w:rsid w:val="008F09B3"/>
    <w:rsid w:val="008F09FF"/>
    <w:rsid w:val="008F102D"/>
    <w:rsid w:val="008F2099"/>
    <w:rsid w:val="008F212C"/>
    <w:rsid w:val="008F3301"/>
    <w:rsid w:val="008F340D"/>
    <w:rsid w:val="008F345D"/>
    <w:rsid w:val="008F4396"/>
    <w:rsid w:val="008F4F95"/>
    <w:rsid w:val="008F5071"/>
    <w:rsid w:val="008F52A8"/>
    <w:rsid w:val="008F5336"/>
    <w:rsid w:val="008F5D5E"/>
    <w:rsid w:val="008F60C5"/>
    <w:rsid w:val="008F6578"/>
    <w:rsid w:val="008F68D1"/>
    <w:rsid w:val="008F69E3"/>
    <w:rsid w:val="008F7899"/>
    <w:rsid w:val="009004C9"/>
    <w:rsid w:val="00900BA5"/>
    <w:rsid w:val="00901EB8"/>
    <w:rsid w:val="00901FD6"/>
    <w:rsid w:val="0090356E"/>
    <w:rsid w:val="00903758"/>
    <w:rsid w:val="009039A6"/>
    <w:rsid w:val="00903D97"/>
    <w:rsid w:val="00904FFB"/>
    <w:rsid w:val="00905105"/>
    <w:rsid w:val="009055BE"/>
    <w:rsid w:val="00905B9E"/>
    <w:rsid w:val="00905BCA"/>
    <w:rsid w:val="00905E8C"/>
    <w:rsid w:val="0090636F"/>
    <w:rsid w:val="00907F17"/>
    <w:rsid w:val="00910037"/>
    <w:rsid w:val="00910F1B"/>
    <w:rsid w:val="00911274"/>
    <w:rsid w:val="00912A89"/>
    <w:rsid w:val="00912CBA"/>
    <w:rsid w:val="00913620"/>
    <w:rsid w:val="009139F6"/>
    <w:rsid w:val="00914AEF"/>
    <w:rsid w:val="0091537A"/>
    <w:rsid w:val="0091586C"/>
    <w:rsid w:val="009159E7"/>
    <w:rsid w:val="00915CF8"/>
    <w:rsid w:val="00915EC3"/>
    <w:rsid w:val="00916267"/>
    <w:rsid w:val="00917718"/>
    <w:rsid w:val="0092016B"/>
    <w:rsid w:val="009209C1"/>
    <w:rsid w:val="00920B9D"/>
    <w:rsid w:val="00920FB1"/>
    <w:rsid w:val="00920FDD"/>
    <w:rsid w:val="00922353"/>
    <w:rsid w:val="00922501"/>
    <w:rsid w:val="00922817"/>
    <w:rsid w:val="00922837"/>
    <w:rsid w:val="00925B71"/>
    <w:rsid w:val="009279C0"/>
    <w:rsid w:val="0093007C"/>
    <w:rsid w:val="00930930"/>
    <w:rsid w:val="0093118A"/>
    <w:rsid w:val="009315DE"/>
    <w:rsid w:val="0093177C"/>
    <w:rsid w:val="00933730"/>
    <w:rsid w:val="00934C6C"/>
    <w:rsid w:val="009355C4"/>
    <w:rsid w:val="00935BC0"/>
    <w:rsid w:val="00936B86"/>
    <w:rsid w:val="00937C5C"/>
    <w:rsid w:val="0094068B"/>
    <w:rsid w:val="00940B02"/>
    <w:rsid w:val="00941C9D"/>
    <w:rsid w:val="00941F6A"/>
    <w:rsid w:val="00943651"/>
    <w:rsid w:val="00943BC3"/>
    <w:rsid w:val="009458DC"/>
    <w:rsid w:val="009458DF"/>
    <w:rsid w:val="0094592C"/>
    <w:rsid w:val="00945AAD"/>
    <w:rsid w:val="00946062"/>
    <w:rsid w:val="009461A0"/>
    <w:rsid w:val="00946313"/>
    <w:rsid w:val="0094735B"/>
    <w:rsid w:val="00947DFC"/>
    <w:rsid w:val="0095000A"/>
    <w:rsid w:val="00950182"/>
    <w:rsid w:val="00950248"/>
    <w:rsid w:val="00950808"/>
    <w:rsid w:val="00950B01"/>
    <w:rsid w:val="009519A7"/>
    <w:rsid w:val="00953128"/>
    <w:rsid w:val="00953BC5"/>
    <w:rsid w:val="00953F34"/>
    <w:rsid w:val="00954068"/>
    <w:rsid w:val="0095443A"/>
    <w:rsid w:val="00954CB4"/>
    <w:rsid w:val="00955BFD"/>
    <w:rsid w:val="00956A74"/>
    <w:rsid w:val="00956CF3"/>
    <w:rsid w:val="00956DB5"/>
    <w:rsid w:val="009573C9"/>
    <w:rsid w:val="0095782A"/>
    <w:rsid w:val="009578DF"/>
    <w:rsid w:val="00957E23"/>
    <w:rsid w:val="009605CC"/>
    <w:rsid w:val="00960CC4"/>
    <w:rsid w:val="009610D5"/>
    <w:rsid w:val="00961278"/>
    <w:rsid w:val="009618B6"/>
    <w:rsid w:val="00961CB8"/>
    <w:rsid w:val="00961EA8"/>
    <w:rsid w:val="00961FC0"/>
    <w:rsid w:val="0096211A"/>
    <w:rsid w:val="00962BCB"/>
    <w:rsid w:val="009637FC"/>
    <w:rsid w:val="0096383F"/>
    <w:rsid w:val="00964599"/>
    <w:rsid w:val="00964E45"/>
    <w:rsid w:val="00964EB4"/>
    <w:rsid w:val="009656EE"/>
    <w:rsid w:val="00965876"/>
    <w:rsid w:val="009658D6"/>
    <w:rsid w:val="00965914"/>
    <w:rsid w:val="00965ACA"/>
    <w:rsid w:val="00967864"/>
    <w:rsid w:val="00967979"/>
    <w:rsid w:val="00967D57"/>
    <w:rsid w:val="00967EF4"/>
    <w:rsid w:val="0097037B"/>
    <w:rsid w:val="009706F8"/>
    <w:rsid w:val="00970B7E"/>
    <w:rsid w:val="00972210"/>
    <w:rsid w:val="0097311F"/>
    <w:rsid w:val="00973523"/>
    <w:rsid w:val="0097383C"/>
    <w:rsid w:val="00973AAE"/>
    <w:rsid w:val="0097457A"/>
    <w:rsid w:val="00974EE8"/>
    <w:rsid w:val="009752C1"/>
    <w:rsid w:val="00975F73"/>
    <w:rsid w:val="009762C1"/>
    <w:rsid w:val="0097661B"/>
    <w:rsid w:val="00977424"/>
    <w:rsid w:val="00980980"/>
    <w:rsid w:val="00982015"/>
    <w:rsid w:val="00983113"/>
    <w:rsid w:val="009832EB"/>
    <w:rsid w:val="00983C28"/>
    <w:rsid w:val="009844FA"/>
    <w:rsid w:val="00984628"/>
    <w:rsid w:val="00984DD0"/>
    <w:rsid w:val="00984EB3"/>
    <w:rsid w:val="00985323"/>
    <w:rsid w:val="0098667A"/>
    <w:rsid w:val="009905EF"/>
    <w:rsid w:val="009912C0"/>
    <w:rsid w:val="00992A6E"/>
    <w:rsid w:val="00994B2B"/>
    <w:rsid w:val="00995005"/>
    <w:rsid w:val="009950F1"/>
    <w:rsid w:val="00995801"/>
    <w:rsid w:val="00995ABC"/>
    <w:rsid w:val="00995C70"/>
    <w:rsid w:val="009960FD"/>
    <w:rsid w:val="0099610C"/>
    <w:rsid w:val="009962A1"/>
    <w:rsid w:val="0099638A"/>
    <w:rsid w:val="00996ED8"/>
    <w:rsid w:val="00997F1D"/>
    <w:rsid w:val="009A012A"/>
    <w:rsid w:val="009A075B"/>
    <w:rsid w:val="009A0C38"/>
    <w:rsid w:val="009A167D"/>
    <w:rsid w:val="009A1BB0"/>
    <w:rsid w:val="009A1C08"/>
    <w:rsid w:val="009A1DF1"/>
    <w:rsid w:val="009A2600"/>
    <w:rsid w:val="009A27D7"/>
    <w:rsid w:val="009A2A5F"/>
    <w:rsid w:val="009A2B53"/>
    <w:rsid w:val="009A2F3E"/>
    <w:rsid w:val="009A34D0"/>
    <w:rsid w:val="009A3691"/>
    <w:rsid w:val="009A3713"/>
    <w:rsid w:val="009A38AF"/>
    <w:rsid w:val="009A3C33"/>
    <w:rsid w:val="009A4154"/>
    <w:rsid w:val="009A478C"/>
    <w:rsid w:val="009A49B5"/>
    <w:rsid w:val="009A4A00"/>
    <w:rsid w:val="009A5468"/>
    <w:rsid w:val="009A5623"/>
    <w:rsid w:val="009A5CDA"/>
    <w:rsid w:val="009A5F61"/>
    <w:rsid w:val="009A6216"/>
    <w:rsid w:val="009A6883"/>
    <w:rsid w:val="009A69EA"/>
    <w:rsid w:val="009B0268"/>
    <w:rsid w:val="009B072E"/>
    <w:rsid w:val="009B075F"/>
    <w:rsid w:val="009B0908"/>
    <w:rsid w:val="009B0BDD"/>
    <w:rsid w:val="009B0C3C"/>
    <w:rsid w:val="009B158A"/>
    <w:rsid w:val="009B170D"/>
    <w:rsid w:val="009B39A2"/>
    <w:rsid w:val="009B3B79"/>
    <w:rsid w:val="009B404B"/>
    <w:rsid w:val="009B4208"/>
    <w:rsid w:val="009B445A"/>
    <w:rsid w:val="009B5708"/>
    <w:rsid w:val="009B611D"/>
    <w:rsid w:val="009B637D"/>
    <w:rsid w:val="009B6747"/>
    <w:rsid w:val="009B7226"/>
    <w:rsid w:val="009C068F"/>
    <w:rsid w:val="009C069E"/>
    <w:rsid w:val="009C07D5"/>
    <w:rsid w:val="009C1060"/>
    <w:rsid w:val="009C1268"/>
    <w:rsid w:val="009C1AA0"/>
    <w:rsid w:val="009C21C9"/>
    <w:rsid w:val="009C2D2C"/>
    <w:rsid w:val="009C3D3E"/>
    <w:rsid w:val="009C3D46"/>
    <w:rsid w:val="009C3E3F"/>
    <w:rsid w:val="009C4538"/>
    <w:rsid w:val="009C4C4E"/>
    <w:rsid w:val="009C510B"/>
    <w:rsid w:val="009C5A29"/>
    <w:rsid w:val="009C5C1F"/>
    <w:rsid w:val="009C6118"/>
    <w:rsid w:val="009C672E"/>
    <w:rsid w:val="009C7DBD"/>
    <w:rsid w:val="009D190C"/>
    <w:rsid w:val="009D2306"/>
    <w:rsid w:val="009D2AD0"/>
    <w:rsid w:val="009D340F"/>
    <w:rsid w:val="009D44DB"/>
    <w:rsid w:val="009D55BD"/>
    <w:rsid w:val="009D5E31"/>
    <w:rsid w:val="009D6736"/>
    <w:rsid w:val="009D6DB5"/>
    <w:rsid w:val="009D72C4"/>
    <w:rsid w:val="009D7C17"/>
    <w:rsid w:val="009D7DE6"/>
    <w:rsid w:val="009E0E91"/>
    <w:rsid w:val="009E1747"/>
    <w:rsid w:val="009E1E13"/>
    <w:rsid w:val="009E212D"/>
    <w:rsid w:val="009E238B"/>
    <w:rsid w:val="009E25F1"/>
    <w:rsid w:val="009E28B6"/>
    <w:rsid w:val="009E2F24"/>
    <w:rsid w:val="009E4078"/>
    <w:rsid w:val="009E4C69"/>
    <w:rsid w:val="009E4D98"/>
    <w:rsid w:val="009E4DA4"/>
    <w:rsid w:val="009E5256"/>
    <w:rsid w:val="009E5A69"/>
    <w:rsid w:val="009E5B50"/>
    <w:rsid w:val="009E62F5"/>
    <w:rsid w:val="009E7AFD"/>
    <w:rsid w:val="009F002D"/>
    <w:rsid w:val="009F026C"/>
    <w:rsid w:val="009F02C4"/>
    <w:rsid w:val="009F04CC"/>
    <w:rsid w:val="009F09C9"/>
    <w:rsid w:val="009F09F2"/>
    <w:rsid w:val="009F0D5A"/>
    <w:rsid w:val="009F1728"/>
    <w:rsid w:val="009F1EEF"/>
    <w:rsid w:val="009F2644"/>
    <w:rsid w:val="009F40EE"/>
    <w:rsid w:val="009F51F8"/>
    <w:rsid w:val="009F55A4"/>
    <w:rsid w:val="009F5E2E"/>
    <w:rsid w:val="009F6464"/>
    <w:rsid w:val="009F6EF3"/>
    <w:rsid w:val="009F7098"/>
    <w:rsid w:val="009F729A"/>
    <w:rsid w:val="009F7E7C"/>
    <w:rsid w:val="00A00150"/>
    <w:rsid w:val="00A01ABD"/>
    <w:rsid w:val="00A01E22"/>
    <w:rsid w:val="00A01F6E"/>
    <w:rsid w:val="00A0256D"/>
    <w:rsid w:val="00A02A6F"/>
    <w:rsid w:val="00A031DB"/>
    <w:rsid w:val="00A03847"/>
    <w:rsid w:val="00A03CB3"/>
    <w:rsid w:val="00A0535A"/>
    <w:rsid w:val="00A05C5A"/>
    <w:rsid w:val="00A06038"/>
    <w:rsid w:val="00A061BD"/>
    <w:rsid w:val="00A064BF"/>
    <w:rsid w:val="00A06F56"/>
    <w:rsid w:val="00A07CAD"/>
    <w:rsid w:val="00A10E40"/>
    <w:rsid w:val="00A119A5"/>
    <w:rsid w:val="00A11A71"/>
    <w:rsid w:val="00A12CBA"/>
    <w:rsid w:val="00A12F4B"/>
    <w:rsid w:val="00A12FD2"/>
    <w:rsid w:val="00A134E7"/>
    <w:rsid w:val="00A139C2"/>
    <w:rsid w:val="00A144BF"/>
    <w:rsid w:val="00A14984"/>
    <w:rsid w:val="00A14C0F"/>
    <w:rsid w:val="00A14D09"/>
    <w:rsid w:val="00A1536C"/>
    <w:rsid w:val="00A1584B"/>
    <w:rsid w:val="00A16295"/>
    <w:rsid w:val="00A163DC"/>
    <w:rsid w:val="00A16A15"/>
    <w:rsid w:val="00A2066B"/>
    <w:rsid w:val="00A20F33"/>
    <w:rsid w:val="00A21A01"/>
    <w:rsid w:val="00A228D3"/>
    <w:rsid w:val="00A22C2B"/>
    <w:rsid w:val="00A22E81"/>
    <w:rsid w:val="00A23E26"/>
    <w:rsid w:val="00A2496E"/>
    <w:rsid w:val="00A260CE"/>
    <w:rsid w:val="00A261E4"/>
    <w:rsid w:val="00A263E7"/>
    <w:rsid w:val="00A2652D"/>
    <w:rsid w:val="00A26C8B"/>
    <w:rsid w:val="00A27AB0"/>
    <w:rsid w:val="00A304FC"/>
    <w:rsid w:val="00A30531"/>
    <w:rsid w:val="00A30B2F"/>
    <w:rsid w:val="00A31667"/>
    <w:rsid w:val="00A319AB"/>
    <w:rsid w:val="00A31F06"/>
    <w:rsid w:val="00A3203D"/>
    <w:rsid w:val="00A32204"/>
    <w:rsid w:val="00A324F5"/>
    <w:rsid w:val="00A32E52"/>
    <w:rsid w:val="00A346B6"/>
    <w:rsid w:val="00A3694F"/>
    <w:rsid w:val="00A36FFE"/>
    <w:rsid w:val="00A37603"/>
    <w:rsid w:val="00A37CD2"/>
    <w:rsid w:val="00A40FF2"/>
    <w:rsid w:val="00A41493"/>
    <w:rsid w:val="00A41828"/>
    <w:rsid w:val="00A41B96"/>
    <w:rsid w:val="00A41D3B"/>
    <w:rsid w:val="00A41E14"/>
    <w:rsid w:val="00A41EB9"/>
    <w:rsid w:val="00A424AF"/>
    <w:rsid w:val="00A424BB"/>
    <w:rsid w:val="00A42A26"/>
    <w:rsid w:val="00A42FC8"/>
    <w:rsid w:val="00A43FD9"/>
    <w:rsid w:val="00A44665"/>
    <w:rsid w:val="00A44E04"/>
    <w:rsid w:val="00A450CC"/>
    <w:rsid w:val="00A452AF"/>
    <w:rsid w:val="00A45E86"/>
    <w:rsid w:val="00A465D9"/>
    <w:rsid w:val="00A471AC"/>
    <w:rsid w:val="00A474F9"/>
    <w:rsid w:val="00A47A9C"/>
    <w:rsid w:val="00A50584"/>
    <w:rsid w:val="00A50765"/>
    <w:rsid w:val="00A50C6D"/>
    <w:rsid w:val="00A51C7C"/>
    <w:rsid w:val="00A51CD1"/>
    <w:rsid w:val="00A52066"/>
    <w:rsid w:val="00A52874"/>
    <w:rsid w:val="00A538C1"/>
    <w:rsid w:val="00A53C00"/>
    <w:rsid w:val="00A53D42"/>
    <w:rsid w:val="00A54945"/>
    <w:rsid w:val="00A54AA4"/>
    <w:rsid w:val="00A54EA4"/>
    <w:rsid w:val="00A55AD7"/>
    <w:rsid w:val="00A55BE9"/>
    <w:rsid w:val="00A5699C"/>
    <w:rsid w:val="00A56F7F"/>
    <w:rsid w:val="00A576A8"/>
    <w:rsid w:val="00A57854"/>
    <w:rsid w:val="00A57ADD"/>
    <w:rsid w:val="00A57E0A"/>
    <w:rsid w:val="00A602BC"/>
    <w:rsid w:val="00A60535"/>
    <w:rsid w:val="00A60F1E"/>
    <w:rsid w:val="00A612CE"/>
    <w:rsid w:val="00A6187C"/>
    <w:rsid w:val="00A623C3"/>
    <w:rsid w:val="00A6245B"/>
    <w:rsid w:val="00A6280C"/>
    <w:rsid w:val="00A628B4"/>
    <w:rsid w:val="00A62FAE"/>
    <w:rsid w:val="00A63156"/>
    <w:rsid w:val="00A63B0C"/>
    <w:rsid w:val="00A63D39"/>
    <w:rsid w:val="00A64945"/>
    <w:rsid w:val="00A64D43"/>
    <w:rsid w:val="00A64DF9"/>
    <w:rsid w:val="00A64EEE"/>
    <w:rsid w:val="00A65135"/>
    <w:rsid w:val="00A657C0"/>
    <w:rsid w:val="00A65F66"/>
    <w:rsid w:val="00A66518"/>
    <w:rsid w:val="00A67869"/>
    <w:rsid w:val="00A679E2"/>
    <w:rsid w:val="00A67A1E"/>
    <w:rsid w:val="00A707E2"/>
    <w:rsid w:val="00A70F5B"/>
    <w:rsid w:val="00A71A26"/>
    <w:rsid w:val="00A71F94"/>
    <w:rsid w:val="00A71FA7"/>
    <w:rsid w:val="00A7208F"/>
    <w:rsid w:val="00A72330"/>
    <w:rsid w:val="00A72CB3"/>
    <w:rsid w:val="00A741CA"/>
    <w:rsid w:val="00A744D6"/>
    <w:rsid w:val="00A74F1A"/>
    <w:rsid w:val="00A751D7"/>
    <w:rsid w:val="00A753D8"/>
    <w:rsid w:val="00A75E9A"/>
    <w:rsid w:val="00A76803"/>
    <w:rsid w:val="00A77E92"/>
    <w:rsid w:val="00A77E9C"/>
    <w:rsid w:val="00A81332"/>
    <w:rsid w:val="00A822CF"/>
    <w:rsid w:val="00A823A8"/>
    <w:rsid w:val="00A8282B"/>
    <w:rsid w:val="00A82FB9"/>
    <w:rsid w:val="00A83914"/>
    <w:rsid w:val="00A83966"/>
    <w:rsid w:val="00A83ADA"/>
    <w:rsid w:val="00A842CE"/>
    <w:rsid w:val="00A84428"/>
    <w:rsid w:val="00A85211"/>
    <w:rsid w:val="00A8567A"/>
    <w:rsid w:val="00A85D42"/>
    <w:rsid w:val="00A86251"/>
    <w:rsid w:val="00A86652"/>
    <w:rsid w:val="00A86A32"/>
    <w:rsid w:val="00A871B6"/>
    <w:rsid w:val="00A872F9"/>
    <w:rsid w:val="00A87AE7"/>
    <w:rsid w:val="00A91729"/>
    <w:rsid w:val="00A91F08"/>
    <w:rsid w:val="00A92955"/>
    <w:rsid w:val="00A95AD9"/>
    <w:rsid w:val="00A95B2F"/>
    <w:rsid w:val="00A95BD2"/>
    <w:rsid w:val="00A9603D"/>
    <w:rsid w:val="00A9668F"/>
    <w:rsid w:val="00A96E4C"/>
    <w:rsid w:val="00A97E4F"/>
    <w:rsid w:val="00AA0695"/>
    <w:rsid w:val="00AA12FE"/>
    <w:rsid w:val="00AA1613"/>
    <w:rsid w:val="00AA1D4E"/>
    <w:rsid w:val="00AA1E50"/>
    <w:rsid w:val="00AA274E"/>
    <w:rsid w:val="00AA2A77"/>
    <w:rsid w:val="00AA2E8A"/>
    <w:rsid w:val="00AA34F9"/>
    <w:rsid w:val="00AA5755"/>
    <w:rsid w:val="00AA5FCA"/>
    <w:rsid w:val="00AA6721"/>
    <w:rsid w:val="00AA7123"/>
    <w:rsid w:val="00AA7465"/>
    <w:rsid w:val="00AA76DE"/>
    <w:rsid w:val="00AA7C01"/>
    <w:rsid w:val="00AA7D83"/>
    <w:rsid w:val="00AA7EB4"/>
    <w:rsid w:val="00AA7F8A"/>
    <w:rsid w:val="00AB02E1"/>
    <w:rsid w:val="00AB0379"/>
    <w:rsid w:val="00AB03D9"/>
    <w:rsid w:val="00AB0F4D"/>
    <w:rsid w:val="00AB19AC"/>
    <w:rsid w:val="00AB1CA4"/>
    <w:rsid w:val="00AB1CFF"/>
    <w:rsid w:val="00AB275B"/>
    <w:rsid w:val="00AB2908"/>
    <w:rsid w:val="00AB2E23"/>
    <w:rsid w:val="00AB2E7C"/>
    <w:rsid w:val="00AB2EFE"/>
    <w:rsid w:val="00AB3597"/>
    <w:rsid w:val="00AB3EC1"/>
    <w:rsid w:val="00AB3F0C"/>
    <w:rsid w:val="00AB3F9D"/>
    <w:rsid w:val="00AB4E0B"/>
    <w:rsid w:val="00AB553A"/>
    <w:rsid w:val="00AB6419"/>
    <w:rsid w:val="00AB66C8"/>
    <w:rsid w:val="00AB71FB"/>
    <w:rsid w:val="00AB7650"/>
    <w:rsid w:val="00AB7936"/>
    <w:rsid w:val="00AB7B1F"/>
    <w:rsid w:val="00AB7E7F"/>
    <w:rsid w:val="00AC0022"/>
    <w:rsid w:val="00AC057C"/>
    <w:rsid w:val="00AC08D0"/>
    <w:rsid w:val="00AC0910"/>
    <w:rsid w:val="00AC164D"/>
    <w:rsid w:val="00AC1931"/>
    <w:rsid w:val="00AC297D"/>
    <w:rsid w:val="00AC2A93"/>
    <w:rsid w:val="00AC3B14"/>
    <w:rsid w:val="00AC5082"/>
    <w:rsid w:val="00AC5170"/>
    <w:rsid w:val="00AC5194"/>
    <w:rsid w:val="00AC6041"/>
    <w:rsid w:val="00AD0E74"/>
    <w:rsid w:val="00AD1B3D"/>
    <w:rsid w:val="00AD2809"/>
    <w:rsid w:val="00AD2963"/>
    <w:rsid w:val="00AD2ADD"/>
    <w:rsid w:val="00AD2E73"/>
    <w:rsid w:val="00AD3159"/>
    <w:rsid w:val="00AD38F1"/>
    <w:rsid w:val="00AD3B5B"/>
    <w:rsid w:val="00AD3CA7"/>
    <w:rsid w:val="00AD4AD1"/>
    <w:rsid w:val="00AD4FF2"/>
    <w:rsid w:val="00AD5C0C"/>
    <w:rsid w:val="00AD73D0"/>
    <w:rsid w:val="00AD7DCA"/>
    <w:rsid w:val="00AD7E9B"/>
    <w:rsid w:val="00AE002A"/>
    <w:rsid w:val="00AE0447"/>
    <w:rsid w:val="00AE1756"/>
    <w:rsid w:val="00AE1D73"/>
    <w:rsid w:val="00AE1FAF"/>
    <w:rsid w:val="00AE2F62"/>
    <w:rsid w:val="00AE3433"/>
    <w:rsid w:val="00AE3847"/>
    <w:rsid w:val="00AE3972"/>
    <w:rsid w:val="00AE442E"/>
    <w:rsid w:val="00AE464D"/>
    <w:rsid w:val="00AE4D3A"/>
    <w:rsid w:val="00AE5269"/>
    <w:rsid w:val="00AE5755"/>
    <w:rsid w:val="00AE6C77"/>
    <w:rsid w:val="00AE6CFE"/>
    <w:rsid w:val="00AE72DE"/>
    <w:rsid w:val="00AE7D41"/>
    <w:rsid w:val="00AE7DC4"/>
    <w:rsid w:val="00AF1582"/>
    <w:rsid w:val="00AF1D4E"/>
    <w:rsid w:val="00AF2E44"/>
    <w:rsid w:val="00AF3A89"/>
    <w:rsid w:val="00AF3D97"/>
    <w:rsid w:val="00AF4448"/>
    <w:rsid w:val="00AF45F3"/>
    <w:rsid w:val="00AF571E"/>
    <w:rsid w:val="00AF5983"/>
    <w:rsid w:val="00B00128"/>
    <w:rsid w:val="00B005E0"/>
    <w:rsid w:val="00B00D28"/>
    <w:rsid w:val="00B013A9"/>
    <w:rsid w:val="00B017D6"/>
    <w:rsid w:val="00B02D7B"/>
    <w:rsid w:val="00B03482"/>
    <w:rsid w:val="00B0361A"/>
    <w:rsid w:val="00B03C1A"/>
    <w:rsid w:val="00B03EAB"/>
    <w:rsid w:val="00B03F47"/>
    <w:rsid w:val="00B044E7"/>
    <w:rsid w:val="00B057F2"/>
    <w:rsid w:val="00B058B0"/>
    <w:rsid w:val="00B05C80"/>
    <w:rsid w:val="00B062A9"/>
    <w:rsid w:val="00B064A4"/>
    <w:rsid w:val="00B06C60"/>
    <w:rsid w:val="00B06CB2"/>
    <w:rsid w:val="00B1001D"/>
    <w:rsid w:val="00B1113B"/>
    <w:rsid w:val="00B12EFE"/>
    <w:rsid w:val="00B13398"/>
    <w:rsid w:val="00B13B63"/>
    <w:rsid w:val="00B15901"/>
    <w:rsid w:val="00B16038"/>
    <w:rsid w:val="00B16094"/>
    <w:rsid w:val="00B16D3E"/>
    <w:rsid w:val="00B172C7"/>
    <w:rsid w:val="00B1745F"/>
    <w:rsid w:val="00B17C28"/>
    <w:rsid w:val="00B2107A"/>
    <w:rsid w:val="00B2164A"/>
    <w:rsid w:val="00B21819"/>
    <w:rsid w:val="00B219CB"/>
    <w:rsid w:val="00B21A4C"/>
    <w:rsid w:val="00B21E16"/>
    <w:rsid w:val="00B22A52"/>
    <w:rsid w:val="00B23FE0"/>
    <w:rsid w:val="00B2567F"/>
    <w:rsid w:val="00B25F92"/>
    <w:rsid w:val="00B278AE"/>
    <w:rsid w:val="00B27B5F"/>
    <w:rsid w:val="00B306CD"/>
    <w:rsid w:val="00B32920"/>
    <w:rsid w:val="00B33080"/>
    <w:rsid w:val="00B33754"/>
    <w:rsid w:val="00B338EC"/>
    <w:rsid w:val="00B3393E"/>
    <w:rsid w:val="00B33ABB"/>
    <w:rsid w:val="00B33BDC"/>
    <w:rsid w:val="00B34CE4"/>
    <w:rsid w:val="00B34FDE"/>
    <w:rsid w:val="00B36DAB"/>
    <w:rsid w:val="00B36F12"/>
    <w:rsid w:val="00B373FB"/>
    <w:rsid w:val="00B37760"/>
    <w:rsid w:val="00B3777D"/>
    <w:rsid w:val="00B3785F"/>
    <w:rsid w:val="00B40103"/>
    <w:rsid w:val="00B402C2"/>
    <w:rsid w:val="00B41B1B"/>
    <w:rsid w:val="00B421AC"/>
    <w:rsid w:val="00B423E8"/>
    <w:rsid w:val="00B42B2B"/>
    <w:rsid w:val="00B42CD4"/>
    <w:rsid w:val="00B43A07"/>
    <w:rsid w:val="00B43F63"/>
    <w:rsid w:val="00B44AF5"/>
    <w:rsid w:val="00B44B5A"/>
    <w:rsid w:val="00B45651"/>
    <w:rsid w:val="00B456EC"/>
    <w:rsid w:val="00B45734"/>
    <w:rsid w:val="00B4718E"/>
    <w:rsid w:val="00B5036A"/>
    <w:rsid w:val="00B50B08"/>
    <w:rsid w:val="00B50CE7"/>
    <w:rsid w:val="00B51703"/>
    <w:rsid w:val="00B51ADF"/>
    <w:rsid w:val="00B52287"/>
    <w:rsid w:val="00B528A7"/>
    <w:rsid w:val="00B536CB"/>
    <w:rsid w:val="00B53814"/>
    <w:rsid w:val="00B5426D"/>
    <w:rsid w:val="00B54C10"/>
    <w:rsid w:val="00B54EC9"/>
    <w:rsid w:val="00B55801"/>
    <w:rsid w:val="00B55A9C"/>
    <w:rsid w:val="00B5653F"/>
    <w:rsid w:val="00B566CC"/>
    <w:rsid w:val="00B568E2"/>
    <w:rsid w:val="00B56AE5"/>
    <w:rsid w:val="00B56FE1"/>
    <w:rsid w:val="00B57717"/>
    <w:rsid w:val="00B5791A"/>
    <w:rsid w:val="00B579EB"/>
    <w:rsid w:val="00B57BA5"/>
    <w:rsid w:val="00B57E12"/>
    <w:rsid w:val="00B608E6"/>
    <w:rsid w:val="00B60AF7"/>
    <w:rsid w:val="00B60C63"/>
    <w:rsid w:val="00B60D03"/>
    <w:rsid w:val="00B61365"/>
    <w:rsid w:val="00B61C3A"/>
    <w:rsid w:val="00B61CF3"/>
    <w:rsid w:val="00B61F6E"/>
    <w:rsid w:val="00B6231B"/>
    <w:rsid w:val="00B623B7"/>
    <w:rsid w:val="00B628F6"/>
    <w:rsid w:val="00B6375F"/>
    <w:rsid w:val="00B63C8F"/>
    <w:rsid w:val="00B65A80"/>
    <w:rsid w:val="00B66230"/>
    <w:rsid w:val="00B6644D"/>
    <w:rsid w:val="00B664DD"/>
    <w:rsid w:val="00B665C6"/>
    <w:rsid w:val="00B66AED"/>
    <w:rsid w:val="00B66C1F"/>
    <w:rsid w:val="00B66E30"/>
    <w:rsid w:val="00B66FE6"/>
    <w:rsid w:val="00B70649"/>
    <w:rsid w:val="00B7090E"/>
    <w:rsid w:val="00B70B75"/>
    <w:rsid w:val="00B71F93"/>
    <w:rsid w:val="00B722D3"/>
    <w:rsid w:val="00B723EE"/>
    <w:rsid w:val="00B72470"/>
    <w:rsid w:val="00B7265C"/>
    <w:rsid w:val="00B737DD"/>
    <w:rsid w:val="00B74413"/>
    <w:rsid w:val="00B750C6"/>
    <w:rsid w:val="00B753AB"/>
    <w:rsid w:val="00B75575"/>
    <w:rsid w:val="00B75682"/>
    <w:rsid w:val="00B765C4"/>
    <w:rsid w:val="00B773A5"/>
    <w:rsid w:val="00B7784A"/>
    <w:rsid w:val="00B80003"/>
    <w:rsid w:val="00B801B7"/>
    <w:rsid w:val="00B80225"/>
    <w:rsid w:val="00B81E2C"/>
    <w:rsid w:val="00B8230A"/>
    <w:rsid w:val="00B82450"/>
    <w:rsid w:val="00B82A85"/>
    <w:rsid w:val="00B82B65"/>
    <w:rsid w:val="00B831D8"/>
    <w:rsid w:val="00B832A8"/>
    <w:rsid w:val="00B845AF"/>
    <w:rsid w:val="00B845F2"/>
    <w:rsid w:val="00B84FE4"/>
    <w:rsid w:val="00B858DC"/>
    <w:rsid w:val="00B8667C"/>
    <w:rsid w:val="00B8686D"/>
    <w:rsid w:val="00B86D1A"/>
    <w:rsid w:val="00B87325"/>
    <w:rsid w:val="00B87BAA"/>
    <w:rsid w:val="00B87C10"/>
    <w:rsid w:val="00B905C4"/>
    <w:rsid w:val="00B91363"/>
    <w:rsid w:val="00B91A29"/>
    <w:rsid w:val="00B91B72"/>
    <w:rsid w:val="00B91C52"/>
    <w:rsid w:val="00B91FB5"/>
    <w:rsid w:val="00B92BE8"/>
    <w:rsid w:val="00B93121"/>
    <w:rsid w:val="00B9315E"/>
    <w:rsid w:val="00B931C9"/>
    <w:rsid w:val="00B936BE"/>
    <w:rsid w:val="00B93DD9"/>
    <w:rsid w:val="00B94274"/>
    <w:rsid w:val="00B943AA"/>
    <w:rsid w:val="00B95B19"/>
    <w:rsid w:val="00B9644E"/>
    <w:rsid w:val="00B964FC"/>
    <w:rsid w:val="00B9652F"/>
    <w:rsid w:val="00B96B0A"/>
    <w:rsid w:val="00B96D18"/>
    <w:rsid w:val="00B96F46"/>
    <w:rsid w:val="00B972CA"/>
    <w:rsid w:val="00B976E1"/>
    <w:rsid w:val="00B97BB5"/>
    <w:rsid w:val="00B97E86"/>
    <w:rsid w:val="00BA045E"/>
    <w:rsid w:val="00BA0643"/>
    <w:rsid w:val="00BA1921"/>
    <w:rsid w:val="00BA1F13"/>
    <w:rsid w:val="00BA39D3"/>
    <w:rsid w:val="00BA4041"/>
    <w:rsid w:val="00BA48EB"/>
    <w:rsid w:val="00BA531A"/>
    <w:rsid w:val="00BA58CE"/>
    <w:rsid w:val="00BA5B0F"/>
    <w:rsid w:val="00BA5DBF"/>
    <w:rsid w:val="00BA6C5D"/>
    <w:rsid w:val="00BA7B29"/>
    <w:rsid w:val="00BA7FE9"/>
    <w:rsid w:val="00BB13D4"/>
    <w:rsid w:val="00BB1446"/>
    <w:rsid w:val="00BB1548"/>
    <w:rsid w:val="00BB15C0"/>
    <w:rsid w:val="00BB213D"/>
    <w:rsid w:val="00BB2789"/>
    <w:rsid w:val="00BB3A93"/>
    <w:rsid w:val="00BB42F5"/>
    <w:rsid w:val="00BB50FB"/>
    <w:rsid w:val="00BB67D7"/>
    <w:rsid w:val="00BB6E0F"/>
    <w:rsid w:val="00BB7204"/>
    <w:rsid w:val="00BB72D9"/>
    <w:rsid w:val="00BC01A4"/>
    <w:rsid w:val="00BC0644"/>
    <w:rsid w:val="00BC069B"/>
    <w:rsid w:val="00BC203F"/>
    <w:rsid w:val="00BC2F11"/>
    <w:rsid w:val="00BC2F21"/>
    <w:rsid w:val="00BC315E"/>
    <w:rsid w:val="00BC32C6"/>
    <w:rsid w:val="00BC359F"/>
    <w:rsid w:val="00BC3817"/>
    <w:rsid w:val="00BC38AA"/>
    <w:rsid w:val="00BC4332"/>
    <w:rsid w:val="00BC4678"/>
    <w:rsid w:val="00BC4CCB"/>
    <w:rsid w:val="00BC4E4E"/>
    <w:rsid w:val="00BC7345"/>
    <w:rsid w:val="00BC7436"/>
    <w:rsid w:val="00BC75B9"/>
    <w:rsid w:val="00BD0090"/>
    <w:rsid w:val="00BD0D6B"/>
    <w:rsid w:val="00BD1673"/>
    <w:rsid w:val="00BD1DD7"/>
    <w:rsid w:val="00BD2361"/>
    <w:rsid w:val="00BD23BD"/>
    <w:rsid w:val="00BD2653"/>
    <w:rsid w:val="00BD312F"/>
    <w:rsid w:val="00BD3469"/>
    <w:rsid w:val="00BD37C7"/>
    <w:rsid w:val="00BD3D30"/>
    <w:rsid w:val="00BD3DC7"/>
    <w:rsid w:val="00BD5310"/>
    <w:rsid w:val="00BD564E"/>
    <w:rsid w:val="00BD6028"/>
    <w:rsid w:val="00BD60AA"/>
    <w:rsid w:val="00BD734B"/>
    <w:rsid w:val="00BD7561"/>
    <w:rsid w:val="00BD7A6C"/>
    <w:rsid w:val="00BD7F91"/>
    <w:rsid w:val="00BE087D"/>
    <w:rsid w:val="00BE0941"/>
    <w:rsid w:val="00BE0C48"/>
    <w:rsid w:val="00BE110F"/>
    <w:rsid w:val="00BE111C"/>
    <w:rsid w:val="00BE15C9"/>
    <w:rsid w:val="00BE1833"/>
    <w:rsid w:val="00BE1A2E"/>
    <w:rsid w:val="00BE1B88"/>
    <w:rsid w:val="00BE1FCC"/>
    <w:rsid w:val="00BE309A"/>
    <w:rsid w:val="00BE38B7"/>
    <w:rsid w:val="00BE39B9"/>
    <w:rsid w:val="00BE4630"/>
    <w:rsid w:val="00BE4F4D"/>
    <w:rsid w:val="00BE4FA9"/>
    <w:rsid w:val="00BE5439"/>
    <w:rsid w:val="00BE5AC2"/>
    <w:rsid w:val="00BE6F40"/>
    <w:rsid w:val="00BE6FA8"/>
    <w:rsid w:val="00BE7048"/>
    <w:rsid w:val="00BE746E"/>
    <w:rsid w:val="00BE7621"/>
    <w:rsid w:val="00BE7A90"/>
    <w:rsid w:val="00BE7BCF"/>
    <w:rsid w:val="00BE7E87"/>
    <w:rsid w:val="00BE7E90"/>
    <w:rsid w:val="00BF09F7"/>
    <w:rsid w:val="00BF1823"/>
    <w:rsid w:val="00BF19B1"/>
    <w:rsid w:val="00BF2297"/>
    <w:rsid w:val="00BF3585"/>
    <w:rsid w:val="00BF3AC6"/>
    <w:rsid w:val="00BF415D"/>
    <w:rsid w:val="00BF4629"/>
    <w:rsid w:val="00BF5EB5"/>
    <w:rsid w:val="00BF713B"/>
    <w:rsid w:val="00BF71B5"/>
    <w:rsid w:val="00BF7AA3"/>
    <w:rsid w:val="00C00267"/>
    <w:rsid w:val="00C004BE"/>
    <w:rsid w:val="00C005F6"/>
    <w:rsid w:val="00C00B38"/>
    <w:rsid w:val="00C00B93"/>
    <w:rsid w:val="00C01096"/>
    <w:rsid w:val="00C010DA"/>
    <w:rsid w:val="00C020FB"/>
    <w:rsid w:val="00C02A3F"/>
    <w:rsid w:val="00C05CE8"/>
    <w:rsid w:val="00C05F21"/>
    <w:rsid w:val="00C05F49"/>
    <w:rsid w:val="00C06812"/>
    <w:rsid w:val="00C06C20"/>
    <w:rsid w:val="00C077A5"/>
    <w:rsid w:val="00C07FD5"/>
    <w:rsid w:val="00C102F5"/>
    <w:rsid w:val="00C117CC"/>
    <w:rsid w:val="00C11C85"/>
    <w:rsid w:val="00C11F8D"/>
    <w:rsid w:val="00C138A2"/>
    <w:rsid w:val="00C14D71"/>
    <w:rsid w:val="00C14FEB"/>
    <w:rsid w:val="00C1556F"/>
    <w:rsid w:val="00C15616"/>
    <w:rsid w:val="00C164CE"/>
    <w:rsid w:val="00C1657F"/>
    <w:rsid w:val="00C166C5"/>
    <w:rsid w:val="00C16810"/>
    <w:rsid w:val="00C1697A"/>
    <w:rsid w:val="00C16E2C"/>
    <w:rsid w:val="00C1706C"/>
    <w:rsid w:val="00C17B97"/>
    <w:rsid w:val="00C17E27"/>
    <w:rsid w:val="00C204B3"/>
    <w:rsid w:val="00C20763"/>
    <w:rsid w:val="00C20859"/>
    <w:rsid w:val="00C20AA3"/>
    <w:rsid w:val="00C20BE2"/>
    <w:rsid w:val="00C21394"/>
    <w:rsid w:val="00C2158E"/>
    <w:rsid w:val="00C215CC"/>
    <w:rsid w:val="00C21606"/>
    <w:rsid w:val="00C22342"/>
    <w:rsid w:val="00C22B49"/>
    <w:rsid w:val="00C23164"/>
    <w:rsid w:val="00C23B0C"/>
    <w:rsid w:val="00C2469A"/>
    <w:rsid w:val="00C246CC"/>
    <w:rsid w:val="00C25FB6"/>
    <w:rsid w:val="00C25FC8"/>
    <w:rsid w:val="00C26252"/>
    <w:rsid w:val="00C264B8"/>
    <w:rsid w:val="00C26613"/>
    <w:rsid w:val="00C26859"/>
    <w:rsid w:val="00C277EC"/>
    <w:rsid w:val="00C27EEC"/>
    <w:rsid w:val="00C30408"/>
    <w:rsid w:val="00C30DF3"/>
    <w:rsid w:val="00C316A2"/>
    <w:rsid w:val="00C31961"/>
    <w:rsid w:val="00C335B9"/>
    <w:rsid w:val="00C34714"/>
    <w:rsid w:val="00C34880"/>
    <w:rsid w:val="00C34AB4"/>
    <w:rsid w:val="00C34AE0"/>
    <w:rsid w:val="00C34B8D"/>
    <w:rsid w:val="00C35E08"/>
    <w:rsid w:val="00C36EBC"/>
    <w:rsid w:val="00C3763C"/>
    <w:rsid w:val="00C400C6"/>
    <w:rsid w:val="00C40722"/>
    <w:rsid w:val="00C40D17"/>
    <w:rsid w:val="00C41D2B"/>
    <w:rsid w:val="00C41F39"/>
    <w:rsid w:val="00C42523"/>
    <w:rsid w:val="00C42DEF"/>
    <w:rsid w:val="00C43D9B"/>
    <w:rsid w:val="00C440F2"/>
    <w:rsid w:val="00C4424B"/>
    <w:rsid w:val="00C44DF6"/>
    <w:rsid w:val="00C4500F"/>
    <w:rsid w:val="00C45E16"/>
    <w:rsid w:val="00C465AB"/>
    <w:rsid w:val="00C4736D"/>
    <w:rsid w:val="00C50051"/>
    <w:rsid w:val="00C502FE"/>
    <w:rsid w:val="00C50BDD"/>
    <w:rsid w:val="00C51391"/>
    <w:rsid w:val="00C51E5D"/>
    <w:rsid w:val="00C5276D"/>
    <w:rsid w:val="00C5291A"/>
    <w:rsid w:val="00C53357"/>
    <w:rsid w:val="00C537CF"/>
    <w:rsid w:val="00C53C4D"/>
    <w:rsid w:val="00C53E82"/>
    <w:rsid w:val="00C540FB"/>
    <w:rsid w:val="00C54180"/>
    <w:rsid w:val="00C54687"/>
    <w:rsid w:val="00C55070"/>
    <w:rsid w:val="00C556FE"/>
    <w:rsid w:val="00C55CE8"/>
    <w:rsid w:val="00C56F09"/>
    <w:rsid w:val="00C57F38"/>
    <w:rsid w:val="00C60AC4"/>
    <w:rsid w:val="00C61DFB"/>
    <w:rsid w:val="00C62A40"/>
    <w:rsid w:val="00C62F1E"/>
    <w:rsid w:val="00C633B1"/>
    <w:rsid w:val="00C6432D"/>
    <w:rsid w:val="00C64B35"/>
    <w:rsid w:val="00C6521E"/>
    <w:rsid w:val="00C65643"/>
    <w:rsid w:val="00C65759"/>
    <w:rsid w:val="00C661BB"/>
    <w:rsid w:val="00C66225"/>
    <w:rsid w:val="00C665C0"/>
    <w:rsid w:val="00C668A2"/>
    <w:rsid w:val="00C675B4"/>
    <w:rsid w:val="00C67B10"/>
    <w:rsid w:val="00C70CD0"/>
    <w:rsid w:val="00C710A2"/>
    <w:rsid w:val="00C714AA"/>
    <w:rsid w:val="00C722F8"/>
    <w:rsid w:val="00C72942"/>
    <w:rsid w:val="00C72947"/>
    <w:rsid w:val="00C72F83"/>
    <w:rsid w:val="00C72F9E"/>
    <w:rsid w:val="00C74025"/>
    <w:rsid w:val="00C7445C"/>
    <w:rsid w:val="00C75177"/>
    <w:rsid w:val="00C7549F"/>
    <w:rsid w:val="00C75D39"/>
    <w:rsid w:val="00C75E95"/>
    <w:rsid w:val="00C7625B"/>
    <w:rsid w:val="00C76D4F"/>
    <w:rsid w:val="00C80BC1"/>
    <w:rsid w:val="00C8135C"/>
    <w:rsid w:val="00C82723"/>
    <w:rsid w:val="00C829A0"/>
    <w:rsid w:val="00C82BE5"/>
    <w:rsid w:val="00C82F30"/>
    <w:rsid w:val="00C838B2"/>
    <w:rsid w:val="00C84323"/>
    <w:rsid w:val="00C85E86"/>
    <w:rsid w:val="00C87792"/>
    <w:rsid w:val="00C90EF2"/>
    <w:rsid w:val="00C9102A"/>
    <w:rsid w:val="00C9191C"/>
    <w:rsid w:val="00C923AD"/>
    <w:rsid w:val="00C923C5"/>
    <w:rsid w:val="00C931E6"/>
    <w:rsid w:val="00C93385"/>
    <w:rsid w:val="00C93653"/>
    <w:rsid w:val="00C93983"/>
    <w:rsid w:val="00C93C32"/>
    <w:rsid w:val="00C942F5"/>
    <w:rsid w:val="00C94C33"/>
    <w:rsid w:val="00C95415"/>
    <w:rsid w:val="00C95D9B"/>
    <w:rsid w:val="00C96018"/>
    <w:rsid w:val="00C96696"/>
    <w:rsid w:val="00C96C07"/>
    <w:rsid w:val="00C96D5A"/>
    <w:rsid w:val="00C971D9"/>
    <w:rsid w:val="00C97E94"/>
    <w:rsid w:val="00CA09C1"/>
    <w:rsid w:val="00CA1A42"/>
    <w:rsid w:val="00CA2E5C"/>
    <w:rsid w:val="00CA2E95"/>
    <w:rsid w:val="00CA33BA"/>
    <w:rsid w:val="00CA3DC1"/>
    <w:rsid w:val="00CA4252"/>
    <w:rsid w:val="00CA4670"/>
    <w:rsid w:val="00CA4ECD"/>
    <w:rsid w:val="00CA5041"/>
    <w:rsid w:val="00CA5150"/>
    <w:rsid w:val="00CA67F7"/>
    <w:rsid w:val="00CA6B3A"/>
    <w:rsid w:val="00CA77CD"/>
    <w:rsid w:val="00CA7E8E"/>
    <w:rsid w:val="00CB0085"/>
    <w:rsid w:val="00CB04BA"/>
    <w:rsid w:val="00CB0CD1"/>
    <w:rsid w:val="00CB0E2F"/>
    <w:rsid w:val="00CB1C06"/>
    <w:rsid w:val="00CB1F45"/>
    <w:rsid w:val="00CB404A"/>
    <w:rsid w:val="00CB4561"/>
    <w:rsid w:val="00CB46A4"/>
    <w:rsid w:val="00CB4713"/>
    <w:rsid w:val="00CB4B39"/>
    <w:rsid w:val="00CB5200"/>
    <w:rsid w:val="00CB60EA"/>
    <w:rsid w:val="00CB61E7"/>
    <w:rsid w:val="00CC04DC"/>
    <w:rsid w:val="00CC2167"/>
    <w:rsid w:val="00CC35A0"/>
    <w:rsid w:val="00CC3A20"/>
    <w:rsid w:val="00CC3F55"/>
    <w:rsid w:val="00CC40D2"/>
    <w:rsid w:val="00CC4275"/>
    <w:rsid w:val="00CC4FF0"/>
    <w:rsid w:val="00CC5028"/>
    <w:rsid w:val="00CC5437"/>
    <w:rsid w:val="00CC57C4"/>
    <w:rsid w:val="00CC6072"/>
    <w:rsid w:val="00CC661F"/>
    <w:rsid w:val="00CD015D"/>
    <w:rsid w:val="00CD06A0"/>
    <w:rsid w:val="00CD07CF"/>
    <w:rsid w:val="00CD09F1"/>
    <w:rsid w:val="00CD10EB"/>
    <w:rsid w:val="00CD17A0"/>
    <w:rsid w:val="00CD24F9"/>
    <w:rsid w:val="00CD390B"/>
    <w:rsid w:val="00CD43AF"/>
    <w:rsid w:val="00CD449B"/>
    <w:rsid w:val="00CD4EF4"/>
    <w:rsid w:val="00CD50BC"/>
    <w:rsid w:val="00CD5538"/>
    <w:rsid w:val="00CD55E1"/>
    <w:rsid w:val="00CD5980"/>
    <w:rsid w:val="00CD5C4A"/>
    <w:rsid w:val="00CD7284"/>
    <w:rsid w:val="00CD7D46"/>
    <w:rsid w:val="00CD7DF5"/>
    <w:rsid w:val="00CD7EC0"/>
    <w:rsid w:val="00CE03F7"/>
    <w:rsid w:val="00CE0D23"/>
    <w:rsid w:val="00CE1552"/>
    <w:rsid w:val="00CE2963"/>
    <w:rsid w:val="00CE2C0F"/>
    <w:rsid w:val="00CE2DA7"/>
    <w:rsid w:val="00CE2E21"/>
    <w:rsid w:val="00CE3333"/>
    <w:rsid w:val="00CE342A"/>
    <w:rsid w:val="00CE37C2"/>
    <w:rsid w:val="00CE3CF9"/>
    <w:rsid w:val="00CE3ED3"/>
    <w:rsid w:val="00CE437B"/>
    <w:rsid w:val="00CE4397"/>
    <w:rsid w:val="00CE461A"/>
    <w:rsid w:val="00CE483E"/>
    <w:rsid w:val="00CE49F9"/>
    <w:rsid w:val="00CE4DC8"/>
    <w:rsid w:val="00CE4F4F"/>
    <w:rsid w:val="00CE50FD"/>
    <w:rsid w:val="00CE51E3"/>
    <w:rsid w:val="00CE53A2"/>
    <w:rsid w:val="00CE54DA"/>
    <w:rsid w:val="00CE5892"/>
    <w:rsid w:val="00CE6610"/>
    <w:rsid w:val="00CE72F8"/>
    <w:rsid w:val="00CE7654"/>
    <w:rsid w:val="00CE7707"/>
    <w:rsid w:val="00CF0ED2"/>
    <w:rsid w:val="00CF1471"/>
    <w:rsid w:val="00CF1564"/>
    <w:rsid w:val="00CF1DBF"/>
    <w:rsid w:val="00CF21BA"/>
    <w:rsid w:val="00CF2B0E"/>
    <w:rsid w:val="00CF2CD4"/>
    <w:rsid w:val="00CF322B"/>
    <w:rsid w:val="00CF4364"/>
    <w:rsid w:val="00CF45C6"/>
    <w:rsid w:val="00CF4995"/>
    <w:rsid w:val="00CF49F7"/>
    <w:rsid w:val="00CF4EAE"/>
    <w:rsid w:val="00CF5D48"/>
    <w:rsid w:val="00CF6396"/>
    <w:rsid w:val="00CF6CB2"/>
    <w:rsid w:val="00CF775C"/>
    <w:rsid w:val="00D0196E"/>
    <w:rsid w:val="00D02609"/>
    <w:rsid w:val="00D03530"/>
    <w:rsid w:val="00D03DD1"/>
    <w:rsid w:val="00D05615"/>
    <w:rsid w:val="00D0566C"/>
    <w:rsid w:val="00D05E98"/>
    <w:rsid w:val="00D06F49"/>
    <w:rsid w:val="00D11728"/>
    <w:rsid w:val="00D118FD"/>
    <w:rsid w:val="00D11F26"/>
    <w:rsid w:val="00D12D15"/>
    <w:rsid w:val="00D13535"/>
    <w:rsid w:val="00D143DA"/>
    <w:rsid w:val="00D152C6"/>
    <w:rsid w:val="00D16551"/>
    <w:rsid w:val="00D1701E"/>
    <w:rsid w:val="00D172D2"/>
    <w:rsid w:val="00D17CD3"/>
    <w:rsid w:val="00D2059C"/>
    <w:rsid w:val="00D205AB"/>
    <w:rsid w:val="00D21C23"/>
    <w:rsid w:val="00D21C6C"/>
    <w:rsid w:val="00D21CB2"/>
    <w:rsid w:val="00D2251C"/>
    <w:rsid w:val="00D22C6A"/>
    <w:rsid w:val="00D230DD"/>
    <w:rsid w:val="00D2383B"/>
    <w:rsid w:val="00D239F6"/>
    <w:rsid w:val="00D2459A"/>
    <w:rsid w:val="00D245CC"/>
    <w:rsid w:val="00D26199"/>
    <w:rsid w:val="00D2692C"/>
    <w:rsid w:val="00D26A95"/>
    <w:rsid w:val="00D26C0D"/>
    <w:rsid w:val="00D27424"/>
    <w:rsid w:val="00D27E60"/>
    <w:rsid w:val="00D31051"/>
    <w:rsid w:val="00D316F2"/>
    <w:rsid w:val="00D32C26"/>
    <w:rsid w:val="00D32F95"/>
    <w:rsid w:val="00D33A72"/>
    <w:rsid w:val="00D34448"/>
    <w:rsid w:val="00D3448D"/>
    <w:rsid w:val="00D35261"/>
    <w:rsid w:val="00D3578E"/>
    <w:rsid w:val="00D35AFD"/>
    <w:rsid w:val="00D36583"/>
    <w:rsid w:val="00D36AE1"/>
    <w:rsid w:val="00D36B2F"/>
    <w:rsid w:val="00D379FC"/>
    <w:rsid w:val="00D40140"/>
    <w:rsid w:val="00D40253"/>
    <w:rsid w:val="00D4123B"/>
    <w:rsid w:val="00D4158C"/>
    <w:rsid w:val="00D41715"/>
    <w:rsid w:val="00D41F20"/>
    <w:rsid w:val="00D42177"/>
    <w:rsid w:val="00D4293D"/>
    <w:rsid w:val="00D4307D"/>
    <w:rsid w:val="00D432D3"/>
    <w:rsid w:val="00D4333C"/>
    <w:rsid w:val="00D433E0"/>
    <w:rsid w:val="00D457EA"/>
    <w:rsid w:val="00D461B0"/>
    <w:rsid w:val="00D46A0C"/>
    <w:rsid w:val="00D472E8"/>
    <w:rsid w:val="00D47338"/>
    <w:rsid w:val="00D47F8D"/>
    <w:rsid w:val="00D5117C"/>
    <w:rsid w:val="00D51753"/>
    <w:rsid w:val="00D51909"/>
    <w:rsid w:val="00D51D17"/>
    <w:rsid w:val="00D52C9C"/>
    <w:rsid w:val="00D52E89"/>
    <w:rsid w:val="00D53462"/>
    <w:rsid w:val="00D53712"/>
    <w:rsid w:val="00D5378B"/>
    <w:rsid w:val="00D5470D"/>
    <w:rsid w:val="00D54836"/>
    <w:rsid w:val="00D54B7E"/>
    <w:rsid w:val="00D54EC6"/>
    <w:rsid w:val="00D54ECF"/>
    <w:rsid w:val="00D55353"/>
    <w:rsid w:val="00D55EC6"/>
    <w:rsid w:val="00D55F44"/>
    <w:rsid w:val="00D56352"/>
    <w:rsid w:val="00D57EC0"/>
    <w:rsid w:val="00D57F3C"/>
    <w:rsid w:val="00D60616"/>
    <w:rsid w:val="00D60F44"/>
    <w:rsid w:val="00D6189E"/>
    <w:rsid w:val="00D61F50"/>
    <w:rsid w:val="00D63017"/>
    <w:rsid w:val="00D63344"/>
    <w:rsid w:val="00D63917"/>
    <w:rsid w:val="00D64983"/>
    <w:rsid w:val="00D64DC7"/>
    <w:rsid w:val="00D65794"/>
    <w:rsid w:val="00D65D07"/>
    <w:rsid w:val="00D6620D"/>
    <w:rsid w:val="00D663EC"/>
    <w:rsid w:val="00D67039"/>
    <w:rsid w:val="00D67066"/>
    <w:rsid w:val="00D677A3"/>
    <w:rsid w:val="00D706A0"/>
    <w:rsid w:val="00D70B9B"/>
    <w:rsid w:val="00D710FF"/>
    <w:rsid w:val="00D71122"/>
    <w:rsid w:val="00D7177D"/>
    <w:rsid w:val="00D717C5"/>
    <w:rsid w:val="00D71E03"/>
    <w:rsid w:val="00D72262"/>
    <w:rsid w:val="00D73144"/>
    <w:rsid w:val="00D735C0"/>
    <w:rsid w:val="00D743C7"/>
    <w:rsid w:val="00D75278"/>
    <w:rsid w:val="00D75F28"/>
    <w:rsid w:val="00D7631F"/>
    <w:rsid w:val="00D7660A"/>
    <w:rsid w:val="00D76B64"/>
    <w:rsid w:val="00D76D7C"/>
    <w:rsid w:val="00D76E17"/>
    <w:rsid w:val="00D7703A"/>
    <w:rsid w:val="00D775B6"/>
    <w:rsid w:val="00D8133D"/>
    <w:rsid w:val="00D81957"/>
    <w:rsid w:val="00D83663"/>
    <w:rsid w:val="00D83ADB"/>
    <w:rsid w:val="00D8535C"/>
    <w:rsid w:val="00D854A5"/>
    <w:rsid w:val="00D85CAB"/>
    <w:rsid w:val="00D85DE8"/>
    <w:rsid w:val="00D86949"/>
    <w:rsid w:val="00D86C6F"/>
    <w:rsid w:val="00D8764C"/>
    <w:rsid w:val="00D90EFE"/>
    <w:rsid w:val="00D91F8E"/>
    <w:rsid w:val="00D92060"/>
    <w:rsid w:val="00D92198"/>
    <w:rsid w:val="00D92E7F"/>
    <w:rsid w:val="00D930FF"/>
    <w:rsid w:val="00D94338"/>
    <w:rsid w:val="00D9534F"/>
    <w:rsid w:val="00D95BCA"/>
    <w:rsid w:val="00D96279"/>
    <w:rsid w:val="00D97166"/>
    <w:rsid w:val="00DA0825"/>
    <w:rsid w:val="00DA1377"/>
    <w:rsid w:val="00DA166B"/>
    <w:rsid w:val="00DA199E"/>
    <w:rsid w:val="00DA2056"/>
    <w:rsid w:val="00DA25EF"/>
    <w:rsid w:val="00DA3257"/>
    <w:rsid w:val="00DA3308"/>
    <w:rsid w:val="00DA3A58"/>
    <w:rsid w:val="00DA3C9B"/>
    <w:rsid w:val="00DA3E53"/>
    <w:rsid w:val="00DA3E63"/>
    <w:rsid w:val="00DA40F3"/>
    <w:rsid w:val="00DA48AF"/>
    <w:rsid w:val="00DA4903"/>
    <w:rsid w:val="00DA58DE"/>
    <w:rsid w:val="00DA5D84"/>
    <w:rsid w:val="00DA6998"/>
    <w:rsid w:val="00DA7AC5"/>
    <w:rsid w:val="00DB009B"/>
    <w:rsid w:val="00DB0104"/>
    <w:rsid w:val="00DB2956"/>
    <w:rsid w:val="00DB2AAB"/>
    <w:rsid w:val="00DB2C23"/>
    <w:rsid w:val="00DB39B9"/>
    <w:rsid w:val="00DB4136"/>
    <w:rsid w:val="00DB49B9"/>
    <w:rsid w:val="00DB4DA4"/>
    <w:rsid w:val="00DB52AC"/>
    <w:rsid w:val="00DB5A98"/>
    <w:rsid w:val="00DB5B09"/>
    <w:rsid w:val="00DB629F"/>
    <w:rsid w:val="00DB6672"/>
    <w:rsid w:val="00DB7132"/>
    <w:rsid w:val="00DB7319"/>
    <w:rsid w:val="00DB776E"/>
    <w:rsid w:val="00DB79EA"/>
    <w:rsid w:val="00DB7DCF"/>
    <w:rsid w:val="00DC03D7"/>
    <w:rsid w:val="00DC1F1A"/>
    <w:rsid w:val="00DC2191"/>
    <w:rsid w:val="00DC2CF2"/>
    <w:rsid w:val="00DC307D"/>
    <w:rsid w:val="00DC315B"/>
    <w:rsid w:val="00DC3663"/>
    <w:rsid w:val="00DC3F2B"/>
    <w:rsid w:val="00DC55BF"/>
    <w:rsid w:val="00DC59F5"/>
    <w:rsid w:val="00DC5BDA"/>
    <w:rsid w:val="00DC6A9A"/>
    <w:rsid w:val="00DC704F"/>
    <w:rsid w:val="00DC71E0"/>
    <w:rsid w:val="00DC7B85"/>
    <w:rsid w:val="00DC7DFF"/>
    <w:rsid w:val="00DD02F2"/>
    <w:rsid w:val="00DD0484"/>
    <w:rsid w:val="00DD072B"/>
    <w:rsid w:val="00DD1A86"/>
    <w:rsid w:val="00DD1BE8"/>
    <w:rsid w:val="00DD2C56"/>
    <w:rsid w:val="00DD4096"/>
    <w:rsid w:val="00DD44B1"/>
    <w:rsid w:val="00DD50E0"/>
    <w:rsid w:val="00DD51D0"/>
    <w:rsid w:val="00DD555A"/>
    <w:rsid w:val="00DD5D82"/>
    <w:rsid w:val="00DD61D1"/>
    <w:rsid w:val="00DD63C7"/>
    <w:rsid w:val="00DD6E07"/>
    <w:rsid w:val="00DD70C8"/>
    <w:rsid w:val="00DD7771"/>
    <w:rsid w:val="00DD78AE"/>
    <w:rsid w:val="00DD78C0"/>
    <w:rsid w:val="00DE03EA"/>
    <w:rsid w:val="00DE07A4"/>
    <w:rsid w:val="00DE0ACB"/>
    <w:rsid w:val="00DE0CB9"/>
    <w:rsid w:val="00DE1295"/>
    <w:rsid w:val="00DE2071"/>
    <w:rsid w:val="00DE2504"/>
    <w:rsid w:val="00DE2E0E"/>
    <w:rsid w:val="00DE2EC9"/>
    <w:rsid w:val="00DE307A"/>
    <w:rsid w:val="00DE3532"/>
    <w:rsid w:val="00DE35FE"/>
    <w:rsid w:val="00DE3BC6"/>
    <w:rsid w:val="00DE3CC9"/>
    <w:rsid w:val="00DE4605"/>
    <w:rsid w:val="00DE4C4D"/>
    <w:rsid w:val="00DE5591"/>
    <w:rsid w:val="00DE5D89"/>
    <w:rsid w:val="00DE5EA4"/>
    <w:rsid w:val="00DE5F06"/>
    <w:rsid w:val="00DE7038"/>
    <w:rsid w:val="00DE7462"/>
    <w:rsid w:val="00DE7CAF"/>
    <w:rsid w:val="00DE7EF6"/>
    <w:rsid w:val="00DF262E"/>
    <w:rsid w:val="00DF36ED"/>
    <w:rsid w:val="00DF427B"/>
    <w:rsid w:val="00DF49EF"/>
    <w:rsid w:val="00DF4F68"/>
    <w:rsid w:val="00DF5CD0"/>
    <w:rsid w:val="00DF6CCC"/>
    <w:rsid w:val="00DF7399"/>
    <w:rsid w:val="00DF78A4"/>
    <w:rsid w:val="00DF7EBF"/>
    <w:rsid w:val="00E00D86"/>
    <w:rsid w:val="00E01476"/>
    <w:rsid w:val="00E01AB4"/>
    <w:rsid w:val="00E01EFB"/>
    <w:rsid w:val="00E02C21"/>
    <w:rsid w:val="00E031FC"/>
    <w:rsid w:val="00E03736"/>
    <w:rsid w:val="00E03A8B"/>
    <w:rsid w:val="00E03E32"/>
    <w:rsid w:val="00E0435F"/>
    <w:rsid w:val="00E0475A"/>
    <w:rsid w:val="00E04AB1"/>
    <w:rsid w:val="00E0528F"/>
    <w:rsid w:val="00E05BAA"/>
    <w:rsid w:val="00E05BEF"/>
    <w:rsid w:val="00E0615F"/>
    <w:rsid w:val="00E06499"/>
    <w:rsid w:val="00E06960"/>
    <w:rsid w:val="00E071E5"/>
    <w:rsid w:val="00E07CEC"/>
    <w:rsid w:val="00E10557"/>
    <w:rsid w:val="00E1322D"/>
    <w:rsid w:val="00E13397"/>
    <w:rsid w:val="00E13778"/>
    <w:rsid w:val="00E1474B"/>
    <w:rsid w:val="00E14C75"/>
    <w:rsid w:val="00E1527F"/>
    <w:rsid w:val="00E1598B"/>
    <w:rsid w:val="00E15DE7"/>
    <w:rsid w:val="00E15F43"/>
    <w:rsid w:val="00E16B1D"/>
    <w:rsid w:val="00E17420"/>
    <w:rsid w:val="00E1754F"/>
    <w:rsid w:val="00E176A4"/>
    <w:rsid w:val="00E20016"/>
    <w:rsid w:val="00E200E1"/>
    <w:rsid w:val="00E20203"/>
    <w:rsid w:val="00E2040C"/>
    <w:rsid w:val="00E207EA"/>
    <w:rsid w:val="00E20AC2"/>
    <w:rsid w:val="00E20F70"/>
    <w:rsid w:val="00E218C8"/>
    <w:rsid w:val="00E21CBA"/>
    <w:rsid w:val="00E232F2"/>
    <w:rsid w:val="00E236C4"/>
    <w:rsid w:val="00E248B0"/>
    <w:rsid w:val="00E24D65"/>
    <w:rsid w:val="00E2611D"/>
    <w:rsid w:val="00E26206"/>
    <w:rsid w:val="00E2679C"/>
    <w:rsid w:val="00E2694A"/>
    <w:rsid w:val="00E26ADD"/>
    <w:rsid w:val="00E26CAF"/>
    <w:rsid w:val="00E27A3E"/>
    <w:rsid w:val="00E30A24"/>
    <w:rsid w:val="00E31595"/>
    <w:rsid w:val="00E328B6"/>
    <w:rsid w:val="00E34899"/>
    <w:rsid w:val="00E34ECE"/>
    <w:rsid w:val="00E35221"/>
    <w:rsid w:val="00E353D5"/>
    <w:rsid w:val="00E3584C"/>
    <w:rsid w:val="00E3604A"/>
    <w:rsid w:val="00E36E1C"/>
    <w:rsid w:val="00E370D6"/>
    <w:rsid w:val="00E4075D"/>
    <w:rsid w:val="00E41015"/>
    <w:rsid w:val="00E414ED"/>
    <w:rsid w:val="00E418FE"/>
    <w:rsid w:val="00E41A89"/>
    <w:rsid w:val="00E41C62"/>
    <w:rsid w:val="00E41F90"/>
    <w:rsid w:val="00E421AF"/>
    <w:rsid w:val="00E424CA"/>
    <w:rsid w:val="00E429BD"/>
    <w:rsid w:val="00E42E8A"/>
    <w:rsid w:val="00E43C03"/>
    <w:rsid w:val="00E44FB5"/>
    <w:rsid w:val="00E45757"/>
    <w:rsid w:val="00E46C56"/>
    <w:rsid w:val="00E46EF2"/>
    <w:rsid w:val="00E46F4B"/>
    <w:rsid w:val="00E471A4"/>
    <w:rsid w:val="00E4727E"/>
    <w:rsid w:val="00E47494"/>
    <w:rsid w:val="00E50208"/>
    <w:rsid w:val="00E50BC5"/>
    <w:rsid w:val="00E50F97"/>
    <w:rsid w:val="00E51040"/>
    <w:rsid w:val="00E514C6"/>
    <w:rsid w:val="00E52C99"/>
    <w:rsid w:val="00E53357"/>
    <w:rsid w:val="00E53557"/>
    <w:rsid w:val="00E53AE3"/>
    <w:rsid w:val="00E54630"/>
    <w:rsid w:val="00E550CA"/>
    <w:rsid w:val="00E5574C"/>
    <w:rsid w:val="00E56313"/>
    <w:rsid w:val="00E56A18"/>
    <w:rsid w:val="00E571C8"/>
    <w:rsid w:val="00E57543"/>
    <w:rsid w:val="00E57617"/>
    <w:rsid w:val="00E57DA9"/>
    <w:rsid w:val="00E602AD"/>
    <w:rsid w:val="00E6092C"/>
    <w:rsid w:val="00E61215"/>
    <w:rsid w:val="00E612E8"/>
    <w:rsid w:val="00E617C9"/>
    <w:rsid w:val="00E61A40"/>
    <w:rsid w:val="00E61DAF"/>
    <w:rsid w:val="00E62B3B"/>
    <w:rsid w:val="00E62D47"/>
    <w:rsid w:val="00E63BC9"/>
    <w:rsid w:val="00E6428A"/>
    <w:rsid w:val="00E64FFA"/>
    <w:rsid w:val="00E65326"/>
    <w:rsid w:val="00E65A27"/>
    <w:rsid w:val="00E66187"/>
    <w:rsid w:val="00E6652D"/>
    <w:rsid w:val="00E6675D"/>
    <w:rsid w:val="00E6684A"/>
    <w:rsid w:val="00E703D9"/>
    <w:rsid w:val="00E7051C"/>
    <w:rsid w:val="00E70872"/>
    <w:rsid w:val="00E717E5"/>
    <w:rsid w:val="00E71E8B"/>
    <w:rsid w:val="00E7225A"/>
    <w:rsid w:val="00E72650"/>
    <w:rsid w:val="00E726A1"/>
    <w:rsid w:val="00E726CF"/>
    <w:rsid w:val="00E72F88"/>
    <w:rsid w:val="00E73900"/>
    <w:rsid w:val="00E749C9"/>
    <w:rsid w:val="00E74C3D"/>
    <w:rsid w:val="00E74D72"/>
    <w:rsid w:val="00E751CC"/>
    <w:rsid w:val="00E758F0"/>
    <w:rsid w:val="00E76AC1"/>
    <w:rsid w:val="00E7708D"/>
    <w:rsid w:val="00E77855"/>
    <w:rsid w:val="00E7786F"/>
    <w:rsid w:val="00E80AE5"/>
    <w:rsid w:val="00E80B83"/>
    <w:rsid w:val="00E80CD8"/>
    <w:rsid w:val="00E81ED9"/>
    <w:rsid w:val="00E830E4"/>
    <w:rsid w:val="00E836D6"/>
    <w:rsid w:val="00E8479D"/>
    <w:rsid w:val="00E8497D"/>
    <w:rsid w:val="00E855ED"/>
    <w:rsid w:val="00E85D0C"/>
    <w:rsid w:val="00E85E6B"/>
    <w:rsid w:val="00E86FF6"/>
    <w:rsid w:val="00E878D7"/>
    <w:rsid w:val="00E878F6"/>
    <w:rsid w:val="00E901B6"/>
    <w:rsid w:val="00E902A9"/>
    <w:rsid w:val="00E905D1"/>
    <w:rsid w:val="00E90669"/>
    <w:rsid w:val="00E92316"/>
    <w:rsid w:val="00E92866"/>
    <w:rsid w:val="00E929E9"/>
    <w:rsid w:val="00E92BF7"/>
    <w:rsid w:val="00E92EC2"/>
    <w:rsid w:val="00E930A7"/>
    <w:rsid w:val="00E934D9"/>
    <w:rsid w:val="00E934DA"/>
    <w:rsid w:val="00E93FCD"/>
    <w:rsid w:val="00E95160"/>
    <w:rsid w:val="00E956B9"/>
    <w:rsid w:val="00E95EA8"/>
    <w:rsid w:val="00E961A4"/>
    <w:rsid w:val="00E9648F"/>
    <w:rsid w:val="00E96624"/>
    <w:rsid w:val="00E96C45"/>
    <w:rsid w:val="00E974B5"/>
    <w:rsid w:val="00E979D6"/>
    <w:rsid w:val="00E97D71"/>
    <w:rsid w:val="00EA01CD"/>
    <w:rsid w:val="00EA0BFE"/>
    <w:rsid w:val="00EA0DD1"/>
    <w:rsid w:val="00EA1047"/>
    <w:rsid w:val="00EA105E"/>
    <w:rsid w:val="00EA1BBA"/>
    <w:rsid w:val="00EA2E27"/>
    <w:rsid w:val="00EA319C"/>
    <w:rsid w:val="00EA3941"/>
    <w:rsid w:val="00EA399C"/>
    <w:rsid w:val="00EA4263"/>
    <w:rsid w:val="00EA4540"/>
    <w:rsid w:val="00EA46A2"/>
    <w:rsid w:val="00EA4B4B"/>
    <w:rsid w:val="00EA4F92"/>
    <w:rsid w:val="00EA54FC"/>
    <w:rsid w:val="00EA5708"/>
    <w:rsid w:val="00EA59FF"/>
    <w:rsid w:val="00EA5B3C"/>
    <w:rsid w:val="00EA67F5"/>
    <w:rsid w:val="00EA6840"/>
    <w:rsid w:val="00EA76B8"/>
    <w:rsid w:val="00EA7884"/>
    <w:rsid w:val="00EA7C8B"/>
    <w:rsid w:val="00EB05B5"/>
    <w:rsid w:val="00EB0983"/>
    <w:rsid w:val="00EB0ADE"/>
    <w:rsid w:val="00EB1473"/>
    <w:rsid w:val="00EB1984"/>
    <w:rsid w:val="00EB1A65"/>
    <w:rsid w:val="00EB1DFF"/>
    <w:rsid w:val="00EB22D9"/>
    <w:rsid w:val="00EB2A87"/>
    <w:rsid w:val="00EB3080"/>
    <w:rsid w:val="00EB5414"/>
    <w:rsid w:val="00EB5524"/>
    <w:rsid w:val="00EB55BF"/>
    <w:rsid w:val="00EB5633"/>
    <w:rsid w:val="00EB5EE6"/>
    <w:rsid w:val="00EB62CC"/>
    <w:rsid w:val="00EB633C"/>
    <w:rsid w:val="00EB654F"/>
    <w:rsid w:val="00EC012B"/>
    <w:rsid w:val="00EC01CC"/>
    <w:rsid w:val="00EC074B"/>
    <w:rsid w:val="00EC14B9"/>
    <w:rsid w:val="00EC1780"/>
    <w:rsid w:val="00EC1F5B"/>
    <w:rsid w:val="00EC263C"/>
    <w:rsid w:val="00EC2F63"/>
    <w:rsid w:val="00EC330B"/>
    <w:rsid w:val="00EC4047"/>
    <w:rsid w:val="00EC5D47"/>
    <w:rsid w:val="00EC626F"/>
    <w:rsid w:val="00EC6673"/>
    <w:rsid w:val="00EC7B60"/>
    <w:rsid w:val="00EC7B8F"/>
    <w:rsid w:val="00EC7D5C"/>
    <w:rsid w:val="00EC7E36"/>
    <w:rsid w:val="00ED05E4"/>
    <w:rsid w:val="00ED16FE"/>
    <w:rsid w:val="00ED1C70"/>
    <w:rsid w:val="00ED2700"/>
    <w:rsid w:val="00ED2759"/>
    <w:rsid w:val="00ED2FAE"/>
    <w:rsid w:val="00ED3013"/>
    <w:rsid w:val="00ED4076"/>
    <w:rsid w:val="00ED5200"/>
    <w:rsid w:val="00ED53EC"/>
    <w:rsid w:val="00ED5775"/>
    <w:rsid w:val="00ED5A36"/>
    <w:rsid w:val="00ED5B99"/>
    <w:rsid w:val="00ED5E65"/>
    <w:rsid w:val="00ED5FCE"/>
    <w:rsid w:val="00ED6935"/>
    <w:rsid w:val="00ED6C21"/>
    <w:rsid w:val="00ED72A9"/>
    <w:rsid w:val="00EE0091"/>
    <w:rsid w:val="00EE0587"/>
    <w:rsid w:val="00EE0D85"/>
    <w:rsid w:val="00EE1C64"/>
    <w:rsid w:val="00EE25BA"/>
    <w:rsid w:val="00EE28BE"/>
    <w:rsid w:val="00EE3272"/>
    <w:rsid w:val="00EE35BF"/>
    <w:rsid w:val="00EE3A6B"/>
    <w:rsid w:val="00EE4408"/>
    <w:rsid w:val="00EE4693"/>
    <w:rsid w:val="00EE4934"/>
    <w:rsid w:val="00EE5266"/>
    <w:rsid w:val="00EE5878"/>
    <w:rsid w:val="00EE64FA"/>
    <w:rsid w:val="00EE69E1"/>
    <w:rsid w:val="00EE7636"/>
    <w:rsid w:val="00EE79A9"/>
    <w:rsid w:val="00EF032D"/>
    <w:rsid w:val="00EF03E3"/>
    <w:rsid w:val="00EF0827"/>
    <w:rsid w:val="00EF08F3"/>
    <w:rsid w:val="00EF0ADB"/>
    <w:rsid w:val="00EF1682"/>
    <w:rsid w:val="00EF19E6"/>
    <w:rsid w:val="00EF2D3C"/>
    <w:rsid w:val="00EF33B7"/>
    <w:rsid w:val="00EF3778"/>
    <w:rsid w:val="00EF468D"/>
    <w:rsid w:val="00EF490F"/>
    <w:rsid w:val="00EF4F70"/>
    <w:rsid w:val="00EF509C"/>
    <w:rsid w:val="00EF5D79"/>
    <w:rsid w:val="00EF60E0"/>
    <w:rsid w:val="00EF6AB8"/>
    <w:rsid w:val="00EF6C1B"/>
    <w:rsid w:val="00EF7AC8"/>
    <w:rsid w:val="00F002E4"/>
    <w:rsid w:val="00F0070A"/>
    <w:rsid w:val="00F0070E"/>
    <w:rsid w:val="00F00A11"/>
    <w:rsid w:val="00F00CBA"/>
    <w:rsid w:val="00F01932"/>
    <w:rsid w:val="00F022BE"/>
    <w:rsid w:val="00F0270B"/>
    <w:rsid w:val="00F02877"/>
    <w:rsid w:val="00F02EFC"/>
    <w:rsid w:val="00F030DB"/>
    <w:rsid w:val="00F036E7"/>
    <w:rsid w:val="00F03893"/>
    <w:rsid w:val="00F04C87"/>
    <w:rsid w:val="00F06255"/>
    <w:rsid w:val="00F06493"/>
    <w:rsid w:val="00F06514"/>
    <w:rsid w:val="00F06837"/>
    <w:rsid w:val="00F06B7D"/>
    <w:rsid w:val="00F06EAE"/>
    <w:rsid w:val="00F06F03"/>
    <w:rsid w:val="00F0713D"/>
    <w:rsid w:val="00F079E4"/>
    <w:rsid w:val="00F10968"/>
    <w:rsid w:val="00F11134"/>
    <w:rsid w:val="00F115FB"/>
    <w:rsid w:val="00F11E9C"/>
    <w:rsid w:val="00F11EB3"/>
    <w:rsid w:val="00F11F58"/>
    <w:rsid w:val="00F124A3"/>
    <w:rsid w:val="00F1404F"/>
    <w:rsid w:val="00F14963"/>
    <w:rsid w:val="00F15851"/>
    <w:rsid w:val="00F16B2D"/>
    <w:rsid w:val="00F16BE8"/>
    <w:rsid w:val="00F16C4E"/>
    <w:rsid w:val="00F16DEC"/>
    <w:rsid w:val="00F17F70"/>
    <w:rsid w:val="00F206BF"/>
    <w:rsid w:val="00F206E3"/>
    <w:rsid w:val="00F209F6"/>
    <w:rsid w:val="00F20F3D"/>
    <w:rsid w:val="00F2149A"/>
    <w:rsid w:val="00F21B87"/>
    <w:rsid w:val="00F21BC6"/>
    <w:rsid w:val="00F2246C"/>
    <w:rsid w:val="00F22F53"/>
    <w:rsid w:val="00F231E5"/>
    <w:rsid w:val="00F2350B"/>
    <w:rsid w:val="00F2374D"/>
    <w:rsid w:val="00F2480E"/>
    <w:rsid w:val="00F24967"/>
    <w:rsid w:val="00F24DFD"/>
    <w:rsid w:val="00F24EF6"/>
    <w:rsid w:val="00F256E6"/>
    <w:rsid w:val="00F257F9"/>
    <w:rsid w:val="00F25B3D"/>
    <w:rsid w:val="00F26102"/>
    <w:rsid w:val="00F268F5"/>
    <w:rsid w:val="00F26CBF"/>
    <w:rsid w:val="00F270C0"/>
    <w:rsid w:val="00F271D2"/>
    <w:rsid w:val="00F27370"/>
    <w:rsid w:val="00F276C7"/>
    <w:rsid w:val="00F27B34"/>
    <w:rsid w:val="00F27E6E"/>
    <w:rsid w:val="00F300B4"/>
    <w:rsid w:val="00F3183B"/>
    <w:rsid w:val="00F33132"/>
    <w:rsid w:val="00F33DDE"/>
    <w:rsid w:val="00F340C4"/>
    <w:rsid w:val="00F3419D"/>
    <w:rsid w:val="00F3582C"/>
    <w:rsid w:val="00F36193"/>
    <w:rsid w:val="00F37D6B"/>
    <w:rsid w:val="00F40871"/>
    <w:rsid w:val="00F41A71"/>
    <w:rsid w:val="00F41D89"/>
    <w:rsid w:val="00F41F8B"/>
    <w:rsid w:val="00F41FFF"/>
    <w:rsid w:val="00F4276A"/>
    <w:rsid w:val="00F4385B"/>
    <w:rsid w:val="00F45143"/>
    <w:rsid w:val="00F454AA"/>
    <w:rsid w:val="00F45990"/>
    <w:rsid w:val="00F467DE"/>
    <w:rsid w:val="00F46939"/>
    <w:rsid w:val="00F472C9"/>
    <w:rsid w:val="00F47D15"/>
    <w:rsid w:val="00F47D60"/>
    <w:rsid w:val="00F50659"/>
    <w:rsid w:val="00F507E5"/>
    <w:rsid w:val="00F50BA3"/>
    <w:rsid w:val="00F5101C"/>
    <w:rsid w:val="00F522F4"/>
    <w:rsid w:val="00F526CD"/>
    <w:rsid w:val="00F5294F"/>
    <w:rsid w:val="00F52C22"/>
    <w:rsid w:val="00F52C92"/>
    <w:rsid w:val="00F531C2"/>
    <w:rsid w:val="00F53DDB"/>
    <w:rsid w:val="00F54A4B"/>
    <w:rsid w:val="00F56CF5"/>
    <w:rsid w:val="00F56DBE"/>
    <w:rsid w:val="00F57574"/>
    <w:rsid w:val="00F57583"/>
    <w:rsid w:val="00F57DA7"/>
    <w:rsid w:val="00F604DF"/>
    <w:rsid w:val="00F61155"/>
    <w:rsid w:val="00F616C8"/>
    <w:rsid w:val="00F61C0D"/>
    <w:rsid w:val="00F6398C"/>
    <w:rsid w:val="00F63F01"/>
    <w:rsid w:val="00F644D3"/>
    <w:rsid w:val="00F64E83"/>
    <w:rsid w:val="00F6519A"/>
    <w:rsid w:val="00F65802"/>
    <w:rsid w:val="00F65A85"/>
    <w:rsid w:val="00F663B3"/>
    <w:rsid w:val="00F668AD"/>
    <w:rsid w:val="00F66C52"/>
    <w:rsid w:val="00F66C95"/>
    <w:rsid w:val="00F66FDD"/>
    <w:rsid w:val="00F67489"/>
    <w:rsid w:val="00F679A3"/>
    <w:rsid w:val="00F67BF1"/>
    <w:rsid w:val="00F67C07"/>
    <w:rsid w:val="00F67C9E"/>
    <w:rsid w:val="00F67D0D"/>
    <w:rsid w:val="00F67F93"/>
    <w:rsid w:val="00F705C0"/>
    <w:rsid w:val="00F7130B"/>
    <w:rsid w:val="00F72485"/>
    <w:rsid w:val="00F72FF6"/>
    <w:rsid w:val="00F736E5"/>
    <w:rsid w:val="00F75C27"/>
    <w:rsid w:val="00F760EF"/>
    <w:rsid w:val="00F765CF"/>
    <w:rsid w:val="00F76633"/>
    <w:rsid w:val="00F768F9"/>
    <w:rsid w:val="00F77879"/>
    <w:rsid w:val="00F778EB"/>
    <w:rsid w:val="00F77D87"/>
    <w:rsid w:val="00F80185"/>
    <w:rsid w:val="00F80AB8"/>
    <w:rsid w:val="00F81543"/>
    <w:rsid w:val="00F82D9F"/>
    <w:rsid w:val="00F8337E"/>
    <w:rsid w:val="00F837AA"/>
    <w:rsid w:val="00F83E26"/>
    <w:rsid w:val="00F842E8"/>
    <w:rsid w:val="00F84457"/>
    <w:rsid w:val="00F850DE"/>
    <w:rsid w:val="00F863BF"/>
    <w:rsid w:val="00F8695B"/>
    <w:rsid w:val="00F86A32"/>
    <w:rsid w:val="00F86FD7"/>
    <w:rsid w:val="00F90989"/>
    <w:rsid w:val="00F90F4A"/>
    <w:rsid w:val="00F91C5D"/>
    <w:rsid w:val="00F927BC"/>
    <w:rsid w:val="00F93AB8"/>
    <w:rsid w:val="00F94570"/>
    <w:rsid w:val="00F952DD"/>
    <w:rsid w:val="00F96567"/>
    <w:rsid w:val="00F96708"/>
    <w:rsid w:val="00F96BB2"/>
    <w:rsid w:val="00F97A71"/>
    <w:rsid w:val="00FA1260"/>
    <w:rsid w:val="00FA157B"/>
    <w:rsid w:val="00FA3018"/>
    <w:rsid w:val="00FA365C"/>
    <w:rsid w:val="00FA37CB"/>
    <w:rsid w:val="00FA3806"/>
    <w:rsid w:val="00FA390A"/>
    <w:rsid w:val="00FA3E2D"/>
    <w:rsid w:val="00FA4852"/>
    <w:rsid w:val="00FA4C14"/>
    <w:rsid w:val="00FA4D6D"/>
    <w:rsid w:val="00FA5A9C"/>
    <w:rsid w:val="00FA67F5"/>
    <w:rsid w:val="00FA6BCD"/>
    <w:rsid w:val="00FA7AC0"/>
    <w:rsid w:val="00FA7B64"/>
    <w:rsid w:val="00FA7BF2"/>
    <w:rsid w:val="00FB01A1"/>
    <w:rsid w:val="00FB0E29"/>
    <w:rsid w:val="00FB1175"/>
    <w:rsid w:val="00FB1429"/>
    <w:rsid w:val="00FB1A72"/>
    <w:rsid w:val="00FB23E6"/>
    <w:rsid w:val="00FB2C99"/>
    <w:rsid w:val="00FB2F93"/>
    <w:rsid w:val="00FB30DF"/>
    <w:rsid w:val="00FB3540"/>
    <w:rsid w:val="00FB373D"/>
    <w:rsid w:val="00FB4356"/>
    <w:rsid w:val="00FB460A"/>
    <w:rsid w:val="00FB4A43"/>
    <w:rsid w:val="00FB4E9B"/>
    <w:rsid w:val="00FB6225"/>
    <w:rsid w:val="00FB6542"/>
    <w:rsid w:val="00FB6F9E"/>
    <w:rsid w:val="00FB736E"/>
    <w:rsid w:val="00FB7392"/>
    <w:rsid w:val="00FB7FB8"/>
    <w:rsid w:val="00FC00E2"/>
    <w:rsid w:val="00FC085E"/>
    <w:rsid w:val="00FC1FE5"/>
    <w:rsid w:val="00FC21ED"/>
    <w:rsid w:val="00FC34D7"/>
    <w:rsid w:val="00FC351C"/>
    <w:rsid w:val="00FC377B"/>
    <w:rsid w:val="00FC3867"/>
    <w:rsid w:val="00FC3E3D"/>
    <w:rsid w:val="00FC426E"/>
    <w:rsid w:val="00FC4D8C"/>
    <w:rsid w:val="00FC5075"/>
    <w:rsid w:val="00FC52BB"/>
    <w:rsid w:val="00FC56A9"/>
    <w:rsid w:val="00FC645F"/>
    <w:rsid w:val="00FC6938"/>
    <w:rsid w:val="00FC6BFF"/>
    <w:rsid w:val="00FC6EB6"/>
    <w:rsid w:val="00FC7815"/>
    <w:rsid w:val="00FC7B41"/>
    <w:rsid w:val="00FC7FD2"/>
    <w:rsid w:val="00FD05BD"/>
    <w:rsid w:val="00FD10A3"/>
    <w:rsid w:val="00FD18DB"/>
    <w:rsid w:val="00FD2495"/>
    <w:rsid w:val="00FD2F85"/>
    <w:rsid w:val="00FD3AF0"/>
    <w:rsid w:val="00FD43EC"/>
    <w:rsid w:val="00FD4F20"/>
    <w:rsid w:val="00FD56F9"/>
    <w:rsid w:val="00FD5D2F"/>
    <w:rsid w:val="00FD6D24"/>
    <w:rsid w:val="00FD6E50"/>
    <w:rsid w:val="00FD6EEE"/>
    <w:rsid w:val="00FD703D"/>
    <w:rsid w:val="00FD7152"/>
    <w:rsid w:val="00FD732B"/>
    <w:rsid w:val="00FD73D2"/>
    <w:rsid w:val="00FE08AD"/>
    <w:rsid w:val="00FE0A4B"/>
    <w:rsid w:val="00FE1379"/>
    <w:rsid w:val="00FE13FB"/>
    <w:rsid w:val="00FE15A6"/>
    <w:rsid w:val="00FE17BA"/>
    <w:rsid w:val="00FE2D2C"/>
    <w:rsid w:val="00FE323E"/>
    <w:rsid w:val="00FE32C7"/>
    <w:rsid w:val="00FE378F"/>
    <w:rsid w:val="00FE42A5"/>
    <w:rsid w:val="00FE4F82"/>
    <w:rsid w:val="00FE4FBB"/>
    <w:rsid w:val="00FE577D"/>
    <w:rsid w:val="00FE64D6"/>
    <w:rsid w:val="00FF00FD"/>
    <w:rsid w:val="00FF0489"/>
    <w:rsid w:val="00FF04A3"/>
    <w:rsid w:val="00FF0E72"/>
    <w:rsid w:val="00FF2D53"/>
    <w:rsid w:val="00FF2F70"/>
    <w:rsid w:val="00FF2FFF"/>
    <w:rsid w:val="00FF3466"/>
    <w:rsid w:val="00FF3470"/>
    <w:rsid w:val="00FF396D"/>
    <w:rsid w:val="00FF40D4"/>
    <w:rsid w:val="00FF48A6"/>
    <w:rsid w:val="00FF4C5E"/>
    <w:rsid w:val="00FF54BB"/>
    <w:rsid w:val="00FF5644"/>
    <w:rsid w:val="00FF5B87"/>
    <w:rsid w:val="00FF6861"/>
    <w:rsid w:val="00FF7C2D"/>
    <w:rsid w:val="010B4DB7"/>
    <w:rsid w:val="014DF072"/>
    <w:rsid w:val="01500B11"/>
    <w:rsid w:val="015B4269"/>
    <w:rsid w:val="017936B3"/>
    <w:rsid w:val="01BFE06F"/>
    <w:rsid w:val="01DBBBDE"/>
    <w:rsid w:val="01DE97B8"/>
    <w:rsid w:val="01E59F44"/>
    <w:rsid w:val="02028490"/>
    <w:rsid w:val="021338EF"/>
    <w:rsid w:val="02364624"/>
    <w:rsid w:val="0245D336"/>
    <w:rsid w:val="02513771"/>
    <w:rsid w:val="029E113B"/>
    <w:rsid w:val="02AB91AF"/>
    <w:rsid w:val="02B47A2A"/>
    <w:rsid w:val="036B18B7"/>
    <w:rsid w:val="038796F8"/>
    <w:rsid w:val="039195C2"/>
    <w:rsid w:val="039ED58F"/>
    <w:rsid w:val="03A1C555"/>
    <w:rsid w:val="03D1D9A3"/>
    <w:rsid w:val="04190018"/>
    <w:rsid w:val="041A2746"/>
    <w:rsid w:val="042C9D33"/>
    <w:rsid w:val="0451BBEA"/>
    <w:rsid w:val="047D8A6C"/>
    <w:rsid w:val="04870047"/>
    <w:rsid w:val="048F8D14"/>
    <w:rsid w:val="049DDD70"/>
    <w:rsid w:val="04A56D9B"/>
    <w:rsid w:val="04C17A90"/>
    <w:rsid w:val="04DADF24"/>
    <w:rsid w:val="04E40F6A"/>
    <w:rsid w:val="04EAE75C"/>
    <w:rsid w:val="04FE3ED0"/>
    <w:rsid w:val="0535BFC8"/>
    <w:rsid w:val="053B99F3"/>
    <w:rsid w:val="0544FE0F"/>
    <w:rsid w:val="0560B067"/>
    <w:rsid w:val="057DC28D"/>
    <w:rsid w:val="05A3672B"/>
    <w:rsid w:val="05C5A330"/>
    <w:rsid w:val="05EA7A87"/>
    <w:rsid w:val="05FEBD4C"/>
    <w:rsid w:val="0609C793"/>
    <w:rsid w:val="06199843"/>
    <w:rsid w:val="061C844C"/>
    <w:rsid w:val="06496347"/>
    <w:rsid w:val="064EAA8F"/>
    <w:rsid w:val="065C2828"/>
    <w:rsid w:val="067F4B10"/>
    <w:rsid w:val="06886976"/>
    <w:rsid w:val="068BD358"/>
    <w:rsid w:val="06A0AB21"/>
    <w:rsid w:val="06D24547"/>
    <w:rsid w:val="06E153FC"/>
    <w:rsid w:val="06E51FB1"/>
    <w:rsid w:val="071876EC"/>
    <w:rsid w:val="071A157B"/>
    <w:rsid w:val="072C1998"/>
    <w:rsid w:val="073B9600"/>
    <w:rsid w:val="075D582E"/>
    <w:rsid w:val="077F1AA0"/>
    <w:rsid w:val="07AB92A5"/>
    <w:rsid w:val="07C0F49F"/>
    <w:rsid w:val="07E18165"/>
    <w:rsid w:val="0802804F"/>
    <w:rsid w:val="08612E1F"/>
    <w:rsid w:val="087FC372"/>
    <w:rsid w:val="08871047"/>
    <w:rsid w:val="08B15BD9"/>
    <w:rsid w:val="08C98455"/>
    <w:rsid w:val="08CC3CFA"/>
    <w:rsid w:val="08D85931"/>
    <w:rsid w:val="08E6E007"/>
    <w:rsid w:val="09198274"/>
    <w:rsid w:val="0946D36A"/>
    <w:rsid w:val="09723D81"/>
    <w:rsid w:val="09896BE0"/>
    <w:rsid w:val="0990FCC2"/>
    <w:rsid w:val="0992377B"/>
    <w:rsid w:val="099F9EE7"/>
    <w:rsid w:val="09C05CEE"/>
    <w:rsid w:val="09D6FD7B"/>
    <w:rsid w:val="09E6051A"/>
    <w:rsid w:val="09ED1140"/>
    <w:rsid w:val="09FB79D1"/>
    <w:rsid w:val="0A380030"/>
    <w:rsid w:val="0A3A1658"/>
    <w:rsid w:val="0A4A5352"/>
    <w:rsid w:val="0A4B8EBB"/>
    <w:rsid w:val="0A903991"/>
    <w:rsid w:val="0A965D36"/>
    <w:rsid w:val="0A9B68E9"/>
    <w:rsid w:val="0AA3115E"/>
    <w:rsid w:val="0AB66805"/>
    <w:rsid w:val="0AB9A58E"/>
    <w:rsid w:val="0AC67B42"/>
    <w:rsid w:val="0AC6F606"/>
    <w:rsid w:val="0AD8E711"/>
    <w:rsid w:val="0ADB5CC0"/>
    <w:rsid w:val="0AF09B50"/>
    <w:rsid w:val="0AFC9158"/>
    <w:rsid w:val="0AFD41FF"/>
    <w:rsid w:val="0B3723CF"/>
    <w:rsid w:val="0B4750C5"/>
    <w:rsid w:val="0B4CE44E"/>
    <w:rsid w:val="0B96A7A7"/>
    <w:rsid w:val="0BAD57C0"/>
    <w:rsid w:val="0BB3B09B"/>
    <w:rsid w:val="0BBCD0EA"/>
    <w:rsid w:val="0BC57576"/>
    <w:rsid w:val="0BD60531"/>
    <w:rsid w:val="0C0B698A"/>
    <w:rsid w:val="0C4A70C0"/>
    <w:rsid w:val="0C70FDA3"/>
    <w:rsid w:val="0C867CC6"/>
    <w:rsid w:val="0CCDCD2D"/>
    <w:rsid w:val="0CD0D045"/>
    <w:rsid w:val="0CFA5AB4"/>
    <w:rsid w:val="0D154B8E"/>
    <w:rsid w:val="0D33C3AC"/>
    <w:rsid w:val="0D5A92F8"/>
    <w:rsid w:val="0D7E52D2"/>
    <w:rsid w:val="0D860355"/>
    <w:rsid w:val="0DA98F7F"/>
    <w:rsid w:val="0DAA861A"/>
    <w:rsid w:val="0DAEA74D"/>
    <w:rsid w:val="0DFF4D66"/>
    <w:rsid w:val="0E0163D9"/>
    <w:rsid w:val="0E1E9623"/>
    <w:rsid w:val="0E415F6C"/>
    <w:rsid w:val="0E416269"/>
    <w:rsid w:val="0E505A5B"/>
    <w:rsid w:val="0E50AC5C"/>
    <w:rsid w:val="0E584681"/>
    <w:rsid w:val="0E676398"/>
    <w:rsid w:val="0EA3F39D"/>
    <w:rsid w:val="0EAABCD6"/>
    <w:rsid w:val="0ECEDFE3"/>
    <w:rsid w:val="0F1B37F0"/>
    <w:rsid w:val="0F637BD6"/>
    <w:rsid w:val="0F64082A"/>
    <w:rsid w:val="0F74E0D5"/>
    <w:rsid w:val="0F8195A9"/>
    <w:rsid w:val="0F83359E"/>
    <w:rsid w:val="0F8F34D0"/>
    <w:rsid w:val="0FC1B689"/>
    <w:rsid w:val="0FD5E828"/>
    <w:rsid w:val="0FEFC40C"/>
    <w:rsid w:val="0FF6E071"/>
    <w:rsid w:val="0FFB1C5F"/>
    <w:rsid w:val="10246D8B"/>
    <w:rsid w:val="104FC0FA"/>
    <w:rsid w:val="106B117D"/>
    <w:rsid w:val="10736366"/>
    <w:rsid w:val="1080DC77"/>
    <w:rsid w:val="10DD5F0C"/>
    <w:rsid w:val="112233C1"/>
    <w:rsid w:val="112E2059"/>
    <w:rsid w:val="11377C7D"/>
    <w:rsid w:val="113C31EB"/>
    <w:rsid w:val="113F0F03"/>
    <w:rsid w:val="115BF89D"/>
    <w:rsid w:val="11918D16"/>
    <w:rsid w:val="11C6C0DE"/>
    <w:rsid w:val="11D6DFA7"/>
    <w:rsid w:val="11E64350"/>
    <w:rsid w:val="12094A57"/>
    <w:rsid w:val="123C8DDD"/>
    <w:rsid w:val="1299F581"/>
    <w:rsid w:val="12BE5929"/>
    <w:rsid w:val="12C0A8BA"/>
    <w:rsid w:val="12D90888"/>
    <w:rsid w:val="130098C6"/>
    <w:rsid w:val="130AEC2B"/>
    <w:rsid w:val="131C1A3B"/>
    <w:rsid w:val="1344A145"/>
    <w:rsid w:val="1349B2B2"/>
    <w:rsid w:val="134A6D58"/>
    <w:rsid w:val="134BECF2"/>
    <w:rsid w:val="1350522D"/>
    <w:rsid w:val="135FA243"/>
    <w:rsid w:val="1392411E"/>
    <w:rsid w:val="13BAE827"/>
    <w:rsid w:val="13DF87A4"/>
    <w:rsid w:val="1401B1FC"/>
    <w:rsid w:val="143C1221"/>
    <w:rsid w:val="143D0BDA"/>
    <w:rsid w:val="145C9266"/>
    <w:rsid w:val="14696136"/>
    <w:rsid w:val="148475A6"/>
    <w:rsid w:val="14916F84"/>
    <w:rsid w:val="14925BF9"/>
    <w:rsid w:val="149333D3"/>
    <w:rsid w:val="14C04B2B"/>
    <w:rsid w:val="14CED158"/>
    <w:rsid w:val="14E34E38"/>
    <w:rsid w:val="14E3CF74"/>
    <w:rsid w:val="14EC55F7"/>
    <w:rsid w:val="150163C4"/>
    <w:rsid w:val="154AF360"/>
    <w:rsid w:val="155092CE"/>
    <w:rsid w:val="15946EA9"/>
    <w:rsid w:val="15956601"/>
    <w:rsid w:val="15C79452"/>
    <w:rsid w:val="16263AAE"/>
    <w:rsid w:val="162B7E24"/>
    <w:rsid w:val="168843D9"/>
    <w:rsid w:val="1696C276"/>
    <w:rsid w:val="1696CBAF"/>
    <w:rsid w:val="16B04691"/>
    <w:rsid w:val="16B1B481"/>
    <w:rsid w:val="16B56203"/>
    <w:rsid w:val="16E5DF64"/>
    <w:rsid w:val="16E80037"/>
    <w:rsid w:val="1701E026"/>
    <w:rsid w:val="17137573"/>
    <w:rsid w:val="173D6FE5"/>
    <w:rsid w:val="17505004"/>
    <w:rsid w:val="17541EBC"/>
    <w:rsid w:val="1764A925"/>
    <w:rsid w:val="176AAFAE"/>
    <w:rsid w:val="177E0DAD"/>
    <w:rsid w:val="177EACB0"/>
    <w:rsid w:val="179D8B4B"/>
    <w:rsid w:val="17C336A8"/>
    <w:rsid w:val="17C61C6F"/>
    <w:rsid w:val="18039C28"/>
    <w:rsid w:val="187A2606"/>
    <w:rsid w:val="188317DF"/>
    <w:rsid w:val="189F8F2E"/>
    <w:rsid w:val="18F18CD6"/>
    <w:rsid w:val="18F65AE7"/>
    <w:rsid w:val="19179799"/>
    <w:rsid w:val="1936E053"/>
    <w:rsid w:val="1938AF55"/>
    <w:rsid w:val="1950D486"/>
    <w:rsid w:val="195C151F"/>
    <w:rsid w:val="197E1045"/>
    <w:rsid w:val="19AD4471"/>
    <w:rsid w:val="19F52D8B"/>
    <w:rsid w:val="19FD1E74"/>
    <w:rsid w:val="1A1CEE0A"/>
    <w:rsid w:val="1A3B5A53"/>
    <w:rsid w:val="1A477F03"/>
    <w:rsid w:val="1A8E581A"/>
    <w:rsid w:val="1A9A2564"/>
    <w:rsid w:val="1AB97646"/>
    <w:rsid w:val="1AC81E8A"/>
    <w:rsid w:val="1ACA19CE"/>
    <w:rsid w:val="1ACE6826"/>
    <w:rsid w:val="1B2D1A1A"/>
    <w:rsid w:val="1B4A59B4"/>
    <w:rsid w:val="1B626297"/>
    <w:rsid w:val="1B6F1E74"/>
    <w:rsid w:val="1BA1E735"/>
    <w:rsid w:val="1BA9A50F"/>
    <w:rsid w:val="1BC71D68"/>
    <w:rsid w:val="1BC878E3"/>
    <w:rsid w:val="1BCD94B4"/>
    <w:rsid w:val="1BE1ECC4"/>
    <w:rsid w:val="1BEC20F2"/>
    <w:rsid w:val="1BF4E25C"/>
    <w:rsid w:val="1BFE7FE0"/>
    <w:rsid w:val="1C044952"/>
    <w:rsid w:val="1C065053"/>
    <w:rsid w:val="1C0816FC"/>
    <w:rsid w:val="1C0F1BC5"/>
    <w:rsid w:val="1C27842D"/>
    <w:rsid w:val="1CDF32A5"/>
    <w:rsid w:val="1CE2F65D"/>
    <w:rsid w:val="1CEAAED6"/>
    <w:rsid w:val="1D0D01B7"/>
    <w:rsid w:val="1D246BA5"/>
    <w:rsid w:val="1D6DF150"/>
    <w:rsid w:val="1D84BC74"/>
    <w:rsid w:val="1DAED81F"/>
    <w:rsid w:val="1DBD66DD"/>
    <w:rsid w:val="1DEEA565"/>
    <w:rsid w:val="1DFEE60B"/>
    <w:rsid w:val="1E055538"/>
    <w:rsid w:val="1E18BC35"/>
    <w:rsid w:val="1E1E4C90"/>
    <w:rsid w:val="1E2AC745"/>
    <w:rsid w:val="1E2F17EC"/>
    <w:rsid w:val="1E36BF44"/>
    <w:rsid w:val="1E3AE38C"/>
    <w:rsid w:val="1E532D79"/>
    <w:rsid w:val="1E56CD46"/>
    <w:rsid w:val="1E5A3B0D"/>
    <w:rsid w:val="1E60E098"/>
    <w:rsid w:val="1E6BB6F6"/>
    <w:rsid w:val="1E7016AA"/>
    <w:rsid w:val="1E73352C"/>
    <w:rsid w:val="1E79B005"/>
    <w:rsid w:val="1E81E324"/>
    <w:rsid w:val="1ED9D744"/>
    <w:rsid w:val="1EF0579F"/>
    <w:rsid w:val="1F1BBC4C"/>
    <w:rsid w:val="1F2A428F"/>
    <w:rsid w:val="1F5067EA"/>
    <w:rsid w:val="1F5E2A5E"/>
    <w:rsid w:val="1F6155C0"/>
    <w:rsid w:val="1F64A486"/>
    <w:rsid w:val="1F7EB620"/>
    <w:rsid w:val="1F8C568D"/>
    <w:rsid w:val="1F966A74"/>
    <w:rsid w:val="1FCFC5AC"/>
    <w:rsid w:val="1FF3182A"/>
    <w:rsid w:val="1FF9A927"/>
    <w:rsid w:val="2048A880"/>
    <w:rsid w:val="2071453F"/>
    <w:rsid w:val="207D6D29"/>
    <w:rsid w:val="208E7C80"/>
    <w:rsid w:val="209DDA7C"/>
    <w:rsid w:val="20A78421"/>
    <w:rsid w:val="20B5B912"/>
    <w:rsid w:val="20B84EA3"/>
    <w:rsid w:val="20B94CD6"/>
    <w:rsid w:val="20CF3C3F"/>
    <w:rsid w:val="20E73320"/>
    <w:rsid w:val="212196E0"/>
    <w:rsid w:val="213D852A"/>
    <w:rsid w:val="2148FA95"/>
    <w:rsid w:val="216C4A54"/>
    <w:rsid w:val="2172B0DE"/>
    <w:rsid w:val="21AD788E"/>
    <w:rsid w:val="21C7CB7C"/>
    <w:rsid w:val="2266B3D5"/>
    <w:rsid w:val="22C827CA"/>
    <w:rsid w:val="22D6D583"/>
    <w:rsid w:val="22F27FD8"/>
    <w:rsid w:val="231CCCA8"/>
    <w:rsid w:val="23287536"/>
    <w:rsid w:val="233E996E"/>
    <w:rsid w:val="2342B2FC"/>
    <w:rsid w:val="23621DB8"/>
    <w:rsid w:val="23848E1C"/>
    <w:rsid w:val="23BCE8EA"/>
    <w:rsid w:val="23C13D29"/>
    <w:rsid w:val="23D8FBC8"/>
    <w:rsid w:val="23F63965"/>
    <w:rsid w:val="23FD81DC"/>
    <w:rsid w:val="241AE10C"/>
    <w:rsid w:val="24402495"/>
    <w:rsid w:val="2464EC91"/>
    <w:rsid w:val="247F377C"/>
    <w:rsid w:val="24AEA2F3"/>
    <w:rsid w:val="24FF2386"/>
    <w:rsid w:val="25036A1B"/>
    <w:rsid w:val="251B79C0"/>
    <w:rsid w:val="25323E06"/>
    <w:rsid w:val="25393326"/>
    <w:rsid w:val="253935EB"/>
    <w:rsid w:val="253CF112"/>
    <w:rsid w:val="25471602"/>
    <w:rsid w:val="25699F3D"/>
    <w:rsid w:val="257D8733"/>
    <w:rsid w:val="2583AAF2"/>
    <w:rsid w:val="2593703E"/>
    <w:rsid w:val="259B1A1C"/>
    <w:rsid w:val="25C227B9"/>
    <w:rsid w:val="25DD23CD"/>
    <w:rsid w:val="25E24F67"/>
    <w:rsid w:val="25F4DEF3"/>
    <w:rsid w:val="26242759"/>
    <w:rsid w:val="2625A864"/>
    <w:rsid w:val="263B64B5"/>
    <w:rsid w:val="263F7C13"/>
    <w:rsid w:val="26421278"/>
    <w:rsid w:val="264AFC43"/>
    <w:rsid w:val="264D6AC9"/>
    <w:rsid w:val="2656798A"/>
    <w:rsid w:val="26895C7F"/>
    <w:rsid w:val="26B5651B"/>
    <w:rsid w:val="26CA5626"/>
    <w:rsid w:val="26E454BF"/>
    <w:rsid w:val="26FABF60"/>
    <w:rsid w:val="2701FF1E"/>
    <w:rsid w:val="27201F17"/>
    <w:rsid w:val="272146FB"/>
    <w:rsid w:val="2728373D"/>
    <w:rsid w:val="272D6813"/>
    <w:rsid w:val="27589F82"/>
    <w:rsid w:val="27642B73"/>
    <w:rsid w:val="27899BE3"/>
    <w:rsid w:val="27916B4E"/>
    <w:rsid w:val="27BD0F12"/>
    <w:rsid w:val="27CE9026"/>
    <w:rsid w:val="284DAC5E"/>
    <w:rsid w:val="2850F2C9"/>
    <w:rsid w:val="285400B6"/>
    <w:rsid w:val="285D9088"/>
    <w:rsid w:val="28637CE9"/>
    <w:rsid w:val="288A9334"/>
    <w:rsid w:val="289DBE71"/>
    <w:rsid w:val="28AA56AF"/>
    <w:rsid w:val="28AC4880"/>
    <w:rsid w:val="28B89F67"/>
    <w:rsid w:val="28F525CB"/>
    <w:rsid w:val="28F5388E"/>
    <w:rsid w:val="292EE09A"/>
    <w:rsid w:val="293F9645"/>
    <w:rsid w:val="29457BA2"/>
    <w:rsid w:val="296343FF"/>
    <w:rsid w:val="296E5BC7"/>
    <w:rsid w:val="298858D2"/>
    <w:rsid w:val="2A0E75B5"/>
    <w:rsid w:val="2A1AFE9D"/>
    <w:rsid w:val="2A411A60"/>
    <w:rsid w:val="2A429E70"/>
    <w:rsid w:val="2A6C357C"/>
    <w:rsid w:val="2AB991B0"/>
    <w:rsid w:val="2ACF1DFE"/>
    <w:rsid w:val="2AECC35B"/>
    <w:rsid w:val="2AF81EE0"/>
    <w:rsid w:val="2B079D55"/>
    <w:rsid w:val="2B1E9C05"/>
    <w:rsid w:val="2B1EDCB8"/>
    <w:rsid w:val="2B210838"/>
    <w:rsid w:val="2B2FAC81"/>
    <w:rsid w:val="2B437A2F"/>
    <w:rsid w:val="2B5F4C74"/>
    <w:rsid w:val="2B794270"/>
    <w:rsid w:val="2BB0E99C"/>
    <w:rsid w:val="2BB648E5"/>
    <w:rsid w:val="2BD8A0B8"/>
    <w:rsid w:val="2C271F57"/>
    <w:rsid w:val="2C4CB0E3"/>
    <w:rsid w:val="2C6D6029"/>
    <w:rsid w:val="2CA915BE"/>
    <w:rsid w:val="2CBCF93F"/>
    <w:rsid w:val="2CCDA47D"/>
    <w:rsid w:val="2CF350D5"/>
    <w:rsid w:val="2D17F0F1"/>
    <w:rsid w:val="2D4A6962"/>
    <w:rsid w:val="2D91A883"/>
    <w:rsid w:val="2D939B92"/>
    <w:rsid w:val="2DE63D77"/>
    <w:rsid w:val="2DF7B36F"/>
    <w:rsid w:val="2E37BF04"/>
    <w:rsid w:val="2E56FD48"/>
    <w:rsid w:val="2EE29916"/>
    <w:rsid w:val="2F1A45B7"/>
    <w:rsid w:val="2F3B8C15"/>
    <w:rsid w:val="2F7DB0C2"/>
    <w:rsid w:val="301B7064"/>
    <w:rsid w:val="301E3DC2"/>
    <w:rsid w:val="301FCC81"/>
    <w:rsid w:val="302318F9"/>
    <w:rsid w:val="30481C86"/>
    <w:rsid w:val="304F0018"/>
    <w:rsid w:val="304F0D7E"/>
    <w:rsid w:val="305B3784"/>
    <w:rsid w:val="30665A34"/>
    <w:rsid w:val="3096526A"/>
    <w:rsid w:val="309B4B87"/>
    <w:rsid w:val="30A0F2C7"/>
    <w:rsid w:val="30C28DC0"/>
    <w:rsid w:val="30C8E3DE"/>
    <w:rsid w:val="30D96764"/>
    <w:rsid w:val="30E68696"/>
    <w:rsid w:val="30E9ABF9"/>
    <w:rsid w:val="310240B4"/>
    <w:rsid w:val="3110C069"/>
    <w:rsid w:val="311F7E1C"/>
    <w:rsid w:val="312E0729"/>
    <w:rsid w:val="31437CDD"/>
    <w:rsid w:val="3172ED02"/>
    <w:rsid w:val="317318DC"/>
    <w:rsid w:val="3177F056"/>
    <w:rsid w:val="3194BEEA"/>
    <w:rsid w:val="3197504E"/>
    <w:rsid w:val="319A6A68"/>
    <w:rsid w:val="319BAA78"/>
    <w:rsid w:val="319F754F"/>
    <w:rsid w:val="31BB2B00"/>
    <w:rsid w:val="31C754F0"/>
    <w:rsid w:val="31EA9134"/>
    <w:rsid w:val="31EFEFAC"/>
    <w:rsid w:val="31FF9320"/>
    <w:rsid w:val="3204C488"/>
    <w:rsid w:val="32164322"/>
    <w:rsid w:val="32170C6D"/>
    <w:rsid w:val="3245EF64"/>
    <w:rsid w:val="328702EC"/>
    <w:rsid w:val="329A1418"/>
    <w:rsid w:val="32A3B544"/>
    <w:rsid w:val="32A9744B"/>
    <w:rsid w:val="32CF2441"/>
    <w:rsid w:val="330DD0E4"/>
    <w:rsid w:val="33383692"/>
    <w:rsid w:val="333E6619"/>
    <w:rsid w:val="3350510B"/>
    <w:rsid w:val="33661459"/>
    <w:rsid w:val="3390FB0A"/>
    <w:rsid w:val="33CA0D8A"/>
    <w:rsid w:val="33CA4518"/>
    <w:rsid w:val="33E7D90D"/>
    <w:rsid w:val="340769A2"/>
    <w:rsid w:val="340F7919"/>
    <w:rsid w:val="34140C6F"/>
    <w:rsid w:val="342355FC"/>
    <w:rsid w:val="343E18F9"/>
    <w:rsid w:val="344111D2"/>
    <w:rsid w:val="3443E368"/>
    <w:rsid w:val="344C6435"/>
    <w:rsid w:val="3459144E"/>
    <w:rsid w:val="34762CBE"/>
    <w:rsid w:val="348E5739"/>
    <w:rsid w:val="349D5A75"/>
    <w:rsid w:val="34A9D2AB"/>
    <w:rsid w:val="34AD6DF9"/>
    <w:rsid w:val="34D42D86"/>
    <w:rsid w:val="34DF9A1E"/>
    <w:rsid w:val="34FAAA4E"/>
    <w:rsid w:val="3509E1ED"/>
    <w:rsid w:val="3528D2CB"/>
    <w:rsid w:val="3543B7E0"/>
    <w:rsid w:val="355BD448"/>
    <w:rsid w:val="355EF267"/>
    <w:rsid w:val="3561BEDB"/>
    <w:rsid w:val="35D38A57"/>
    <w:rsid w:val="35D4D92B"/>
    <w:rsid w:val="35EC5A33"/>
    <w:rsid w:val="35EDBFA3"/>
    <w:rsid w:val="35F6434B"/>
    <w:rsid w:val="362105A0"/>
    <w:rsid w:val="3638C72F"/>
    <w:rsid w:val="36410280"/>
    <w:rsid w:val="36582C86"/>
    <w:rsid w:val="366984AD"/>
    <w:rsid w:val="36765EE6"/>
    <w:rsid w:val="367E70F8"/>
    <w:rsid w:val="36D5E868"/>
    <w:rsid w:val="36EB3AB0"/>
    <w:rsid w:val="3703C53E"/>
    <w:rsid w:val="3706A741"/>
    <w:rsid w:val="373B9638"/>
    <w:rsid w:val="37581350"/>
    <w:rsid w:val="3758B586"/>
    <w:rsid w:val="375E54EE"/>
    <w:rsid w:val="3767676E"/>
    <w:rsid w:val="37725A82"/>
    <w:rsid w:val="37790F31"/>
    <w:rsid w:val="377D4F53"/>
    <w:rsid w:val="37B2B512"/>
    <w:rsid w:val="37B47416"/>
    <w:rsid w:val="37D96EC9"/>
    <w:rsid w:val="380E0DCE"/>
    <w:rsid w:val="38112034"/>
    <w:rsid w:val="38C18D39"/>
    <w:rsid w:val="38FADFD4"/>
    <w:rsid w:val="391A9153"/>
    <w:rsid w:val="392AFDAA"/>
    <w:rsid w:val="3936E0A1"/>
    <w:rsid w:val="393AE679"/>
    <w:rsid w:val="39A39008"/>
    <w:rsid w:val="39A45BDD"/>
    <w:rsid w:val="39A96D42"/>
    <w:rsid w:val="39AF1A8B"/>
    <w:rsid w:val="39DDCA62"/>
    <w:rsid w:val="39F81239"/>
    <w:rsid w:val="3A296103"/>
    <w:rsid w:val="3A499DA1"/>
    <w:rsid w:val="3A6177C7"/>
    <w:rsid w:val="3A6C0A0D"/>
    <w:rsid w:val="3A84CF5C"/>
    <w:rsid w:val="3A8C37CA"/>
    <w:rsid w:val="3A8D8EAC"/>
    <w:rsid w:val="3AF62B4E"/>
    <w:rsid w:val="3B0C1F8D"/>
    <w:rsid w:val="3B29F44F"/>
    <w:rsid w:val="3B68F520"/>
    <w:rsid w:val="3B6F0A39"/>
    <w:rsid w:val="3B9FD1C5"/>
    <w:rsid w:val="3BB7B025"/>
    <w:rsid w:val="3BC817E8"/>
    <w:rsid w:val="3BDA4486"/>
    <w:rsid w:val="3BDF2245"/>
    <w:rsid w:val="3C112E91"/>
    <w:rsid w:val="3C6B0144"/>
    <w:rsid w:val="3C6D8298"/>
    <w:rsid w:val="3C8E0D9D"/>
    <w:rsid w:val="3C979F20"/>
    <w:rsid w:val="3CED0E5D"/>
    <w:rsid w:val="3D1D26CC"/>
    <w:rsid w:val="3D248A6F"/>
    <w:rsid w:val="3DCD9B70"/>
    <w:rsid w:val="3DDF15AA"/>
    <w:rsid w:val="3DE78E47"/>
    <w:rsid w:val="3DE94117"/>
    <w:rsid w:val="3DF2D1FF"/>
    <w:rsid w:val="3E1A93B4"/>
    <w:rsid w:val="3E1DF10F"/>
    <w:rsid w:val="3E26958B"/>
    <w:rsid w:val="3E576692"/>
    <w:rsid w:val="3E6C4318"/>
    <w:rsid w:val="3E75E671"/>
    <w:rsid w:val="3E8A11E7"/>
    <w:rsid w:val="3EAE7050"/>
    <w:rsid w:val="3EB69A41"/>
    <w:rsid w:val="3EC95861"/>
    <w:rsid w:val="3EDECB61"/>
    <w:rsid w:val="3EEBFF54"/>
    <w:rsid w:val="3F007E29"/>
    <w:rsid w:val="3F26149D"/>
    <w:rsid w:val="3F4F9272"/>
    <w:rsid w:val="3F508703"/>
    <w:rsid w:val="3F520034"/>
    <w:rsid w:val="3F52E653"/>
    <w:rsid w:val="3F562A35"/>
    <w:rsid w:val="3F5A057B"/>
    <w:rsid w:val="3F855105"/>
    <w:rsid w:val="3FB6F2BC"/>
    <w:rsid w:val="3FCD23FD"/>
    <w:rsid w:val="3FD83470"/>
    <w:rsid w:val="3FE27033"/>
    <w:rsid w:val="3FEFB5D3"/>
    <w:rsid w:val="3FFC7A33"/>
    <w:rsid w:val="40414754"/>
    <w:rsid w:val="40549B40"/>
    <w:rsid w:val="40597575"/>
    <w:rsid w:val="405D3E57"/>
    <w:rsid w:val="4062B0B3"/>
    <w:rsid w:val="4094CDC0"/>
    <w:rsid w:val="40A3844B"/>
    <w:rsid w:val="40D24085"/>
    <w:rsid w:val="410DA5EA"/>
    <w:rsid w:val="412148EE"/>
    <w:rsid w:val="414680C2"/>
    <w:rsid w:val="415759E8"/>
    <w:rsid w:val="4158BB1E"/>
    <w:rsid w:val="4164555B"/>
    <w:rsid w:val="416FFD1B"/>
    <w:rsid w:val="418BD7AA"/>
    <w:rsid w:val="4196C48F"/>
    <w:rsid w:val="41EAA648"/>
    <w:rsid w:val="41F2F187"/>
    <w:rsid w:val="42299D05"/>
    <w:rsid w:val="42307272"/>
    <w:rsid w:val="4248FCC8"/>
    <w:rsid w:val="424B6935"/>
    <w:rsid w:val="426FEDCC"/>
    <w:rsid w:val="42971E88"/>
    <w:rsid w:val="42AB2AD5"/>
    <w:rsid w:val="430C00F0"/>
    <w:rsid w:val="430FE4D9"/>
    <w:rsid w:val="432C1AB4"/>
    <w:rsid w:val="432E1BA6"/>
    <w:rsid w:val="4343F21A"/>
    <w:rsid w:val="434E177C"/>
    <w:rsid w:val="43678392"/>
    <w:rsid w:val="437C7462"/>
    <w:rsid w:val="437C9F8E"/>
    <w:rsid w:val="438524E0"/>
    <w:rsid w:val="43C79BF1"/>
    <w:rsid w:val="43D4BB14"/>
    <w:rsid w:val="43E7AFE1"/>
    <w:rsid w:val="43E8C0D5"/>
    <w:rsid w:val="43F5ABA4"/>
    <w:rsid w:val="44470335"/>
    <w:rsid w:val="445BAC65"/>
    <w:rsid w:val="4461195D"/>
    <w:rsid w:val="446B9E30"/>
    <w:rsid w:val="447B596E"/>
    <w:rsid w:val="4480CFBF"/>
    <w:rsid w:val="448961E7"/>
    <w:rsid w:val="448DA26E"/>
    <w:rsid w:val="4495074D"/>
    <w:rsid w:val="44F2458A"/>
    <w:rsid w:val="44F711E2"/>
    <w:rsid w:val="453364FB"/>
    <w:rsid w:val="4566E903"/>
    <w:rsid w:val="4587D376"/>
    <w:rsid w:val="4597DCF7"/>
    <w:rsid w:val="45A8986F"/>
    <w:rsid w:val="45B42104"/>
    <w:rsid w:val="45CADB9A"/>
    <w:rsid w:val="45ED922F"/>
    <w:rsid w:val="45F3D424"/>
    <w:rsid w:val="45F5D249"/>
    <w:rsid w:val="45FC27AE"/>
    <w:rsid w:val="45FE9701"/>
    <w:rsid w:val="4602ECF1"/>
    <w:rsid w:val="46103205"/>
    <w:rsid w:val="462B2463"/>
    <w:rsid w:val="462F41EC"/>
    <w:rsid w:val="464015A8"/>
    <w:rsid w:val="465DE854"/>
    <w:rsid w:val="4667B8E9"/>
    <w:rsid w:val="46C85BB4"/>
    <w:rsid w:val="46D57A12"/>
    <w:rsid w:val="46E0AD96"/>
    <w:rsid w:val="4702F4C8"/>
    <w:rsid w:val="4708885D"/>
    <w:rsid w:val="476BE1F8"/>
    <w:rsid w:val="478AEA7D"/>
    <w:rsid w:val="4792DB43"/>
    <w:rsid w:val="479E10EF"/>
    <w:rsid w:val="47AF9C2F"/>
    <w:rsid w:val="47EC3274"/>
    <w:rsid w:val="481EFB5F"/>
    <w:rsid w:val="4841DDB0"/>
    <w:rsid w:val="4844A3EF"/>
    <w:rsid w:val="48454D72"/>
    <w:rsid w:val="4847D51F"/>
    <w:rsid w:val="485E3261"/>
    <w:rsid w:val="486F5992"/>
    <w:rsid w:val="487F7E00"/>
    <w:rsid w:val="48C1A1ED"/>
    <w:rsid w:val="48D31D73"/>
    <w:rsid w:val="490E2815"/>
    <w:rsid w:val="491D269D"/>
    <w:rsid w:val="493C4BEB"/>
    <w:rsid w:val="494EF26E"/>
    <w:rsid w:val="495B1180"/>
    <w:rsid w:val="496269ED"/>
    <w:rsid w:val="4962DAC7"/>
    <w:rsid w:val="49667813"/>
    <w:rsid w:val="49698E15"/>
    <w:rsid w:val="496DF567"/>
    <w:rsid w:val="4993B98C"/>
    <w:rsid w:val="49AC43DE"/>
    <w:rsid w:val="49AE1232"/>
    <w:rsid w:val="49C54814"/>
    <w:rsid w:val="49E4A46C"/>
    <w:rsid w:val="49FD15DA"/>
    <w:rsid w:val="4A128BEF"/>
    <w:rsid w:val="4A3AAB10"/>
    <w:rsid w:val="4A3CF599"/>
    <w:rsid w:val="4A4B9012"/>
    <w:rsid w:val="4A60D3E3"/>
    <w:rsid w:val="4A6E75E3"/>
    <w:rsid w:val="4A87416D"/>
    <w:rsid w:val="4A879064"/>
    <w:rsid w:val="4A990D0F"/>
    <w:rsid w:val="4AA8FB45"/>
    <w:rsid w:val="4AC53182"/>
    <w:rsid w:val="4ADF2BF4"/>
    <w:rsid w:val="4AE6E994"/>
    <w:rsid w:val="4AED993A"/>
    <w:rsid w:val="4AF40212"/>
    <w:rsid w:val="4B0037B9"/>
    <w:rsid w:val="4B0A1DD0"/>
    <w:rsid w:val="4B0A2DA9"/>
    <w:rsid w:val="4B25A053"/>
    <w:rsid w:val="4B2E9D05"/>
    <w:rsid w:val="4B597BE8"/>
    <w:rsid w:val="4B679887"/>
    <w:rsid w:val="4B85787B"/>
    <w:rsid w:val="4BD4F952"/>
    <w:rsid w:val="4BDC7865"/>
    <w:rsid w:val="4BE2723E"/>
    <w:rsid w:val="4BF5F20D"/>
    <w:rsid w:val="4C078D0B"/>
    <w:rsid w:val="4C11D7B5"/>
    <w:rsid w:val="4C171314"/>
    <w:rsid w:val="4C79633A"/>
    <w:rsid w:val="4C7C6650"/>
    <w:rsid w:val="4C7C6AEC"/>
    <w:rsid w:val="4CA3572F"/>
    <w:rsid w:val="4CDD8877"/>
    <w:rsid w:val="4CE8030F"/>
    <w:rsid w:val="4CF015B5"/>
    <w:rsid w:val="4D7DAE6C"/>
    <w:rsid w:val="4D8F55B7"/>
    <w:rsid w:val="4DCD93CA"/>
    <w:rsid w:val="4DE143F5"/>
    <w:rsid w:val="4E0E6FF4"/>
    <w:rsid w:val="4E1AC8E4"/>
    <w:rsid w:val="4E3D7CAD"/>
    <w:rsid w:val="4E535E71"/>
    <w:rsid w:val="4E5604FB"/>
    <w:rsid w:val="4E5A6B8C"/>
    <w:rsid w:val="4E7B13AB"/>
    <w:rsid w:val="4E7F7A4F"/>
    <w:rsid w:val="4E9C83D9"/>
    <w:rsid w:val="4EC2D4D6"/>
    <w:rsid w:val="4ED4F9D7"/>
    <w:rsid w:val="4EE1A71F"/>
    <w:rsid w:val="4EEDE282"/>
    <w:rsid w:val="4EFFA846"/>
    <w:rsid w:val="4F330AFE"/>
    <w:rsid w:val="4F33EC7C"/>
    <w:rsid w:val="4F3E6007"/>
    <w:rsid w:val="4F40EBA4"/>
    <w:rsid w:val="4F497546"/>
    <w:rsid w:val="4F8088C1"/>
    <w:rsid w:val="4F98A443"/>
    <w:rsid w:val="4FBB7653"/>
    <w:rsid w:val="4FBBCE9A"/>
    <w:rsid w:val="4FBD86EC"/>
    <w:rsid w:val="4FF0DACE"/>
    <w:rsid w:val="501644F4"/>
    <w:rsid w:val="50169EA6"/>
    <w:rsid w:val="5016A2E3"/>
    <w:rsid w:val="504588AE"/>
    <w:rsid w:val="50EA55AB"/>
    <w:rsid w:val="51223F39"/>
    <w:rsid w:val="51373AC6"/>
    <w:rsid w:val="5137405D"/>
    <w:rsid w:val="514C6614"/>
    <w:rsid w:val="5159A6B8"/>
    <w:rsid w:val="51780E2E"/>
    <w:rsid w:val="5179931C"/>
    <w:rsid w:val="519FA4F4"/>
    <w:rsid w:val="51C2D4AF"/>
    <w:rsid w:val="51FC02DB"/>
    <w:rsid w:val="52008709"/>
    <w:rsid w:val="52276C51"/>
    <w:rsid w:val="5235B484"/>
    <w:rsid w:val="5241DF2F"/>
    <w:rsid w:val="525BECF7"/>
    <w:rsid w:val="52679464"/>
    <w:rsid w:val="5271FB5D"/>
    <w:rsid w:val="529D57D6"/>
    <w:rsid w:val="52A18826"/>
    <w:rsid w:val="52C8C87E"/>
    <w:rsid w:val="52EFFA43"/>
    <w:rsid w:val="52F80D28"/>
    <w:rsid w:val="530A0683"/>
    <w:rsid w:val="53331DBC"/>
    <w:rsid w:val="533F973C"/>
    <w:rsid w:val="5354172F"/>
    <w:rsid w:val="536E938E"/>
    <w:rsid w:val="53723A86"/>
    <w:rsid w:val="5374175E"/>
    <w:rsid w:val="5381776A"/>
    <w:rsid w:val="538CD4F3"/>
    <w:rsid w:val="53FADFC2"/>
    <w:rsid w:val="53FB596F"/>
    <w:rsid w:val="5408D3ED"/>
    <w:rsid w:val="54105F62"/>
    <w:rsid w:val="54311A8F"/>
    <w:rsid w:val="54533CE1"/>
    <w:rsid w:val="54559BE4"/>
    <w:rsid w:val="54570864"/>
    <w:rsid w:val="54A0904F"/>
    <w:rsid w:val="54D3BEC2"/>
    <w:rsid w:val="54F4AA67"/>
    <w:rsid w:val="551AB693"/>
    <w:rsid w:val="5535EAAF"/>
    <w:rsid w:val="5549554E"/>
    <w:rsid w:val="554C1F76"/>
    <w:rsid w:val="5588387C"/>
    <w:rsid w:val="5590DE7C"/>
    <w:rsid w:val="5596D13D"/>
    <w:rsid w:val="5597DD0C"/>
    <w:rsid w:val="55EDD297"/>
    <w:rsid w:val="55FD9F2C"/>
    <w:rsid w:val="5612DE02"/>
    <w:rsid w:val="5628B25D"/>
    <w:rsid w:val="564948E7"/>
    <w:rsid w:val="56523A65"/>
    <w:rsid w:val="56588653"/>
    <w:rsid w:val="567E9F26"/>
    <w:rsid w:val="56CE45F7"/>
    <w:rsid w:val="56D2FB9B"/>
    <w:rsid w:val="56E938FC"/>
    <w:rsid w:val="56EC734F"/>
    <w:rsid w:val="570125E9"/>
    <w:rsid w:val="5713A786"/>
    <w:rsid w:val="574C9D2D"/>
    <w:rsid w:val="575962B5"/>
    <w:rsid w:val="57724C21"/>
    <w:rsid w:val="578BDF42"/>
    <w:rsid w:val="578CD823"/>
    <w:rsid w:val="578D1B80"/>
    <w:rsid w:val="57B95753"/>
    <w:rsid w:val="57BBC643"/>
    <w:rsid w:val="57E21932"/>
    <w:rsid w:val="57F85A31"/>
    <w:rsid w:val="58317365"/>
    <w:rsid w:val="5841F710"/>
    <w:rsid w:val="588E4489"/>
    <w:rsid w:val="58B34E12"/>
    <w:rsid w:val="58EC65C0"/>
    <w:rsid w:val="58F8B33D"/>
    <w:rsid w:val="59150D75"/>
    <w:rsid w:val="593AE105"/>
    <w:rsid w:val="593C52BC"/>
    <w:rsid w:val="594CC63A"/>
    <w:rsid w:val="59512496"/>
    <w:rsid w:val="5978C7CA"/>
    <w:rsid w:val="5979B091"/>
    <w:rsid w:val="59925025"/>
    <w:rsid w:val="59B5D428"/>
    <w:rsid w:val="59BEF536"/>
    <w:rsid w:val="5A05A1FF"/>
    <w:rsid w:val="5A118DD1"/>
    <w:rsid w:val="5A187FBC"/>
    <w:rsid w:val="5A2B5021"/>
    <w:rsid w:val="5A392F76"/>
    <w:rsid w:val="5A57C5D8"/>
    <w:rsid w:val="5A657E1F"/>
    <w:rsid w:val="5A841592"/>
    <w:rsid w:val="5A876000"/>
    <w:rsid w:val="5AB62CA8"/>
    <w:rsid w:val="5AD7CFF4"/>
    <w:rsid w:val="5B1BFE6C"/>
    <w:rsid w:val="5B308164"/>
    <w:rsid w:val="5B601567"/>
    <w:rsid w:val="5B6EDEC4"/>
    <w:rsid w:val="5B952336"/>
    <w:rsid w:val="5BA3AB3D"/>
    <w:rsid w:val="5BB4BA61"/>
    <w:rsid w:val="5BC1FA29"/>
    <w:rsid w:val="5BFE14FB"/>
    <w:rsid w:val="5C02168F"/>
    <w:rsid w:val="5C045FCE"/>
    <w:rsid w:val="5C39F93F"/>
    <w:rsid w:val="5C660F6E"/>
    <w:rsid w:val="5C69A2B4"/>
    <w:rsid w:val="5C81D2C3"/>
    <w:rsid w:val="5C88173F"/>
    <w:rsid w:val="5C8876E1"/>
    <w:rsid w:val="5C8B8341"/>
    <w:rsid w:val="5CA84805"/>
    <w:rsid w:val="5CB38E4F"/>
    <w:rsid w:val="5CBB3725"/>
    <w:rsid w:val="5CBE66BC"/>
    <w:rsid w:val="5CBEAE1C"/>
    <w:rsid w:val="5CE66222"/>
    <w:rsid w:val="5D01B4E4"/>
    <w:rsid w:val="5D26B640"/>
    <w:rsid w:val="5D2A9A6E"/>
    <w:rsid w:val="5D51CF51"/>
    <w:rsid w:val="5D60CBC0"/>
    <w:rsid w:val="5D6749E6"/>
    <w:rsid w:val="5D7D9064"/>
    <w:rsid w:val="5D93E4EE"/>
    <w:rsid w:val="5D99F16A"/>
    <w:rsid w:val="5DA35D37"/>
    <w:rsid w:val="5DB3E437"/>
    <w:rsid w:val="5DC3AD8F"/>
    <w:rsid w:val="5DF22429"/>
    <w:rsid w:val="5E16DE7E"/>
    <w:rsid w:val="5E32D3FC"/>
    <w:rsid w:val="5E3EE314"/>
    <w:rsid w:val="5E4341A1"/>
    <w:rsid w:val="5E9D9FC3"/>
    <w:rsid w:val="5EA1EDD3"/>
    <w:rsid w:val="5EBD62C3"/>
    <w:rsid w:val="5EC8D3DB"/>
    <w:rsid w:val="5EE4FC6E"/>
    <w:rsid w:val="5F0360AC"/>
    <w:rsid w:val="5F0B585A"/>
    <w:rsid w:val="5F3CB8D3"/>
    <w:rsid w:val="5F5081DD"/>
    <w:rsid w:val="5F5E6BC9"/>
    <w:rsid w:val="5F9FFFE9"/>
    <w:rsid w:val="5FB2CFE4"/>
    <w:rsid w:val="5FC9C760"/>
    <w:rsid w:val="5FD3ECFD"/>
    <w:rsid w:val="5FE8A88B"/>
    <w:rsid w:val="5FEEDE06"/>
    <w:rsid w:val="601F45D3"/>
    <w:rsid w:val="6020EC0B"/>
    <w:rsid w:val="60272B6C"/>
    <w:rsid w:val="602FA68E"/>
    <w:rsid w:val="60391771"/>
    <w:rsid w:val="60398AA1"/>
    <w:rsid w:val="60545EF0"/>
    <w:rsid w:val="605D18E9"/>
    <w:rsid w:val="606A57AB"/>
    <w:rsid w:val="60704733"/>
    <w:rsid w:val="607F2E53"/>
    <w:rsid w:val="6081EF23"/>
    <w:rsid w:val="60923B17"/>
    <w:rsid w:val="60B594E6"/>
    <w:rsid w:val="60B87BCD"/>
    <w:rsid w:val="60E59DAC"/>
    <w:rsid w:val="61003746"/>
    <w:rsid w:val="611317B8"/>
    <w:rsid w:val="6139530D"/>
    <w:rsid w:val="61430931"/>
    <w:rsid w:val="615427A0"/>
    <w:rsid w:val="6156664F"/>
    <w:rsid w:val="617743E0"/>
    <w:rsid w:val="61CB65B4"/>
    <w:rsid w:val="6214873E"/>
    <w:rsid w:val="6223748F"/>
    <w:rsid w:val="6254F002"/>
    <w:rsid w:val="626180E6"/>
    <w:rsid w:val="62961D13"/>
    <w:rsid w:val="629D28AA"/>
    <w:rsid w:val="62AD14E0"/>
    <w:rsid w:val="62DB979B"/>
    <w:rsid w:val="62E92B75"/>
    <w:rsid w:val="631355E1"/>
    <w:rsid w:val="63238DD8"/>
    <w:rsid w:val="6344DC24"/>
    <w:rsid w:val="634AD9F6"/>
    <w:rsid w:val="6358721B"/>
    <w:rsid w:val="636A090D"/>
    <w:rsid w:val="6370B930"/>
    <w:rsid w:val="6398A98E"/>
    <w:rsid w:val="63BF82C8"/>
    <w:rsid w:val="63D52806"/>
    <w:rsid w:val="63DFE603"/>
    <w:rsid w:val="63F1AC8F"/>
    <w:rsid w:val="63F4209A"/>
    <w:rsid w:val="63F8EDB6"/>
    <w:rsid w:val="640CD51A"/>
    <w:rsid w:val="641476DB"/>
    <w:rsid w:val="6433036C"/>
    <w:rsid w:val="64373BF3"/>
    <w:rsid w:val="647F4787"/>
    <w:rsid w:val="64A9A1AD"/>
    <w:rsid w:val="64B2EF07"/>
    <w:rsid w:val="64CFF45A"/>
    <w:rsid w:val="64E3790D"/>
    <w:rsid w:val="64EC2B24"/>
    <w:rsid w:val="64F657D4"/>
    <w:rsid w:val="652D64FB"/>
    <w:rsid w:val="6538BE60"/>
    <w:rsid w:val="653C5F14"/>
    <w:rsid w:val="65934BBF"/>
    <w:rsid w:val="65B5FA87"/>
    <w:rsid w:val="65BB0D19"/>
    <w:rsid w:val="65C04EDB"/>
    <w:rsid w:val="65DA321B"/>
    <w:rsid w:val="65DD21ED"/>
    <w:rsid w:val="6621A5CD"/>
    <w:rsid w:val="662A1B47"/>
    <w:rsid w:val="6635E157"/>
    <w:rsid w:val="663646FC"/>
    <w:rsid w:val="664CD261"/>
    <w:rsid w:val="6654D174"/>
    <w:rsid w:val="6655A48F"/>
    <w:rsid w:val="666BAD7B"/>
    <w:rsid w:val="66C9AA68"/>
    <w:rsid w:val="66F548A9"/>
    <w:rsid w:val="675AAF37"/>
    <w:rsid w:val="6778BBCA"/>
    <w:rsid w:val="6795CBC7"/>
    <w:rsid w:val="6799C11C"/>
    <w:rsid w:val="67D4DD89"/>
    <w:rsid w:val="67E2559C"/>
    <w:rsid w:val="680B87B3"/>
    <w:rsid w:val="68289152"/>
    <w:rsid w:val="68370FF0"/>
    <w:rsid w:val="6852CE1E"/>
    <w:rsid w:val="6884994E"/>
    <w:rsid w:val="689666B2"/>
    <w:rsid w:val="68A92A81"/>
    <w:rsid w:val="68C871EF"/>
    <w:rsid w:val="68E5EFEC"/>
    <w:rsid w:val="68F0325B"/>
    <w:rsid w:val="6939C7E2"/>
    <w:rsid w:val="694D61C2"/>
    <w:rsid w:val="6953899B"/>
    <w:rsid w:val="6960919C"/>
    <w:rsid w:val="6964EED2"/>
    <w:rsid w:val="6969DFD4"/>
    <w:rsid w:val="699509BD"/>
    <w:rsid w:val="69998C03"/>
    <w:rsid w:val="69D9855E"/>
    <w:rsid w:val="6A19100E"/>
    <w:rsid w:val="6A389820"/>
    <w:rsid w:val="6A4E1255"/>
    <w:rsid w:val="6A54614B"/>
    <w:rsid w:val="6A70E54B"/>
    <w:rsid w:val="6A73669F"/>
    <w:rsid w:val="6A7BCA65"/>
    <w:rsid w:val="6AA8763B"/>
    <w:rsid w:val="6ADEB137"/>
    <w:rsid w:val="6B15B629"/>
    <w:rsid w:val="6B5CBD96"/>
    <w:rsid w:val="6B62EF27"/>
    <w:rsid w:val="6BA11D82"/>
    <w:rsid w:val="6BA74310"/>
    <w:rsid w:val="6BB5A1A5"/>
    <w:rsid w:val="6BC1C0E1"/>
    <w:rsid w:val="6BCB7484"/>
    <w:rsid w:val="6BD50567"/>
    <w:rsid w:val="6BF6AC6D"/>
    <w:rsid w:val="6C50DE63"/>
    <w:rsid w:val="6C6E5B12"/>
    <w:rsid w:val="6CB27B43"/>
    <w:rsid w:val="6CD17668"/>
    <w:rsid w:val="6CE1FF9A"/>
    <w:rsid w:val="6CEA1E3F"/>
    <w:rsid w:val="6D178590"/>
    <w:rsid w:val="6D2F9FB4"/>
    <w:rsid w:val="6D38EC00"/>
    <w:rsid w:val="6D4043A7"/>
    <w:rsid w:val="6D490182"/>
    <w:rsid w:val="6D57F96F"/>
    <w:rsid w:val="6D926823"/>
    <w:rsid w:val="6D994F2C"/>
    <w:rsid w:val="6DA16E73"/>
    <w:rsid w:val="6DB5491F"/>
    <w:rsid w:val="6DEAAE32"/>
    <w:rsid w:val="6DF176E8"/>
    <w:rsid w:val="6DFE8B2F"/>
    <w:rsid w:val="6E04975C"/>
    <w:rsid w:val="6E15CCD8"/>
    <w:rsid w:val="6E3A6804"/>
    <w:rsid w:val="6E48A77B"/>
    <w:rsid w:val="6E6186E3"/>
    <w:rsid w:val="6ED44B25"/>
    <w:rsid w:val="6EE3F023"/>
    <w:rsid w:val="6EE94931"/>
    <w:rsid w:val="6F058E7E"/>
    <w:rsid w:val="6F23E2FD"/>
    <w:rsid w:val="6F3392EF"/>
    <w:rsid w:val="6F53254E"/>
    <w:rsid w:val="6F803648"/>
    <w:rsid w:val="6F99167B"/>
    <w:rsid w:val="6FB792A3"/>
    <w:rsid w:val="6FEBA778"/>
    <w:rsid w:val="6FEC26C2"/>
    <w:rsid w:val="70292915"/>
    <w:rsid w:val="703EA910"/>
    <w:rsid w:val="70434CEB"/>
    <w:rsid w:val="70459CCE"/>
    <w:rsid w:val="70702DA7"/>
    <w:rsid w:val="708FEA5A"/>
    <w:rsid w:val="7094C09C"/>
    <w:rsid w:val="70A1C24D"/>
    <w:rsid w:val="70A6A8AD"/>
    <w:rsid w:val="70B3A35C"/>
    <w:rsid w:val="711101F5"/>
    <w:rsid w:val="71110ACA"/>
    <w:rsid w:val="7117E258"/>
    <w:rsid w:val="7139C00A"/>
    <w:rsid w:val="713F81EB"/>
    <w:rsid w:val="714A133B"/>
    <w:rsid w:val="715884BE"/>
    <w:rsid w:val="718AA041"/>
    <w:rsid w:val="7193A2D4"/>
    <w:rsid w:val="71A3A435"/>
    <w:rsid w:val="71C8A01A"/>
    <w:rsid w:val="71D6EEBF"/>
    <w:rsid w:val="71EA08DC"/>
    <w:rsid w:val="71EA86CD"/>
    <w:rsid w:val="71F57A7A"/>
    <w:rsid w:val="720601C8"/>
    <w:rsid w:val="720FD5F0"/>
    <w:rsid w:val="7264999B"/>
    <w:rsid w:val="72789306"/>
    <w:rsid w:val="7286C07A"/>
    <w:rsid w:val="728AEC18"/>
    <w:rsid w:val="728E1234"/>
    <w:rsid w:val="72BBFFC6"/>
    <w:rsid w:val="72F2A8B2"/>
    <w:rsid w:val="731494F4"/>
    <w:rsid w:val="732EE084"/>
    <w:rsid w:val="735CD554"/>
    <w:rsid w:val="73744516"/>
    <w:rsid w:val="7375A549"/>
    <w:rsid w:val="738A94C9"/>
    <w:rsid w:val="73D07E2C"/>
    <w:rsid w:val="73E5699D"/>
    <w:rsid w:val="73F57D26"/>
    <w:rsid w:val="740D9017"/>
    <w:rsid w:val="7421DF28"/>
    <w:rsid w:val="74254D7A"/>
    <w:rsid w:val="7428AEBF"/>
    <w:rsid w:val="742F5F61"/>
    <w:rsid w:val="743D911C"/>
    <w:rsid w:val="7441634F"/>
    <w:rsid w:val="744B449E"/>
    <w:rsid w:val="74580009"/>
    <w:rsid w:val="747EBEE4"/>
    <w:rsid w:val="7482C2B7"/>
    <w:rsid w:val="74A1FAD8"/>
    <w:rsid w:val="74AADCC7"/>
    <w:rsid w:val="74BEA25C"/>
    <w:rsid w:val="74C8686F"/>
    <w:rsid w:val="74F2BF03"/>
    <w:rsid w:val="752B2A63"/>
    <w:rsid w:val="753A35C9"/>
    <w:rsid w:val="753C73C0"/>
    <w:rsid w:val="753D0AF6"/>
    <w:rsid w:val="757C0D6A"/>
    <w:rsid w:val="75A7997A"/>
    <w:rsid w:val="75AA5895"/>
    <w:rsid w:val="75BF33E6"/>
    <w:rsid w:val="75C2BC2E"/>
    <w:rsid w:val="75C45A95"/>
    <w:rsid w:val="75CD032A"/>
    <w:rsid w:val="75DE4757"/>
    <w:rsid w:val="75F3892A"/>
    <w:rsid w:val="75F7AFF8"/>
    <w:rsid w:val="75FE884B"/>
    <w:rsid w:val="7616F97E"/>
    <w:rsid w:val="7628E15A"/>
    <w:rsid w:val="76361263"/>
    <w:rsid w:val="7646D17C"/>
    <w:rsid w:val="764AF7DA"/>
    <w:rsid w:val="765EE345"/>
    <w:rsid w:val="7662DD1F"/>
    <w:rsid w:val="766F21CD"/>
    <w:rsid w:val="76832969"/>
    <w:rsid w:val="76856E6E"/>
    <w:rsid w:val="7685A26E"/>
    <w:rsid w:val="7686DE37"/>
    <w:rsid w:val="76E76377"/>
    <w:rsid w:val="76EC5287"/>
    <w:rsid w:val="77059917"/>
    <w:rsid w:val="7714BFB0"/>
    <w:rsid w:val="77717EAA"/>
    <w:rsid w:val="7795CE36"/>
    <w:rsid w:val="77B48040"/>
    <w:rsid w:val="77BEEFC2"/>
    <w:rsid w:val="77E51EDC"/>
    <w:rsid w:val="78477CB0"/>
    <w:rsid w:val="78492E89"/>
    <w:rsid w:val="78687F4E"/>
    <w:rsid w:val="790339A3"/>
    <w:rsid w:val="7913C1A6"/>
    <w:rsid w:val="7932DDA0"/>
    <w:rsid w:val="799B34E7"/>
    <w:rsid w:val="79A287F1"/>
    <w:rsid w:val="79C7EBBB"/>
    <w:rsid w:val="79F86A2D"/>
    <w:rsid w:val="7A520A83"/>
    <w:rsid w:val="7AC4A28A"/>
    <w:rsid w:val="7AD7BC44"/>
    <w:rsid w:val="7B25618F"/>
    <w:rsid w:val="7B363CBF"/>
    <w:rsid w:val="7B3A30A4"/>
    <w:rsid w:val="7B3C3875"/>
    <w:rsid w:val="7B78CF61"/>
    <w:rsid w:val="7BADC722"/>
    <w:rsid w:val="7C126369"/>
    <w:rsid w:val="7C21A1D5"/>
    <w:rsid w:val="7C656BDF"/>
    <w:rsid w:val="7C66333D"/>
    <w:rsid w:val="7C745C85"/>
    <w:rsid w:val="7CB29DAE"/>
    <w:rsid w:val="7CD13110"/>
    <w:rsid w:val="7D267511"/>
    <w:rsid w:val="7D359547"/>
    <w:rsid w:val="7D395D21"/>
    <w:rsid w:val="7D4A14D1"/>
    <w:rsid w:val="7D787C73"/>
    <w:rsid w:val="7D7B4E2E"/>
    <w:rsid w:val="7D92DAB3"/>
    <w:rsid w:val="7DBE3A41"/>
    <w:rsid w:val="7DC35E16"/>
    <w:rsid w:val="7DC92D16"/>
    <w:rsid w:val="7DCE1375"/>
    <w:rsid w:val="7DD2F51F"/>
    <w:rsid w:val="7DDD5FB6"/>
    <w:rsid w:val="7DE221ED"/>
    <w:rsid w:val="7DE2DE44"/>
    <w:rsid w:val="7DEAFD1D"/>
    <w:rsid w:val="7DFF9106"/>
    <w:rsid w:val="7E2A6AA6"/>
    <w:rsid w:val="7E3F4EA9"/>
    <w:rsid w:val="7E62A923"/>
    <w:rsid w:val="7E678EE6"/>
    <w:rsid w:val="7E7EC5F0"/>
    <w:rsid w:val="7EA474BF"/>
    <w:rsid w:val="7EB0DE8C"/>
    <w:rsid w:val="7F5762BC"/>
    <w:rsid w:val="7F703BC2"/>
    <w:rsid w:val="7FB1A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0FCE1"/>
  <w15:docId w15:val="{3D3940B4-82A9-7042-AF62-42EE7ACE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2F0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582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BC3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C4E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22F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D13535"/>
    <w:pPr>
      <w:tabs>
        <w:tab w:val="center" w:pos="4536"/>
        <w:tab w:val="right" w:pos="9072"/>
      </w:tabs>
    </w:pPr>
    <w:rPr>
      <w:rFonts w:eastAsiaTheme="minorHAnsi" w:cstheme="minorBidi"/>
      <w:sz w:val="20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13535"/>
    <w:rPr>
      <w:rFonts w:ascii="Arial" w:hAnsi="Arial"/>
      <w:sz w:val="20"/>
    </w:rPr>
  </w:style>
  <w:style w:type="paragraph" w:styleId="Brdtext">
    <w:name w:val="Body Text"/>
    <w:basedOn w:val="Normal"/>
    <w:link w:val="BrdtextChar"/>
    <w:qFormat/>
    <w:rsid w:val="00D13535"/>
    <w:rPr>
      <w:rFonts w:eastAsiaTheme="minorHAnsi" w:cstheme="minorBidi"/>
      <w:szCs w:val="22"/>
    </w:rPr>
  </w:style>
  <w:style w:type="character" w:customStyle="1" w:styleId="BrdtextChar">
    <w:name w:val="Brödtext Char"/>
    <w:basedOn w:val="Standardstycketeckensnitt"/>
    <w:link w:val="Brdtext"/>
    <w:rsid w:val="00D13535"/>
    <w:rPr>
      <w:rFonts w:ascii="Times New Roman" w:hAnsi="Times New Roman"/>
      <w:sz w:val="24"/>
    </w:rPr>
  </w:style>
  <w:style w:type="paragraph" w:customStyle="1" w:styleId="LEDTEXT">
    <w:name w:val="LEDTEXT"/>
    <w:basedOn w:val="Normal"/>
    <w:rsid w:val="00D13535"/>
    <w:pPr>
      <w:spacing w:line="238" w:lineRule="atLeast"/>
    </w:pPr>
    <w:rPr>
      <w:sz w:val="14"/>
    </w:rPr>
  </w:style>
  <w:style w:type="paragraph" w:customStyle="1" w:styleId="Mynd">
    <w:name w:val="Mynd"/>
    <w:basedOn w:val="Normal"/>
    <w:rsid w:val="00D13535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135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3535"/>
    <w:rPr>
      <w:rFonts w:ascii="Arial" w:eastAsia="Times New Roman" w:hAnsi="Arial" w:cs="Times New Roman"/>
      <w:szCs w:val="20"/>
      <w:lang w:eastAsia="ar-SA"/>
    </w:rPr>
  </w:style>
  <w:style w:type="character" w:customStyle="1" w:styleId="WW8Num7z1">
    <w:name w:val="WW8Num7z1"/>
    <w:rsid w:val="00D13535"/>
    <w:rPr>
      <w:rFonts w:ascii="Courier New" w:hAnsi="Courier New" w:cs="Courier New"/>
    </w:rPr>
  </w:style>
  <w:style w:type="paragraph" w:styleId="Normalwebb">
    <w:name w:val="Normal (Web)"/>
    <w:basedOn w:val="Normal"/>
    <w:uiPriority w:val="99"/>
    <w:rsid w:val="00D13535"/>
    <w:pPr>
      <w:spacing w:before="100" w:after="100"/>
    </w:pPr>
    <w:rPr>
      <w:szCs w:val="24"/>
    </w:rPr>
  </w:style>
  <w:style w:type="paragraph" w:styleId="Liststycke">
    <w:name w:val="List Paragraph"/>
    <w:basedOn w:val="Normal"/>
    <w:uiPriority w:val="34"/>
    <w:qFormat/>
    <w:rsid w:val="00300D3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78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830"/>
    <w:rPr>
      <w:rFonts w:ascii="Tahoma" w:eastAsia="Times New Roman" w:hAnsi="Tahoma" w:cs="Tahoma"/>
      <w:sz w:val="16"/>
      <w:szCs w:val="16"/>
      <w:lang w:eastAsia="ar-SA"/>
    </w:rPr>
  </w:style>
  <w:style w:type="table" w:styleId="Tabellrutnt">
    <w:name w:val="Table Grid"/>
    <w:basedOn w:val="Normaltabell"/>
    <w:uiPriority w:val="39"/>
    <w:rsid w:val="00AB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10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CE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BC38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customStyle="1" w:styleId="Tabellrutnt3">
    <w:name w:val="Tabellrutnät3"/>
    <w:basedOn w:val="Normaltabell"/>
    <w:next w:val="Tabellrutnt"/>
    <w:uiPriority w:val="39"/>
    <w:rsid w:val="00DA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F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F00EE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2F00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Rubrik2Char">
    <w:name w:val="Rubrik 2 Char"/>
    <w:basedOn w:val="Standardstycketeckensnitt"/>
    <w:link w:val="Rubrik2"/>
    <w:rsid w:val="005828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Hyperlnk">
    <w:name w:val="Hyperlink"/>
    <w:basedOn w:val="Standardstycketeckensnitt"/>
    <w:uiPriority w:val="99"/>
    <w:unhideWhenUsed/>
    <w:rsid w:val="001971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710F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rsid w:val="00BC4E4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BC32C6"/>
    <w:pPr>
      <w:suppressLineNumbers/>
      <w:tabs>
        <w:tab w:val="right" w:leader="dot" w:pos="9202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C32C6"/>
    <w:pPr>
      <w:suppressLineNumbers/>
      <w:tabs>
        <w:tab w:val="right" w:leader="dot" w:pos="9202"/>
      </w:tabs>
      <w:spacing w:after="100"/>
      <w:ind w:left="240"/>
    </w:pPr>
  </w:style>
  <w:style w:type="paragraph" w:styleId="Rubrik">
    <w:name w:val="Title"/>
    <w:basedOn w:val="Normal"/>
    <w:link w:val="RubrikChar"/>
    <w:qFormat/>
    <w:rsid w:val="00BC4E4E"/>
    <w:pPr>
      <w:jc w:val="center"/>
    </w:pPr>
    <w:rPr>
      <w:rFonts w:ascii="Tahoma" w:hAnsi="Tahoma"/>
      <w:sz w:val="48"/>
      <w:lang w:eastAsia="sv-SE"/>
    </w:rPr>
  </w:style>
  <w:style w:type="character" w:customStyle="1" w:styleId="RubrikChar">
    <w:name w:val="Rubrik Char"/>
    <w:basedOn w:val="Standardstycketeckensnitt"/>
    <w:link w:val="Rubrik"/>
    <w:rsid w:val="00BC4E4E"/>
    <w:rPr>
      <w:rFonts w:ascii="Tahoma" w:eastAsia="Times New Roman" w:hAnsi="Tahoma" w:cs="Times New Roman"/>
      <w:sz w:val="48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C4E4E"/>
    <w:pPr>
      <w:spacing w:before="240" w:line="256" w:lineRule="auto"/>
      <w:outlineLvl w:val="9"/>
    </w:pPr>
    <w:rPr>
      <w:b w:val="0"/>
      <w:bCs w:val="0"/>
      <w:sz w:val="32"/>
      <w:szCs w:val="32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BC4E4E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4E4E"/>
    <w:rPr>
      <w:rFonts w:ascii="Times New Roman" w:eastAsia="Times New Roman" w:hAnsi="Times New Roman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C4E4E"/>
    <w:rPr>
      <w:sz w:val="16"/>
      <w:szCs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BC4E4E"/>
    <w:rPr>
      <w:vertAlign w:val="superscript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C4E4E"/>
    <w:rPr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C4E4E"/>
    <w:rPr>
      <w:rFonts w:asciiTheme="minorHAnsi" w:eastAsiaTheme="minorHAnsi" w:hAnsiTheme="minorHAnsi" w:cstheme="minorBidi"/>
      <w:sz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BC4E4E"/>
    <w:rPr>
      <w:rFonts w:ascii="Times New Roman" w:eastAsia="Times New Roman" w:hAnsi="Times New Roman" w:cs="Times New Roman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BC4E4E"/>
  </w:style>
  <w:style w:type="table" w:styleId="Rutntstabell1ljus">
    <w:name w:val="Grid Table 1 Light"/>
    <w:basedOn w:val="Normaltabell"/>
    <w:uiPriority w:val="46"/>
    <w:rsid w:val="00BC4E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kenstitel">
    <w:name w:val="Book Title"/>
    <w:basedOn w:val="Standardstycketeckensnitt"/>
    <w:uiPriority w:val="33"/>
    <w:qFormat/>
    <w:rsid w:val="00BC4E4E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BC4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BC4E4E"/>
    <w:rPr>
      <w:color w:val="954F72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4E4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4E4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BC4E4E"/>
    <w:rPr>
      <w:b/>
      <w:bCs/>
    </w:rPr>
  </w:style>
  <w:style w:type="character" w:customStyle="1" w:styleId="apple-converted-space">
    <w:name w:val="apple-converted-space"/>
    <w:basedOn w:val="Standardstycketeckensnitt"/>
    <w:rsid w:val="00BC4E4E"/>
  </w:style>
  <w:style w:type="character" w:styleId="Betoning">
    <w:name w:val="Emphasis"/>
    <w:basedOn w:val="Standardstycketeckensnitt"/>
    <w:uiPriority w:val="20"/>
    <w:qFormat/>
    <w:rsid w:val="00BC4E4E"/>
    <w:rPr>
      <w:i/>
      <w:iCs/>
    </w:rPr>
  </w:style>
  <w:style w:type="paragraph" w:styleId="Innehll3">
    <w:name w:val="toc 3"/>
    <w:basedOn w:val="Normal"/>
    <w:next w:val="Normal"/>
    <w:autoRedefine/>
    <w:uiPriority w:val="39"/>
    <w:unhideWhenUsed/>
    <w:rsid w:val="00BC32C6"/>
    <w:pPr>
      <w:suppressLineNumbers/>
      <w:tabs>
        <w:tab w:val="right" w:leader="dot" w:pos="9202"/>
      </w:tabs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unhideWhenUsed/>
    <w:rsid w:val="00B17C28"/>
    <w:pPr>
      <w:tabs>
        <w:tab w:val="right" w:leader="dot" w:pos="9202"/>
      </w:tabs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unhideWhenUsed/>
    <w:rsid w:val="0086407A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Cs w:val="24"/>
      <w:lang w:eastAsia="sv-SE"/>
      <w14:ligatures w14:val="standardContextual"/>
    </w:rPr>
  </w:style>
  <w:style w:type="paragraph" w:styleId="Innehll6">
    <w:name w:val="toc 6"/>
    <w:basedOn w:val="Normal"/>
    <w:next w:val="Normal"/>
    <w:autoRedefine/>
    <w:uiPriority w:val="39"/>
    <w:unhideWhenUsed/>
    <w:rsid w:val="0086407A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Cs w:val="24"/>
      <w:lang w:eastAsia="sv-SE"/>
      <w14:ligatures w14:val="standardContextual"/>
    </w:rPr>
  </w:style>
  <w:style w:type="paragraph" w:styleId="Innehll7">
    <w:name w:val="toc 7"/>
    <w:basedOn w:val="Normal"/>
    <w:next w:val="Normal"/>
    <w:autoRedefine/>
    <w:uiPriority w:val="39"/>
    <w:unhideWhenUsed/>
    <w:rsid w:val="0086407A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Cs w:val="24"/>
      <w:lang w:eastAsia="sv-SE"/>
      <w14:ligatures w14:val="standardContextual"/>
    </w:rPr>
  </w:style>
  <w:style w:type="paragraph" w:styleId="Innehll8">
    <w:name w:val="toc 8"/>
    <w:basedOn w:val="Normal"/>
    <w:next w:val="Normal"/>
    <w:autoRedefine/>
    <w:uiPriority w:val="39"/>
    <w:unhideWhenUsed/>
    <w:rsid w:val="0086407A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Cs w:val="24"/>
      <w:lang w:eastAsia="sv-SE"/>
      <w14:ligatures w14:val="standardContextual"/>
    </w:rPr>
  </w:style>
  <w:style w:type="paragraph" w:styleId="Innehll9">
    <w:name w:val="toc 9"/>
    <w:basedOn w:val="Normal"/>
    <w:next w:val="Normal"/>
    <w:autoRedefine/>
    <w:uiPriority w:val="39"/>
    <w:unhideWhenUsed/>
    <w:rsid w:val="0086407A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Cs w:val="24"/>
      <w:lang w:eastAsia="sv-SE"/>
      <w14:ligatures w14:val="standardContextual"/>
    </w:rPr>
  </w:style>
  <w:style w:type="character" w:customStyle="1" w:styleId="Rubrik5Char">
    <w:name w:val="Rubrik 5 Char"/>
    <w:basedOn w:val="Standardstycketeckensnitt"/>
    <w:link w:val="Rubrik5"/>
    <w:uiPriority w:val="9"/>
    <w:rsid w:val="00422F56"/>
    <w:rPr>
      <w:rFonts w:eastAsiaTheme="majorEastAsia" w:cstheme="majorBidi"/>
      <w:color w:val="2E74B5" w:themeColor="accent1" w:themeShade="BF"/>
      <w:sz w:val="24"/>
      <w:szCs w:val="20"/>
    </w:rPr>
  </w:style>
  <w:style w:type="character" w:styleId="Nmn">
    <w:name w:val="Mention"/>
    <w:basedOn w:val="Standardstycketeckensnitt"/>
    <w:uiPriority w:val="99"/>
    <w:unhideWhenUsed/>
    <w:rsid w:val="00D230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6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0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christer@bkvnorrtalje.n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KV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c7770-36be-42fd-8b4f-2cd612dd76ab" xsi:nil="true"/>
    <lcf76f155ced4ddcb4097134ff3c332f xmlns="c755c7db-95ab-4173-b9ef-668bedfb7c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4E7E1E443B94BB12A4B46F26A3793" ma:contentTypeVersion="15" ma:contentTypeDescription="Skapa ett nytt dokument." ma:contentTypeScope="" ma:versionID="fc02cbed7b1c0cd1605a8770d9eb67ad">
  <xsd:schema xmlns:xsd="http://www.w3.org/2001/XMLSchema" xmlns:xs="http://www.w3.org/2001/XMLSchema" xmlns:p="http://schemas.microsoft.com/office/2006/metadata/properties" xmlns:ns2="c755c7db-95ab-4173-b9ef-668bedfb7c6d" xmlns:ns3="362c7770-36be-42fd-8b4f-2cd612dd76ab" targetNamespace="http://schemas.microsoft.com/office/2006/metadata/properties" ma:root="true" ma:fieldsID="9b404cd7f47cb1b407d16401e075d677" ns2:_="" ns3:_="">
    <xsd:import namespace="c755c7db-95ab-4173-b9ef-668bedfb7c6d"/>
    <xsd:import namespace="362c7770-36be-42fd-8b4f-2cd612dd7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5c7db-95ab-4173-b9ef-668bedfb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1b7f0441-fbe8-47f2-8877-55fae49ab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7770-36be-42fd-8b4f-2cd612dd76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46da16-79fb-480a-9e2b-9f2e4a2608e4}" ma:internalName="TaxCatchAll" ma:showField="CatchAllData" ma:web="362c7770-36be-42fd-8b4f-2cd612dd7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CAC44-CBFA-4628-9319-C4D9E5F1DB40}">
  <ds:schemaRefs>
    <ds:schemaRef ds:uri="http://schemas.microsoft.com/office/2006/metadata/properties"/>
    <ds:schemaRef ds:uri="http://www.w3.org/2000/xmlns/"/>
    <ds:schemaRef ds:uri="362c7770-36be-42fd-8b4f-2cd612dd76ab"/>
    <ds:schemaRef ds:uri="http://www.w3.org/2001/XMLSchema-instance"/>
    <ds:schemaRef ds:uri="c755c7db-95ab-4173-b9ef-668bedfb7c6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0856E-5D8C-482A-B14F-D83C1FE37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6F2C1-D115-41A3-9B31-D9234EBFC6C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8FCC1D1-822E-4C41-AF86-33AEA4B573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755c7db-95ab-4173-b9ef-668bedfb7c6d"/>
    <ds:schemaRef ds:uri="362c7770-36be-42fd-8b4f-2cd612dd7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BKV%20Mall.dotx</Template>
  <TotalTime>165</TotalTime>
  <Pages>2</Pages>
  <Words>182</Words>
  <Characters>967</Characters>
  <Application>Microsoft Office Word</Application>
  <DocSecurity>0</DocSecurity>
  <Lines>8</Lines>
  <Paragraphs>2</Paragraphs>
  <ScaleCrop>false</ScaleCrop>
  <Company>Norrtälje kommun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Christer Lundin</cp:lastModifiedBy>
  <cp:revision>1549</cp:revision>
  <cp:lastPrinted>2024-02-27T23:07:00Z</cp:lastPrinted>
  <dcterms:created xsi:type="dcterms:W3CDTF">2024-02-27T23:07:00Z</dcterms:created>
  <dcterms:modified xsi:type="dcterms:W3CDTF">2025-01-11T19:40:00Z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0x0101003B14E7E1E443B94BB12A4B46F26A3793</vt:lpwstr>
  </property>
  <property fmtid="{D5CDD505-2E9C-101B-9397-08002B2CF9AE}" pid="3" name="MediaServiceImageTags">
    <vt:lpwstr/>
  </property>
</Properties>
</file>